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7725638928B346D0A3695E05F6C4889F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177806" w:rsidRDefault="00545F85" w:rsidP="00177806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7725638928B346D0A3695E05F6C4889F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177806" w:rsidRDefault="00177806" w:rsidP="00177806">
      <w:pPr>
        <w:pStyle w:val="1"/>
      </w:pPr>
      <w:r w:rsidRPr="00076769">
        <w:t xml:space="preserve">О Федеральном законе </w:t>
      </w:r>
      <w:r>
        <w:t>"</w:t>
      </w:r>
      <w:r w:rsidRPr="00C04067">
        <w:t xml:space="preserve">О внесении изменений </w:t>
      </w:r>
    </w:p>
    <w:p w:rsidR="00177806" w:rsidRDefault="00177806" w:rsidP="00177806">
      <w:pPr>
        <w:pStyle w:val="2"/>
      </w:pPr>
      <w:r w:rsidRPr="00C04067">
        <w:t>в статьи 28</w:t>
      </w:r>
      <w:r w:rsidRPr="00C04067">
        <w:rPr>
          <w:vertAlign w:val="superscript"/>
        </w:rPr>
        <w:t>5</w:t>
      </w:r>
      <w:r w:rsidRPr="00C04067">
        <w:t xml:space="preserve"> и 28</w:t>
      </w:r>
      <w:r w:rsidRPr="00C04067">
        <w:rPr>
          <w:vertAlign w:val="superscript"/>
        </w:rPr>
        <w:t>7</w:t>
      </w:r>
      <w:r w:rsidRPr="00C04067">
        <w:t xml:space="preserve"> Федерального закона </w:t>
      </w:r>
    </w:p>
    <w:p w:rsidR="00177806" w:rsidRDefault="00177806" w:rsidP="00177806">
      <w:pPr>
        <w:pStyle w:val="2"/>
      </w:pPr>
      <w:r w:rsidRPr="00C04067">
        <w:t xml:space="preserve">"О статусе военнослужащих" и статью 2 Федерального закона </w:t>
      </w:r>
    </w:p>
    <w:p w:rsidR="00177806" w:rsidRDefault="00177806" w:rsidP="00177806">
      <w:pPr>
        <w:pStyle w:val="2"/>
      </w:pPr>
      <w:r w:rsidRPr="00C04067">
        <w:t xml:space="preserve">"Об особенностях применения и исполнения </w:t>
      </w:r>
    </w:p>
    <w:p w:rsidR="00177806" w:rsidRDefault="00177806" w:rsidP="00177806">
      <w:pPr>
        <w:pStyle w:val="2"/>
      </w:pPr>
      <w:r w:rsidRPr="00C04067">
        <w:t xml:space="preserve">дисциплинарного ареста в отношении военнослужащих, </w:t>
      </w:r>
    </w:p>
    <w:p w:rsidR="00177806" w:rsidRPr="00EA2561" w:rsidRDefault="00177806" w:rsidP="00177806">
      <w:pPr>
        <w:pStyle w:val="2"/>
      </w:pPr>
      <w:r w:rsidRPr="00C04067">
        <w:t>принимающих участие в специальной военной операции</w:t>
      </w:r>
      <w:r>
        <w:t>"</w:t>
      </w:r>
    </w:p>
    <w:p w:rsidR="00177806" w:rsidRDefault="00177806" w:rsidP="00177806">
      <w:pPr>
        <w:pStyle w:val="2"/>
      </w:pPr>
    </w:p>
    <w:p w:rsidR="00177806" w:rsidRDefault="00177806" w:rsidP="00177806">
      <w:pPr>
        <w:pStyle w:val="2"/>
      </w:pPr>
    </w:p>
    <w:p w:rsidR="00177806" w:rsidRPr="00EA2561" w:rsidRDefault="00177806" w:rsidP="00177806">
      <w:pPr>
        <w:pStyle w:val="2"/>
      </w:pPr>
    </w:p>
    <w:p w:rsidR="00177806" w:rsidRDefault="00177806">
      <w:r w:rsidRPr="009236A9">
        <w:t xml:space="preserve">Рассмотрев принятый Государственной Думой </w:t>
      </w:r>
      <w:r>
        <w:t>Федерального Собрания Российской Федерации 9 июня</w:t>
      </w:r>
      <w:r w:rsidRPr="002925FE">
        <w:t xml:space="preserve"> 202</w:t>
      </w:r>
      <w:r>
        <w:t>6</w:t>
      </w:r>
      <w:r w:rsidRPr="002925FE">
        <w:t xml:space="preserve"> года </w:t>
      </w:r>
      <w:r>
        <w:t xml:space="preserve">Федеральный закон </w:t>
      </w:r>
      <w:r w:rsidRPr="003B72D5">
        <w:t>"</w:t>
      </w:r>
      <w:r w:rsidRPr="00C04067">
        <w:t>О</w:t>
      </w:r>
      <w:r>
        <w:t xml:space="preserve"> </w:t>
      </w:r>
      <w:r w:rsidRPr="00C04067">
        <w:t>внесении изменений в статьи 28</w:t>
      </w:r>
      <w:r w:rsidRPr="00C04067">
        <w:rPr>
          <w:vertAlign w:val="superscript"/>
        </w:rPr>
        <w:t>5</w:t>
      </w:r>
      <w:r w:rsidRPr="00C04067">
        <w:t xml:space="preserve"> и 28</w:t>
      </w:r>
      <w:r w:rsidRPr="00C04067">
        <w:rPr>
          <w:vertAlign w:val="superscript"/>
        </w:rPr>
        <w:t>7</w:t>
      </w:r>
      <w:r w:rsidRPr="00C04067">
        <w:t xml:space="preserve"> Федерального закона "О статусе военнослужащих" и статью 2 Федерального закона "Об особенностях применения и исполнения дисциплинарного ареста в отношении военнослужащих, принимающих участие в специальной военной операции</w:t>
      </w:r>
      <w:r w:rsidRPr="003B72D5">
        <w:t>"</w:t>
      </w:r>
      <w:r>
        <w:t>,</w:t>
      </w:r>
      <w:r w:rsidRPr="008A2B8B">
        <w:t xml:space="preserve"> </w:t>
      </w:r>
      <w:r>
        <w:br/>
      </w:r>
      <w:r w:rsidRPr="008A2B8B">
        <w:t>в соответствии</w:t>
      </w:r>
      <w:r>
        <w:t xml:space="preserve"> с</w:t>
      </w:r>
      <w:r w:rsidRPr="008A2B8B">
        <w:t xml:space="preserve"> </w:t>
      </w:r>
      <w:r w:rsidRPr="002A31EA">
        <w:t xml:space="preserve">частью 4 статьи 105 </w:t>
      </w:r>
      <w:r w:rsidRPr="008A2B8B">
        <w:t xml:space="preserve">Конституции Российской Федерации </w:t>
      </w:r>
      <w:r>
        <w:t xml:space="preserve">Совет Федерации Федерального Собрания Российской Федерации  </w:t>
      </w:r>
      <w:r w:rsidRPr="00B51544">
        <w:rPr>
          <w:b/>
          <w:spacing w:val="60"/>
          <w:szCs w:val="28"/>
        </w:rPr>
        <w:t>постановляет</w:t>
      </w:r>
      <w:r>
        <w:t>:</w:t>
      </w:r>
    </w:p>
    <w:p w:rsidR="00177806" w:rsidRDefault="00177806"/>
    <w:p w:rsidR="00177806" w:rsidRDefault="00177806" w:rsidP="00177806">
      <w:r>
        <w:t>1. </w:t>
      </w:r>
      <w:r w:rsidRPr="009236A9">
        <w:t xml:space="preserve">Одобрить Федеральный закон </w:t>
      </w:r>
      <w:r w:rsidRPr="003B72D5">
        <w:t>"</w:t>
      </w:r>
      <w:r w:rsidRPr="00C04067">
        <w:t xml:space="preserve">О внесении изменений </w:t>
      </w:r>
      <w:r>
        <w:br/>
      </w:r>
      <w:r w:rsidRPr="00C04067">
        <w:t>в статьи 28</w:t>
      </w:r>
      <w:r w:rsidRPr="00C04067">
        <w:rPr>
          <w:vertAlign w:val="superscript"/>
        </w:rPr>
        <w:t>5</w:t>
      </w:r>
      <w:r w:rsidRPr="00C04067">
        <w:t xml:space="preserve"> и 28</w:t>
      </w:r>
      <w:r w:rsidRPr="00C04067">
        <w:rPr>
          <w:vertAlign w:val="superscript"/>
        </w:rPr>
        <w:t>7</w:t>
      </w:r>
      <w:r w:rsidRPr="00C04067">
        <w:t xml:space="preserve"> Федерального закона "О статусе военнослужащих" и статью 2 Федерального закона </w:t>
      </w:r>
      <w:r w:rsidR="00BB385A">
        <w:br/>
      </w:r>
      <w:r w:rsidRPr="00C04067">
        <w:t xml:space="preserve">"Об особенностях применения и исполнения дисциплинарного ареста в отношении военнослужащих, принимающих участие </w:t>
      </w:r>
      <w:r w:rsidR="00BB385A">
        <w:br/>
      </w:r>
      <w:r w:rsidRPr="00C04067">
        <w:t>в специальной военной операции</w:t>
      </w:r>
      <w:r>
        <w:t>".</w:t>
      </w:r>
    </w:p>
    <w:p w:rsidR="00177806" w:rsidRDefault="00177806">
      <w:pPr>
        <w:overflowPunct/>
        <w:autoSpaceDE/>
        <w:autoSpaceDN/>
        <w:adjustRightInd/>
        <w:spacing w:after="200" w:line="276" w:lineRule="auto"/>
        <w:ind w:left="0" w:firstLine="0"/>
        <w:jc w:val="left"/>
        <w:textAlignment w:val="auto"/>
      </w:pPr>
      <w:r>
        <w:br w:type="page"/>
      </w:r>
    </w:p>
    <w:p w:rsidR="00177806" w:rsidRPr="009236A9" w:rsidRDefault="00177806" w:rsidP="00177806">
      <w:r>
        <w:lastRenderedPageBreak/>
        <w:t>2. </w:t>
      </w:r>
      <w:r w:rsidRPr="009236A9">
        <w:t xml:space="preserve">Настоящее постановление вступает в силу со дня его принятия. </w:t>
      </w:r>
    </w:p>
    <w:p w:rsidR="00177806" w:rsidRDefault="00177806" w:rsidP="00177806"/>
    <w:p w:rsidR="00177806" w:rsidRDefault="00177806" w:rsidP="00177806"/>
    <w:p w:rsidR="00177806" w:rsidRPr="009236A9" w:rsidRDefault="00177806" w:rsidP="00177806"/>
    <w:p w:rsidR="00BB385A" w:rsidRDefault="00BB385A" w:rsidP="00E046C5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177806" w:rsidRDefault="00177806" w:rsidP="00C74F19">
      <w:pPr>
        <w:pStyle w:val="ac"/>
      </w:pPr>
    </w:p>
    <w:p w:rsidR="00545F85" w:rsidRDefault="00545F85" w:rsidP="00545F85">
      <w:pPr>
        <w:pStyle w:val="ac"/>
      </w:pPr>
    </w:p>
    <w:p w:rsidR="00545F85" w:rsidRDefault="00545F85" w:rsidP="00545F85">
      <w:pPr>
        <w:pStyle w:val="ac"/>
      </w:pPr>
    </w:p>
    <w:p w:rsidR="00E046C5" w:rsidRDefault="00E046C5" w:rsidP="00C87FBE">
      <w:pPr>
        <w:pStyle w:val="ac"/>
      </w:pPr>
      <w:r>
        <w:t>Москва</w:t>
      </w:r>
      <w:r>
        <w:br/>
        <w:t>17 июня 2026 года</w:t>
      </w:r>
    </w:p>
    <w:p w:rsidR="00E046C5" w:rsidRDefault="00E046C5" w:rsidP="00C87FBE">
      <w:pPr>
        <w:pStyle w:val="ac"/>
      </w:pPr>
      <w:r>
        <w:t>№ 230-СФ</w:t>
      </w:r>
    </w:p>
    <w:p w:rsidR="00545F85" w:rsidRDefault="00545F85" w:rsidP="00545F85">
      <w:pPr>
        <w:pStyle w:val="af"/>
      </w:pPr>
    </w:p>
    <w:sectPr w:rsidR="00545F85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D69" w:rsidRDefault="008C7D69">
      <w:pPr>
        <w:spacing w:line="240" w:lineRule="auto"/>
      </w:pPr>
      <w:r>
        <w:separator/>
      </w:r>
    </w:p>
  </w:endnote>
  <w:endnote w:type="continuationSeparator" w:id="0">
    <w:p w:rsidR="008C7D69" w:rsidRDefault="008C7D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E7D22841-3B4C-4C0F-B00E-0977D25D3587}"/>
    <w:embedBold r:id="rId2" w:fontKey="{3F313856-0148-4AD3-BF5B-ABE576302151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4DA7D52D-B765-465B-9A33-E43D0966F2DD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BB385A" w:rsidRDefault="00BB385A" w:rsidP="00BB385A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E046C5">
      <w:rPr>
        <w:noProof/>
      </w:rPr>
      <w:t>eq11807.docx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E046C5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BB385A" w:rsidRDefault="00BB385A" w:rsidP="00BB385A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E046C5">
      <w:rPr>
        <w:noProof/>
      </w:rPr>
      <w:t>eq11807.docx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E046C5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D69" w:rsidRDefault="008C7D69">
      <w:pPr>
        <w:spacing w:line="240" w:lineRule="auto"/>
      </w:pPr>
      <w:r>
        <w:separator/>
      </w:r>
    </w:p>
  </w:footnote>
  <w:footnote w:type="continuationSeparator" w:id="0">
    <w:p w:rsidR="008C7D69" w:rsidRDefault="008C7D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5C2971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18"/>
    <w:rsid w:val="000D3F67"/>
    <w:rsid w:val="001057BD"/>
    <w:rsid w:val="00177806"/>
    <w:rsid w:val="00205211"/>
    <w:rsid w:val="002623D0"/>
    <w:rsid w:val="002A1E3D"/>
    <w:rsid w:val="002B772D"/>
    <w:rsid w:val="002D3118"/>
    <w:rsid w:val="003114B9"/>
    <w:rsid w:val="003273F1"/>
    <w:rsid w:val="0035125E"/>
    <w:rsid w:val="00423816"/>
    <w:rsid w:val="004A68AB"/>
    <w:rsid w:val="00505068"/>
    <w:rsid w:val="00545F85"/>
    <w:rsid w:val="005B2AEB"/>
    <w:rsid w:val="005C2971"/>
    <w:rsid w:val="00720496"/>
    <w:rsid w:val="00723EF8"/>
    <w:rsid w:val="0078182C"/>
    <w:rsid w:val="00885B74"/>
    <w:rsid w:val="008C7D69"/>
    <w:rsid w:val="00910EF7"/>
    <w:rsid w:val="00997F4C"/>
    <w:rsid w:val="00A82E08"/>
    <w:rsid w:val="00AA344E"/>
    <w:rsid w:val="00B07D98"/>
    <w:rsid w:val="00B30B27"/>
    <w:rsid w:val="00B33546"/>
    <w:rsid w:val="00B67711"/>
    <w:rsid w:val="00BB385A"/>
    <w:rsid w:val="00CF27C2"/>
    <w:rsid w:val="00CF731B"/>
    <w:rsid w:val="00DA769E"/>
    <w:rsid w:val="00E02685"/>
    <w:rsid w:val="00E046C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2F79D-C041-4E6C-BBC0-FC1EC25C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25638928B346D0A3695E05F6C488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CBAE22-08C6-4349-90B0-5C70B822AC3A}"/>
      </w:docPartPr>
      <w:docPartBody>
        <w:p w:rsidR="00601253" w:rsidRDefault="00601253">
          <w:pPr>
            <w:pStyle w:val="7725638928B346D0A3695E05F6C4889F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53"/>
    <w:rsid w:val="00601253"/>
    <w:rsid w:val="00DE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7725638928B346D0A3695E05F6C4889F">
    <w:name w:val="7725638928B346D0A3695E05F6C488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2</Pages>
  <Words>209</Words>
  <Characters>1192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обороне и безопасности</dc:subject>
  <dc:creator>Заказчик - Левченко+</dc:creator>
  <cp:keywords/>
  <dc:description>EQ11.06.2026 DE11.06.2026</dc:description>
  <cp:lastModifiedBy>Алексеева Е.С.</cp:lastModifiedBy>
  <cp:revision>2</cp:revision>
  <cp:lastPrinted>2026-06-16T13:37:00Z</cp:lastPrinted>
  <dcterms:created xsi:type="dcterms:W3CDTF">2026-06-16T14:04:00Z</dcterms:created>
  <dcterms:modified xsi:type="dcterms:W3CDTF">2026-06-16T14:04:00Z</dcterms:modified>
</cp:coreProperties>
</file>