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7214990BD8E457F836A0FECFE1B74A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A03F62" w:rsidRDefault="00545F85" w:rsidP="00A03F62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7214990BD8E457F836A0FECFE1B74A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A03F62" w:rsidRPr="00A03F62" w:rsidRDefault="00A03F62" w:rsidP="00A03F62">
      <w:pPr>
        <w:pStyle w:val="1"/>
      </w:pPr>
      <w:r w:rsidRPr="00A03F62">
        <w:t xml:space="preserve">О Федеральном законе "О внесении изменений </w:t>
      </w:r>
    </w:p>
    <w:p w:rsidR="00A03F62" w:rsidRDefault="00A03F62" w:rsidP="00A03F62">
      <w:pPr>
        <w:pStyle w:val="2"/>
      </w:pPr>
      <w:r>
        <w:t>в Федеральный закон "О государственной охране"</w:t>
      </w:r>
    </w:p>
    <w:p w:rsidR="00A03F62" w:rsidRDefault="00A03F62" w:rsidP="00A03F62">
      <w:pPr>
        <w:pStyle w:val="2"/>
      </w:pPr>
    </w:p>
    <w:p w:rsidR="00A03F62" w:rsidRDefault="00A03F62" w:rsidP="00A03F62">
      <w:pPr>
        <w:pStyle w:val="2"/>
      </w:pPr>
    </w:p>
    <w:p w:rsidR="00A03F62" w:rsidRDefault="00A03F62">
      <w:r w:rsidRPr="00A03F62">
        <w:t>Рассмотрев принятый Государственной Думой Федерального Собрания Российской Федерации 26 мая 2026 года Федеральный закон "О внесении и</w:t>
      </w:r>
      <w:r>
        <w:t>зменений в Федеральный закон "О </w:t>
      </w:r>
      <w:r w:rsidRPr="00A03F62">
        <w:t xml:space="preserve">государственной охране",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A03F62" w:rsidRDefault="00A03F62"/>
    <w:p w:rsidR="00A03F62" w:rsidRPr="00A03F62" w:rsidRDefault="00A03F62" w:rsidP="00A03F62">
      <w:r w:rsidRPr="00A03F62">
        <w:t>1. Одобрить Федеральный закон "О внесении изменени</w:t>
      </w:r>
      <w:r>
        <w:t xml:space="preserve">й </w:t>
      </w:r>
      <w:r>
        <w:br/>
        <w:t xml:space="preserve">в </w:t>
      </w:r>
      <w:r w:rsidRPr="00A03F62">
        <w:t>Федеральный закон "О государственной охране".</w:t>
      </w:r>
    </w:p>
    <w:p w:rsidR="00A03F62" w:rsidRPr="00A03F62" w:rsidRDefault="00A03F62" w:rsidP="00A03F62">
      <w:r w:rsidRPr="00A03F62">
        <w:t>2. Настоящее постановление вступает в силу со дня его принятия.</w:t>
      </w:r>
    </w:p>
    <w:p w:rsidR="00A03F62" w:rsidRDefault="00A03F62" w:rsidP="00A03F62"/>
    <w:p w:rsidR="00A03F62" w:rsidRDefault="00A03F62" w:rsidP="00A03F62"/>
    <w:p w:rsidR="00A03F62" w:rsidRDefault="00A03F62" w:rsidP="00A03F62"/>
    <w:p w:rsidR="0032532D" w:rsidRDefault="0032532D" w:rsidP="00A216B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A03F62" w:rsidRDefault="00A03F62" w:rsidP="00A03F62">
      <w:pPr>
        <w:pStyle w:val="ac"/>
      </w:pPr>
    </w:p>
    <w:p w:rsidR="00A216BB" w:rsidRDefault="00A216BB" w:rsidP="00A03F62">
      <w:pPr>
        <w:pStyle w:val="ac"/>
      </w:pPr>
    </w:p>
    <w:p w:rsidR="00A216BB" w:rsidRDefault="00A216BB" w:rsidP="00A03F62">
      <w:pPr>
        <w:pStyle w:val="ac"/>
      </w:pPr>
    </w:p>
    <w:p w:rsidR="00A216BB" w:rsidRDefault="00A216BB" w:rsidP="00545F85">
      <w:pPr>
        <w:pStyle w:val="af"/>
      </w:pPr>
      <w:r>
        <w:t>Москва</w:t>
      </w:r>
    </w:p>
    <w:p w:rsidR="00A216BB" w:rsidRDefault="00A216BB" w:rsidP="00545F85">
      <w:pPr>
        <w:pStyle w:val="af"/>
      </w:pPr>
      <w:r>
        <w:t>3 июня 2026 года</w:t>
      </w:r>
    </w:p>
    <w:p w:rsidR="00A216BB" w:rsidRPr="0032532D" w:rsidRDefault="00A216BB" w:rsidP="00A216BB">
      <w:pPr>
        <w:pStyle w:val="af"/>
      </w:pPr>
      <w:r>
        <w:t>№ 213-СФ</w:t>
      </w:r>
    </w:p>
    <w:sectPr w:rsidR="00A216BB" w:rsidRPr="0032532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07" w:rsidRDefault="00550507">
      <w:pPr>
        <w:spacing w:line="240" w:lineRule="auto"/>
      </w:pPr>
      <w:r>
        <w:separator/>
      </w:r>
    </w:p>
  </w:endnote>
  <w:endnote w:type="continuationSeparator" w:id="0">
    <w:p w:rsidR="00550507" w:rsidRDefault="00550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A344347-6227-4624-8848-657265935CCF}"/>
    <w:embedBold r:id="rId2" w:fontKey="{262AFA60-EB64-4E58-9015-0F69D6A897E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EAE7B4E3-B457-4D7E-AF81-45A7973451C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32532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216BB">
      <w:rPr>
        <w:noProof/>
      </w:rPr>
      <w:t>QA10964.docx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BB0349">
      <w:rPr>
        <w:noProof/>
      </w:rPr>
      <w:t>02.06.26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A216B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2532D" w:rsidRDefault="0032532D" w:rsidP="0032532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216BB">
      <w:rPr>
        <w:noProof/>
      </w:rPr>
      <w:t>QA10964.docx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216B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07" w:rsidRDefault="00550507">
      <w:pPr>
        <w:spacing w:line="240" w:lineRule="auto"/>
      </w:pPr>
      <w:r>
        <w:separator/>
      </w:r>
    </w:p>
  </w:footnote>
  <w:footnote w:type="continuationSeparator" w:id="0">
    <w:p w:rsidR="00550507" w:rsidRDefault="005505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216BB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8D"/>
    <w:rsid w:val="000D3F67"/>
    <w:rsid w:val="001057BD"/>
    <w:rsid w:val="00205211"/>
    <w:rsid w:val="002623D0"/>
    <w:rsid w:val="002A1E3D"/>
    <w:rsid w:val="002B772D"/>
    <w:rsid w:val="003114B9"/>
    <w:rsid w:val="0032532D"/>
    <w:rsid w:val="003273F1"/>
    <w:rsid w:val="0035125E"/>
    <w:rsid w:val="00423816"/>
    <w:rsid w:val="004A68AB"/>
    <w:rsid w:val="00505068"/>
    <w:rsid w:val="00545F85"/>
    <w:rsid w:val="00550507"/>
    <w:rsid w:val="005B2AEB"/>
    <w:rsid w:val="00720496"/>
    <w:rsid w:val="00723EF8"/>
    <w:rsid w:val="0078182C"/>
    <w:rsid w:val="00885B74"/>
    <w:rsid w:val="00910EF7"/>
    <w:rsid w:val="00997F4C"/>
    <w:rsid w:val="00A03F62"/>
    <w:rsid w:val="00A216BB"/>
    <w:rsid w:val="00A82E08"/>
    <w:rsid w:val="00AA344E"/>
    <w:rsid w:val="00B07D98"/>
    <w:rsid w:val="00B30B27"/>
    <w:rsid w:val="00B33546"/>
    <w:rsid w:val="00B67711"/>
    <w:rsid w:val="00BB0349"/>
    <w:rsid w:val="00CF27C2"/>
    <w:rsid w:val="00CF731B"/>
    <w:rsid w:val="00DA769E"/>
    <w:rsid w:val="00E02685"/>
    <w:rsid w:val="00E277AC"/>
    <w:rsid w:val="00F178A8"/>
    <w:rsid w:val="00F21BB0"/>
    <w:rsid w:val="00F2528D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F8D62-3DE0-4041-ADC3-18D09A56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214990BD8E457F836A0FECFE1B7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585FD-C451-4A45-AB0F-D99F692F2C25}"/>
      </w:docPartPr>
      <w:docPartBody>
        <w:p w:rsidR="00B246F7" w:rsidRDefault="00B246F7">
          <w:pPr>
            <w:pStyle w:val="67214990BD8E457F836A0FECFE1B74A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F7"/>
    <w:rsid w:val="007E348F"/>
    <w:rsid w:val="00B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7214990BD8E457F836A0FECFE1B74AD">
    <w:name w:val="67214990BD8E457F836A0FECFE1B7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Вакуленко+</dc:creator>
  <cp:keywords/>
  <dc:description>QA29.05.2026 QA29.05.2026 QA29.05.2026</dc:description>
  <cp:lastModifiedBy>Алексеева Е.С.</cp:lastModifiedBy>
  <cp:revision>2</cp:revision>
  <cp:lastPrinted>2026-06-02T13:04:00Z</cp:lastPrinted>
  <dcterms:created xsi:type="dcterms:W3CDTF">2026-06-02T14:13:00Z</dcterms:created>
  <dcterms:modified xsi:type="dcterms:W3CDTF">2026-06-02T14:13:00Z</dcterms:modified>
</cp:coreProperties>
</file>