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C837ED281EE843E0B22A298744200101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D45706" w:rsidRDefault="00545F85" w:rsidP="00D45706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C837ED281EE843E0B22A298744200101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D45706" w:rsidRPr="00D45706" w:rsidRDefault="00D45706" w:rsidP="00D45706">
      <w:pPr>
        <w:pStyle w:val="1"/>
      </w:pPr>
      <w:r w:rsidRPr="00D45706">
        <w:t xml:space="preserve">О Федеральном законе "О внесении изменений </w:t>
      </w:r>
    </w:p>
    <w:p w:rsidR="00D45706" w:rsidRDefault="00D45706" w:rsidP="00D45706">
      <w:pPr>
        <w:pStyle w:val="2"/>
      </w:pPr>
      <w:r>
        <w:t>в статьи 21 и 38 Федерального закона "О рекламе"</w:t>
      </w:r>
    </w:p>
    <w:p w:rsidR="00D45706" w:rsidRDefault="00D45706" w:rsidP="00D45706">
      <w:pPr>
        <w:pStyle w:val="2"/>
      </w:pPr>
    </w:p>
    <w:p w:rsidR="00D45706" w:rsidRDefault="00D45706" w:rsidP="00D45706">
      <w:pPr>
        <w:pStyle w:val="2"/>
      </w:pPr>
    </w:p>
    <w:p w:rsidR="00D45706" w:rsidRDefault="00D45706" w:rsidP="00D45706">
      <w:pPr>
        <w:pStyle w:val="2"/>
      </w:pPr>
    </w:p>
    <w:p w:rsidR="00D45706" w:rsidRDefault="00D45706">
      <w:r>
        <w:t>Рассмотрев принятый Государственной Думой Федерального Собрания Российской Федерации 7 июля 2026 года Федеральный закон</w:t>
      </w:r>
      <w:r>
        <w:rPr>
          <w:bCs/>
          <w:spacing w:val="-4"/>
        </w:rPr>
        <w:t xml:space="preserve"> "О внесении изменений в статьи 21 и 38 Федерального закона "О рекламе"</w:t>
      </w:r>
      <w:r>
        <w:t xml:space="preserve">, в соответствии с частью 4 статьи 105 Конституции Российской Федерации 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D45706" w:rsidRDefault="00D45706"/>
    <w:p w:rsidR="00D45706" w:rsidRDefault="00D45706" w:rsidP="00D45706">
      <w:r>
        <w:t xml:space="preserve">1. Одобрить Федеральный закон "О внесении изменений </w:t>
      </w:r>
      <w:r>
        <w:br/>
        <w:t>в статьи 21 и 38 Федерального закона "О рекламе"</w:t>
      </w:r>
      <w:r>
        <w:rPr>
          <w:bCs/>
          <w:spacing w:val="-4"/>
        </w:rPr>
        <w:t>.</w:t>
      </w:r>
    </w:p>
    <w:p w:rsidR="00D45706" w:rsidRDefault="00D45706" w:rsidP="00D45706">
      <w:r>
        <w:t>2. Настоящее постановление вступает в силу со дня его принятия.</w:t>
      </w:r>
    </w:p>
    <w:p w:rsidR="00D45706" w:rsidRDefault="00D45706" w:rsidP="00D45706"/>
    <w:p w:rsidR="00D45706" w:rsidRDefault="00D45706" w:rsidP="00D45706"/>
    <w:p w:rsidR="00D45706" w:rsidRDefault="00D45706" w:rsidP="00D45706"/>
    <w:p w:rsidR="004A4C8F" w:rsidRDefault="004A4C8F" w:rsidP="006F363F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</w:r>
      <w:proofErr w:type="spellStart"/>
      <w:r>
        <w:t>В.И</w:t>
      </w:r>
      <w:proofErr w:type="spellEnd"/>
      <w:r>
        <w:t>. МАТВИЕНКО</w:t>
      </w:r>
    </w:p>
    <w:p w:rsidR="00545F85" w:rsidRDefault="00545F85" w:rsidP="00D45706">
      <w:pPr>
        <w:pStyle w:val="ac"/>
      </w:pPr>
    </w:p>
    <w:p w:rsidR="006F363F" w:rsidRDefault="006F363F" w:rsidP="00D45706">
      <w:pPr>
        <w:pStyle w:val="ac"/>
      </w:pPr>
    </w:p>
    <w:p w:rsidR="006F363F" w:rsidRDefault="006F363F" w:rsidP="00D45706">
      <w:pPr>
        <w:pStyle w:val="ac"/>
      </w:pPr>
    </w:p>
    <w:p w:rsidR="006F363F" w:rsidRDefault="006F363F" w:rsidP="006F363F">
      <w:pPr>
        <w:pStyle w:val="af"/>
      </w:pPr>
      <w:r>
        <w:t>Москва</w:t>
      </w:r>
    </w:p>
    <w:p w:rsidR="006F363F" w:rsidRDefault="006F363F" w:rsidP="006F363F">
      <w:pPr>
        <w:pStyle w:val="af"/>
      </w:pPr>
      <w:r>
        <w:t>17 июля 2026 года</w:t>
      </w:r>
    </w:p>
    <w:p w:rsidR="006F363F" w:rsidRDefault="006F363F" w:rsidP="006F363F">
      <w:pPr>
        <w:pStyle w:val="ac"/>
      </w:pPr>
      <w:r>
        <w:t xml:space="preserve">№ </w:t>
      </w:r>
      <w:r>
        <w:rPr>
          <w:lang w:val="en-US"/>
        </w:rPr>
        <w:t>309</w:t>
      </w:r>
      <w:r>
        <w:t>-</w:t>
      </w:r>
      <w:proofErr w:type="spellStart"/>
      <w:r>
        <w:t>СФ</w:t>
      </w:r>
      <w:proofErr w:type="spellEnd"/>
    </w:p>
    <w:sectPr w:rsidR="006F363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7EF" w:rsidRDefault="001627EF">
      <w:pPr>
        <w:spacing w:line="240" w:lineRule="auto"/>
      </w:pPr>
      <w:r>
        <w:separator/>
      </w:r>
    </w:p>
  </w:endnote>
  <w:endnote w:type="continuationSeparator" w:id="0">
    <w:p w:rsidR="001627EF" w:rsidRDefault="001627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68E0ABE-3715-44D8-AA92-BF2848D42474}"/>
    <w:embedBold r:id="rId2" w:fontKey="{C5419D9E-AC45-4797-97B1-2DAB31CD0BF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E72637E-8835-429B-9A6B-185C010FF32B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4A4C8F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F363F">
      <w:rPr>
        <w:noProof/>
      </w:rPr>
      <w:t>sa11401.docx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F84131">
      <w:rPr>
        <w:noProof/>
      </w:rPr>
      <w:t>16.07.26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6F363F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A4C8F" w:rsidRDefault="004A4C8F" w:rsidP="004A4C8F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6F363F">
      <w:rPr>
        <w:noProof/>
      </w:rPr>
      <w:t>sa11401.docx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6F363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7EF" w:rsidRDefault="001627EF">
      <w:pPr>
        <w:spacing w:line="240" w:lineRule="auto"/>
      </w:pPr>
      <w:r>
        <w:separator/>
      </w:r>
    </w:p>
  </w:footnote>
  <w:footnote w:type="continuationSeparator" w:id="0">
    <w:p w:rsidR="001627EF" w:rsidRDefault="001627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6F363F">
      <w:rPr>
        <w:rStyle w:val="ab"/>
        <w:noProof/>
      </w:rPr>
      <w:t>1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11"/>
    <w:rsid w:val="000D3F67"/>
    <w:rsid w:val="001057BD"/>
    <w:rsid w:val="001627EF"/>
    <w:rsid w:val="00205211"/>
    <w:rsid w:val="002623D0"/>
    <w:rsid w:val="002A1E3D"/>
    <w:rsid w:val="002B772D"/>
    <w:rsid w:val="003114B9"/>
    <w:rsid w:val="003273F1"/>
    <w:rsid w:val="0035125E"/>
    <w:rsid w:val="00423816"/>
    <w:rsid w:val="004A4C8F"/>
    <w:rsid w:val="004A68AB"/>
    <w:rsid w:val="00505068"/>
    <w:rsid w:val="00545F85"/>
    <w:rsid w:val="00562511"/>
    <w:rsid w:val="005B2AEB"/>
    <w:rsid w:val="006F363F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45706"/>
    <w:rsid w:val="00DA769E"/>
    <w:rsid w:val="00E02685"/>
    <w:rsid w:val="00F178A8"/>
    <w:rsid w:val="00F21BB0"/>
    <w:rsid w:val="00F84131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CD801-8AA0-4776-8B57-7C1B1943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37ED281EE843E0B22A298744200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CFBD-EE8A-42DD-B25D-18F18F649718}"/>
      </w:docPartPr>
      <w:docPartBody>
        <w:p w:rsidR="00722E7B" w:rsidRDefault="00722E7B">
          <w:pPr>
            <w:pStyle w:val="C837ED281EE843E0B22A298744200101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E7B"/>
    <w:rsid w:val="004848DD"/>
    <w:rsid w:val="0072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C837ED281EE843E0B22A298744200101">
    <w:name w:val="C837ED281EE843E0B22A2987442001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SA14.07.2026 QA14.07.2026 </dc:description>
  <cp:lastModifiedBy>Кучерова О.М.</cp:lastModifiedBy>
  <cp:revision>4</cp:revision>
  <cp:lastPrinted>2026-07-16T09:20:00Z</cp:lastPrinted>
  <dcterms:created xsi:type="dcterms:W3CDTF">2026-07-14T07:50:00Z</dcterms:created>
  <dcterms:modified xsi:type="dcterms:W3CDTF">2026-07-16T13:30:00Z</dcterms:modified>
</cp:coreProperties>
</file>