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7712E0D7D5544D20862A8DBF144FCBB1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92435A" w:rsidRDefault="00545F85" w:rsidP="0092435A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7712E0D7D5544D20862A8DBF144FCBB1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92435A" w:rsidRDefault="0092435A" w:rsidP="0092435A">
      <w:pPr>
        <w:pStyle w:val="1"/>
      </w:pPr>
      <w:r w:rsidRPr="0092435A">
        <w:t xml:space="preserve">О Федеральном законе "О внесении изменений </w:t>
      </w:r>
    </w:p>
    <w:p w:rsidR="0092435A" w:rsidRPr="0092435A" w:rsidRDefault="0092435A" w:rsidP="0092435A">
      <w:pPr>
        <w:pStyle w:val="2"/>
      </w:pPr>
      <w:r w:rsidRPr="0092435A">
        <w:t>в Федеральный закон "О карантине растений"</w:t>
      </w:r>
    </w:p>
    <w:p w:rsidR="0092435A" w:rsidRPr="0092435A" w:rsidRDefault="0092435A" w:rsidP="0092435A">
      <w:pPr>
        <w:pStyle w:val="2"/>
      </w:pPr>
    </w:p>
    <w:p w:rsidR="0092435A" w:rsidRDefault="0092435A" w:rsidP="0092435A">
      <w:pPr>
        <w:pStyle w:val="2"/>
      </w:pPr>
    </w:p>
    <w:p w:rsidR="0092435A" w:rsidRPr="0092435A" w:rsidRDefault="0092435A" w:rsidP="0092435A">
      <w:pPr>
        <w:pStyle w:val="2"/>
      </w:pPr>
    </w:p>
    <w:p w:rsidR="0092435A" w:rsidRDefault="0092435A">
      <w:r w:rsidRPr="0092435A">
        <w:t>Рассмотрев принятый Государственной Думой Федерального Собрания Российской Федерации 9 июня 2026 года Федеральный закон</w:t>
      </w:r>
      <w:r w:rsidRPr="0092435A">
        <w:rPr>
          <w:bCs/>
        </w:rPr>
        <w:t xml:space="preserve"> "О внесении изменений в Федеральный закон "О карантине растений", </w:t>
      </w:r>
      <w:r w:rsidRPr="0092435A">
        <w:t xml:space="preserve">в соответствии 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92435A" w:rsidRDefault="0092435A"/>
    <w:p w:rsidR="0092435A" w:rsidRPr="0092435A" w:rsidRDefault="0092435A" w:rsidP="0092435A">
      <w:r w:rsidRPr="0092435A">
        <w:t xml:space="preserve">1. Одобрить Федеральный закон </w:t>
      </w:r>
      <w:r w:rsidRPr="0092435A">
        <w:rPr>
          <w:bCs/>
        </w:rPr>
        <w:t xml:space="preserve">"О внесении изменений </w:t>
      </w:r>
      <w:r>
        <w:rPr>
          <w:bCs/>
        </w:rPr>
        <w:br/>
      </w:r>
      <w:r w:rsidRPr="0092435A">
        <w:rPr>
          <w:bCs/>
        </w:rPr>
        <w:t>в Федеральный закон "О карантине растений".</w:t>
      </w:r>
    </w:p>
    <w:p w:rsidR="0092435A" w:rsidRPr="0092435A" w:rsidRDefault="0092435A" w:rsidP="0092435A">
      <w:r w:rsidRPr="0092435A">
        <w:t>2. Настоящее постановление вступает в силу со дня его принятия.</w:t>
      </w:r>
    </w:p>
    <w:p w:rsidR="0092435A" w:rsidRPr="0092435A" w:rsidRDefault="0092435A" w:rsidP="0092435A"/>
    <w:p w:rsidR="0092435A" w:rsidRPr="0092435A" w:rsidRDefault="0092435A" w:rsidP="0092435A"/>
    <w:p w:rsidR="00545F85" w:rsidRDefault="00545F85" w:rsidP="00545F85"/>
    <w:p w:rsidR="00C12A83" w:rsidRDefault="00C12A83" w:rsidP="0089177A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545F85">
      <w:pPr>
        <w:pStyle w:val="ac"/>
      </w:pPr>
    </w:p>
    <w:p w:rsidR="00545F85" w:rsidRDefault="00545F85" w:rsidP="00545F85">
      <w:pPr>
        <w:pStyle w:val="ac"/>
      </w:pPr>
    </w:p>
    <w:p w:rsidR="00545F85" w:rsidRDefault="00545F85" w:rsidP="00545F85">
      <w:pPr>
        <w:pStyle w:val="ac"/>
      </w:pPr>
    </w:p>
    <w:p w:rsidR="0089177A" w:rsidRDefault="0089177A" w:rsidP="00C87FBE">
      <w:pPr>
        <w:pStyle w:val="ac"/>
      </w:pPr>
      <w:r>
        <w:t>Москва</w:t>
      </w:r>
      <w:r>
        <w:br/>
        <w:t>17 июня 2026 года</w:t>
      </w:r>
    </w:p>
    <w:p w:rsidR="0089177A" w:rsidRDefault="0089177A" w:rsidP="00C87FBE">
      <w:pPr>
        <w:pStyle w:val="ac"/>
      </w:pPr>
      <w:r>
        <w:t>№ 255-СФ</w:t>
      </w:r>
    </w:p>
    <w:p w:rsidR="00545F85" w:rsidRDefault="00545F85" w:rsidP="00545F85">
      <w:pPr>
        <w:pStyle w:val="af"/>
      </w:pPr>
    </w:p>
    <w:sectPr w:rsidR="00545F85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A22" w:rsidRDefault="001B4A22">
      <w:pPr>
        <w:spacing w:line="240" w:lineRule="auto"/>
      </w:pPr>
      <w:r>
        <w:separator/>
      </w:r>
    </w:p>
  </w:endnote>
  <w:endnote w:type="continuationSeparator" w:id="0">
    <w:p w:rsidR="001B4A22" w:rsidRDefault="001B4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C74A6900-FB14-4AD3-AE55-E8AE8642CD61}"/>
    <w:embedBold r:id="rId2" w:fontKey="{DA7A2AC3-0AC0-4C6A-928E-7333A103B16E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EF5DB9FE-E23C-45C8-BDA7-CB1BF5322A6D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9730E7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9177A">
      <w:rPr>
        <w:noProof/>
      </w:rPr>
      <w:t>zo7761.docx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DE3E2E">
      <w:rPr>
        <w:noProof/>
      </w:rPr>
      <w:t>16.06.26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89177A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9730E7" w:rsidRDefault="009730E7" w:rsidP="009730E7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9177A">
      <w:rPr>
        <w:noProof/>
      </w:rPr>
      <w:t>zo7761.docx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89177A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A22" w:rsidRDefault="001B4A22">
      <w:pPr>
        <w:spacing w:line="240" w:lineRule="auto"/>
      </w:pPr>
      <w:r>
        <w:separator/>
      </w:r>
    </w:p>
  </w:footnote>
  <w:footnote w:type="continuationSeparator" w:id="0">
    <w:p w:rsidR="001B4A22" w:rsidRDefault="001B4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89177A">
      <w:rPr>
        <w:rStyle w:val="ab"/>
        <w:noProof/>
      </w:rPr>
      <w:t>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7C"/>
    <w:rsid w:val="000D3F67"/>
    <w:rsid w:val="001057BD"/>
    <w:rsid w:val="001B4A22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720496"/>
    <w:rsid w:val="00723EF8"/>
    <w:rsid w:val="0077127C"/>
    <w:rsid w:val="0078182C"/>
    <w:rsid w:val="00885B74"/>
    <w:rsid w:val="0089177A"/>
    <w:rsid w:val="00910EF7"/>
    <w:rsid w:val="0092435A"/>
    <w:rsid w:val="009730E7"/>
    <w:rsid w:val="00997F4C"/>
    <w:rsid w:val="00A82E08"/>
    <w:rsid w:val="00AA344E"/>
    <w:rsid w:val="00B07D98"/>
    <w:rsid w:val="00B30B27"/>
    <w:rsid w:val="00B33546"/>
    <w:rsid w:val="00B67711"/>
    <w:rsid w:val="00C12A83"/>
    <w:rsid w:val="00CF27C2"/>
    <w:rsid w:val="00CF731B"/>
    <w:rsid w:val="00DA769E"/>
    <w:rsid w:val="00DE3E2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F43AF-32F6-421C-A2B0-DB4D6942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12E0D7D5544D20862A8DBF144FCB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44776-0577-42EE-8014-EBE6F000E699}"/>
      </w:docPartPr>
      <w:docPartBody>
        <w:p w:rsidR="001B6F59" w:rsidRDefault="001B6F59">
          <w:pPr>
            <w:pStyle w:val="7712E0D7D5544D20862A8DBF144FCBB1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59"/>
    <w:rsid w:val="001B6F59"/>
    <w:rsid w:val="00F3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7712E0D7D5544D20862A8DBF144FCBB1">
    <w:name w:val="7712E0D7D5544D20862A8DBF144FCB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118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аграрно-продовольственной политике и природопользованию</dc:subject>
  <dc:creator>Заказчик - Назаров+</dc:creator>
  <cp:keywords/>
  <dc:description>ZO15.06.2026 DE15.06.2026</dc:description>
  <cp:lastModifiedBy>Алексеева Е.С.</cp:lastModifiedBy>
  <cp:revision>2</cp:revision>
  <cp:lastPrinted>2026-06-16T13:45:00Z</cp:lastPrinted>
  <dcterms:created xsi:type="dcterms:W3CDTF">2026-06-16T14:33:00Z</dcterms:created>
  <dcterms:modified xsi:type="dcterms:W3CDTF">2026-06-16T14:33:00Z</dcterms:modified>
</cp:coreProperties>
</file>