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CA98B2737194C1887B2A09E85C9209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20477F" w:rsidRDefault="00545F85" w:rsidP="0020477F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CA98B2737194C1887B2A09E85C9209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20477F" w:rsidRDefault="00003CC7" w:rsidP="0020477F">
      <w:pPr>
        <w:pStyle w:val="1"/>
      </w:pPr>
      <w:r>
        <w:t>О Федеральном законе "</w:t>
      </w:r>
      <w:r w:rsidR="0020477F" w:rsidRPr="0020477F">
        <w:t xml:space="preserve">О внесении изменений </w:t>
      </w:r>
    </w:p>
    <w:p w:rsidR="0020477F" w:rsidRDefault="0020477F" w:rsidP="0020477F">
      <w:pPr>
        <w:pStyle w:val="2"/>
      </w:pPr>
      <w:r w:rsidRPr="0020477F">
        <w:t xml:space="preserve">в Федеральный закон </w:t>
      </w:r>
      <w:r w:rsidR="00522DF4">
        <w:t>"</w:t>
      </w:r>
      <w:r w:rsidRPr="0020477F">
        <w:rPr>
          <w:rFonts w:hint="eastAsia"/>
        </w:rPr>
        <w:t>Об</w:t>
      </w:r>
      <w:r w:rsidRPr="0020477F">
        <w:t xml:space="preserve"> </w:t>
      </w:r>
      <w:r w:rsidRPr="0020477F">
        <w:rPr>
          <w:rFonts w:hint="eastAsia"/>
        </w:rPr>
        <w:t>уполномоченных</w:t>
      </w:r>
      <w:r w:rsidRPr="0020477F">
        <w:t xml:space="preserve"> </w:t>
      </w:r>
      <w:r w:rsidRPr="0020477F">
        <w:rPr>
          <w:rFonts w:hint="eastAsia"/>
        </w:rPr>
        <w:t>по</w:t>
      </w:r>
      <w:r w:rsidRPr="0020477F">
        <w:t xml:space="preserve"> </w:t>
      </w:r>
      <w:r w:rsidRPr="0020477F">
        <w:rPr>
          <w:rFonts w:hint="eastAsia"/>
        </w:rPr>
        <w:t>защите</w:t>
      </w:r>
      <w:r w:rsidRPr="0020477F">
        <w:t xml:space="preserve"> </w:t>
      </w:r>
      <w:r w:rsidRPr="0020477F">
        <w:rPr>
          <w:rFonts w:hint="eastAsia"/>
        </w:rPr>
        <w:t>прав</w:t>
      </w:r>
      <w:r w:rsidRPr="0020477F">
        <w:t xml:space="preserve"> </w:t>
      </w:r>
    </w:p>
    <w:p w:rsidR="0020477F" w:rsidRDefault="0020477F" w:rsidP="0020477F">
      <w:pPr>
        <w:pStyle w:val="2"/>
      </w:pPr>
      <w:r w:rsidRPr="0020477F">
        <w:rPr>
          <w:rFonts w:hint="eastAsia"/>
        </w:rPr>
        <w:t>предпринимателей</w:t>
      </w:r>
      <w:r w:rsidRPr="0020477F">
        <w:t xml:space="preserve"> </w:t>
      </w:r>
      <w:r w:rsidRPr="0020477F">
        <w:rPr>
          <w:rFonts w:hint="eastAsia"/>
        </w:rPr>
        <w:t>в</w:t>
      </w:r>
      <w:r w:rsidRPr="0020477F">
        <w:t xml:space="preserve"> </w:t>
      </w:r>
      <w:r w:rsidRPr="0020477F">
        <w:rPr>
          <w:rFonts w:hint="eastAsia"/>
        </w:rPr>
        <w:t>Российской</w:t>
      </w:r>
      <w:r w:rsidRPr="0020477F">
        <w:t xml:space="preserve"> </w:t>
      </w:r>
      <w:r w:rsidRPr="0020477F">
        <w:rPr>
          <w:rFonts w:hint="eastAsia"/>
        </w:rPr>
        <w:t>Федерации</w:t>
      </w:r>
      <w:r w:rsidR="00003CC7">
        <w:t>"</w:t>
      </w:r>
      <w:r w:rsidRPr="0020477F">
        <w:rPr>
          <w:rFonts w:ascii="Cambria Math" w:hAnsi="Cambria Math" w:cs="Cambria Math"/>
        </w:rPr>
        <w:t xml:space="preserve"> </w:t>
      </w:r>
      <w:r w:rsidRPr="0020477F">
        <w:rPr>
          <w:rFonts w:hint="eastAsia"/>
        </w:rPr>
        <w:t>и</w:t>
      </w:r>
      <w:r w:rsidRPr="0020477F">
        <w:t xml:space="preserve"> </w:t>
      </w:r>
      <w:r w:rsidRPr="0020477F">
        <w:rPr>
          <w:rFonts w:hint="eastAsia"/>
        </w:rPr>
        <w:t>признании</w:t>
      </w:r>
      <w:r w:rsidRPr="0020477F">
        <w:t xml:space="preserve"> </w:t>
      </w:r>
    </w:p>
    <w:p w:rsidR="0020477F" w:rsidRDefault="0020477F" w:rsidP="0020477F">
      <w:pPr>
        <w:pStyle w:val="2"/>
      </w:pPr>
      <w:r w:rsidRPr="0020477F">
        <w:rPr>
          <w:rFonts w:hint="eastAsia"/>
        </w:rPr>
        <w:t>утратившей</w:t>
      </w:r>
      <w:r w:rsidRPr="0020477F">
        <w:t xml:space="preserve"> </w:t>
      </w:r>
      <w:r w:rsidRPr="0020477F">
        <w:rPr>
          <w:rFonts w:hint="eastAsia"/>
        </w:rPr>
        <w:t>силу</w:t>
      </w:r>
      <w:r w:rsidRPr="0020477F">
        <w:t xml:space="preserve"> </w:t>
      </w:r>
      <w:r w:rsidRPr="0020477F">
        <w:rPr>
          <w:rFonts w:hint="eastAsia"/>
        </w:rPr>
        <w:t>части</w:t>
      </w:r>
      <w:r w:rsidRPr="0020477F">
        <w:t xml:space="preserve"> 1</w:t>
      </w:r>
      <w:r w:rsidRPr="0020477F">
        <w:rPr>
          <w:vertAlign w:val="superscript"/>
        </w:rPr>
        <w:t xml:space="preserve">1 </w:t>
      </w:r>
      <w:r w:rsidRPr="0020477F">
        <w:t xml:space="preserve">статьи 26 Федерального закона </w:t>
      </w:r>
    </w:p>
    <w:p w:rsidR="0020477F" w:rsidRDefault="00003CC7" w:rsidP="0020477F">
      <w:pPr>
        <w:pStyle w:val="2"/>
      </w:pPr>
      <w:r>
        <w:t>"</w:t>
      </w:r>
      <w:r w:rsidR="0020477F" w:rsidRPr="0020477F">
        <w:rPr>
          <w:rFonts w:hint="eastAsia"/>
        </w:rPr>
        <w:t>Об</w:t>
      </w:r>
      <w:r w:rsidR="0020477F" w:rsidRPr="0020477F">
        <w:t xml:space="preserve"> </w:t>
      </w:r>
      <w:r w:rsidR="0020477F" w:rsidRPr="0020477F">
        <w:rPr>
          <w:rFonts w:hint="eastAsia"/>
        </w:rPr>
        <w:t>Общественной</w:t>
      </w:r>
      <w:r w:rsidR="0020477F" w:rsidRPr="0020477F">
        <w:t xml:space="preserve"> </w:t>
      </w:r>
      <w:r w:rsidR="0020477F" w:rsidRPr="0020477F">
        <w:rPr>
          <w:rFonts w:hint="eastAsia"/>
        </w:rPr>
        <w:t>палате</w:t>
      </w:r>
      <w:r w:rsidR="0020477F" w:rsidRPr="0020477F">
        <w:t xml:space="preserve"> </w:t>
      </w:r>
      <w:r w:rsidR="0020477F" w:rsidRPr="0020477F">
        <w:rPr>
          <w:rFonts w:hint="eastAsia"/>
        </w:rPr>
        <w:t>Российской</w:t>
      </w:r>
      <w:r w:rsidR="0020477F" w:rsidRPr="0020477F">
        <w:t xml:space="preserve"> </w:t>
      </w:r>
      <w:r w:rsidR="0020477F" w:rsidRPr="0020477F">
        <w:rPr>
          <w:rFonts w:hint="eastAsia"/>
        </w:rPr>
        <w:t>Федерации</w:t>
      </w:r>
      <w:r w:rsidR="0020477F" w:rsidRPr="0020477F">
        <w:t>"</w:t>
      </w:r>
    </w:p>
    <w:p w:rsidR="0020477F" w:rsidRDefault="0020477F" w:rsidP="0020477F">
      <w:pPr>
        <w:pStyle w:val="2"/>
      </w:pPr>
    </w:p>
    <w:p w:rsidR="0020477F" w:rsidRDefault="0020477F" w:rsidP="0020477F">
      <w:pPr>
        <w:pStyle w:val="2"/>
      </w:pPr>
    </w:p>
    <w:p w:rsidR="0020477F" w:rsidRPr="0020477F" w:rsidRDefault="0020477F" w:rsidP="0020477F">
      <w:pPr>
        <w:pStyle w:val="2"/>
      </w:pPr>
    </w:p>
    <w:p w:rsidR="0020477F" w:rsidRDefault="0020477F">
      <w:r w:rsidRPr="0020477F">
        <w:t xml:space="preserve">Рассмотрев принятый Государственной Думой Федерального Собрания Российской Федерации 10 июня 2026 года Федеральный закон "О внесении изменений в Федеральный закон </w:t>
      </w:r>
      <w:r w:rsidR="00522DF4">
        <w:t>"Об </w:t>
      </w:r>
      <w:r w:rsidRPr="0020477F">
        <w:t xml:space="preserve">уполномоченных по защите прав предпринимателей </w:t>
      </w:r>
      <w:r>
        <w:br/>
      </w:r>
      <w:r w:rsidRPr="0020477F">
        <w:t>в Российской Федерации" и признании утратившей силу части 1</w:t>
      </w:r>
      <w:r w:rsidRPr="0020477F">
        <w:rPr>
          <w:vertAlign w:val="superscript"/>
        </w:rPr>
        <w:t>1</w:t>
      </w:r>
      <w:r w:rsidRPr="0020477F">
        <w:t xml:space="preserve"> статьи 26 Федерального закона "Об Общественной палате Российской Федерации" в соответствии со статьей 106 </w:t>
      </w:r>
      <w:r w:rsidR="00431D3A">
        <w:br/>
      </w:r>
      <w:bookmarkStart w:id="0" w:name="_GoBack"/>
      <w:bookmarkEnd w:id="0"/>
      <w:r w:rsidRPr="0020477F">
        <w:t xml:space="preserve">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20477F" w:rsidRDefault="0020477F"/>
    <w:p w:rsidR="0020477F" w:rsidRPr="0020477F" w:rsidRDefault="0020477F" w:rsidP="0020477F">
      <w:r w:rsidRPr="0020477F">
        <w:t xml:space="preserve">1. Одобрить Федеральный закон "О внесении изменений </w:t>
      </w:r>
      <w:r>
        <w:br/>
      </w:r>
      <w:r w:rsidRPr="0020477F">
        <w:t>в Федеральный закон "Об уполномоченных по защите прав предпринимателей в Российской Федерации" и признании утратившей силу части 1</w:t>
      </w:r>
      <w:r w:rsidRPr="0020477F">
        <w:rPr>
          <w:vertAlign w:val="superscript"/>
        </w:rPr>
        <w:t>1</w:t>
      </w:r>
      <w:r w:rsidRPr="0020477F">
        <w:t xml:space="preserve"> статьи 26 Федерального закона </w:t>
      </w:r>
      <w:r w:rsidR="00522DF4">
        <w:t>"Об </w:t>
      </w:r>
      <w:r w:rsidRPr="0020477F">
        <w:t>Общественной палате Российской Федерации".</w:t>
      </w:r>
    </w:p>
    <w:p w:rsidR="0020477F" w:rsidRDefault="0020477F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20477F" w:rsidRPr="0020477F" w:rsidRDefault="0020477F" w:rsidP="0020477F">
      <w:r w:rsidRPr="0020477F">
        <w:lastRenderedPageBreak/>
        <w:t>2. Настоящее постановление вступает в силу со дня его принятия.</w:t>
      </w:r>
    </w:p>
    <w:p w:rsidR="0020477F" w:rsidRPr="0020477F" w:rsidRDefault="0020477F" w:rsidP="0020477F"/>
    <w:p w:rsidR="0020477F" w:rsidRDefault="0020477F" w:rsidP="0020477F"/>
    <w:p w:rsidR="00522DF4" w:rsidRPr="0020477F" w:rsidRDefault="00522DF4" w:rsidP="0020477F"/>
    <w:p w:rsidR="003E069D" w:rsidRDefault="0020477F" w:rsidP="002A65FD">
      <w:pPr>
        <w:pStyle w:val="11"/>
      </w:pPr>
      <w:r w:rsidRPr="0020477F">
        <w:t>Председатель</w:t>
      </w:r>
      <w:r w:rsidRPr="0020477F">
        <w:br/>
        <w:t>Совета Федерации</w:t>
      </w:r>
      <w:r w:rsidRPr="0020477F">
        <w:br/>
        <w:t>Федерального Собрания</w:t>
      </w:r>
      <w:r w:rsidRPr="0020477F">
        <w:br/>
        <w:t>Российской Федерации</w:t>
      </w:r>
      <w:r w:rsidRPr="0020477F">
        <w:tab/>
      </w:r>
      <w:r w:rsidRPr="0020477F">
        <w:tab/>
      </w:r>
      <w:r w:rsidR="003E069D">
        <w:t>В.И. МАТВИЕНКО</w:t>
      </w:r>
    </w:p>
    <w:p w:rsidR="00545F85" w:rsidRDefault="00545F85" w:rsidP="00545F85">
      <w:pPr>
        <w:pStyle w:val="af"/>
      </w:pPr>
    </w:p>
    <w:p w:rsidR="002A65FD" w:rsidRDefault="002A65FD" w:rsidP="00545F85">
      <w:pPr>
        <w:pStyle w:val="af"/>
      </w:pPr>
    </w:p>
    <w:p w:rsidR="002A65FD" w:rsidRDefault="002A65FD" w:rsidP="00545F85">
      <w:pPr>
        <w:pStyle w:val="af"/>
      </w:pPr>
    </w:p>
    <w:p w:rsidR="002A65FD" w:rsidRDefault="002A65FD" w:rsidP="002A65FD">
      <w:pPr>
        <w:pStyle w:val="af"/>
      </w:pPr>
      <w:r>
        <w:t>Москва</w:t>
      </w:r>
    </w:p>
    <w:p w:rsidR="002A65FD" w:rsidRDefault="002A65FD" w:rsidP="002A65FD">
      <w:pPr>
        <w:pStyle w:val="af"/>
      </w:pPr>
      <w:r>
        <w:t>17 июня 2026 года</w:t>
      </w:r>
    </w:p>
    <w:p w:rsidR="002A65FD" w:rsidRDefault="002A65FD" w:rsidP="002A65FD">
      <w:pPr>
        <w:pStyle w:val="af"/>
      </w:pPr>
      <w:r>
        <w:t>№ 2</w:t>
      </w:r>
      <w:r>
        <w:rPr>
          <w:lang w:val="en-US"/>
        </w:rPr>
        <w:t>52</w:t>
      </w:r>
      <w:r>
        <w:t>-СФ</w:t>
      </w:r>
    </w:p>
    <w:p w:rsidR="002A65FD" w:rsidRDefault="002A65FD" w:rsidP="00545F85">
      <w:pPr>
        <w:pStyle w:val="af"/>
      </w:pPr>
    </w:p>
    <w:sectPr w:rsidR="002A65F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495" w:rsidRDefault="00973495">
      <w:pPr>
        <w:spacing w:line="240" w:lineRule="auto"/>
      </w:pPr>
      <w:r>
        <w:separator/>
      </w:r>
    </w:p>
  </w:endnote>
  <w:endnote w:type="continuationSeparator" w:id="0">
    <w:p w:rsidR="00973495" w:rsidRDefault="00973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29F4A97-041A-44B3-8095-9F43BE52EE0E}"/>
    <w:embedBold r:id="rId2" w:fontKey="{443E4EB3-2B27-4CA9-BA10-F2F8CA6737E4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D921B81-D566-472F-B4E0-D18C194B80C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  <w:embedBold r:id="rId4" w:subsetted="1" w:fontKey="{8C73F698-2B53-44F3-9489-EA619DFBB8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E069D" w:rsidRDefault="003E069D" w:rsidP="003E069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A65FD">
      <w:rPr>
        <w:noProof/>
      </w:rPr>
      <w:t>de4299.docx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A65FD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E069D" w:rsidRDefault="003E069D" w:rsidP="003E069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A65FD">
      <w:rPr>
        <w:noProof/>
      </w:rPr>
      <w:t>de4299.docx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A65F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495" w:rsidRDefault="00973495">
      <w:pPr>
        <w:spacing w:line="240" w:lineRule="auto"/>
      </w:pPr>
      <w:r>
        <w:separator/>
      </w:r>
    </w:p>
  </w:footnote>
  <w:footnote w:type="continuationSeparator" w:id="0">
    <w:p w:rsidR="00973495" w:rsidRDefault="00973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31D3A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3B"/>
    <w:rsid w:val="00003CC7"/>
    <w:rsid w:val="00073378"/>
    <w:rsid w:val="000D3F67"/>
    <w:rsid w:val="001057BD"/>
    <w:rsid w:val="0020477F"/>
    <w:rsid w:val="00205211"/>
    <w:rsid w:val="002623D0"/>
    <w:rsid w:val="002A1E3D"/>
    <w:rsid w:val="002A65FD"/>
    <w:rsid w:val="002B772D"/>
    <w:rsid w:val="003114B9"/>
    <w:rsid w:val="003273F1"/>
    <w:rsid w:val="0035125E"/>
    <w:rsid w:val="003E069D"/>
    <w:rsid w:val="00423816"/>
    <w:rsid w:val="00431D3A"/>
    <w:rsid w:val="004419BD"/>
    <w:rsid w:val="004A68AB"/>
    <w:rsid w:val="00505068"/>
    <w:rsid w:val="00522DF4"/>
    <w:rsid w:val="00545F85"/>
    <w:rsid w:val="005B2AEB"/>
    <w:rsid w:val="00720496"/>
    <w:rsid w:val="00723EF8"/>
    <w:rsid w:val="0078182C"/>
    <w:rsid w:val="007F0A3B"/>
    <w:rsid w:val="00885B74"/>
    <w:rsid w:val="00910EF7"/>
    <w:rsid w:val="00973495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41C84-A3AF-4747-875C-D3C0D464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A98B2737194C1887B2A09E85C92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713B0-CD77-4453-8418-4E2572C2F239}"/>
      </w:docPartPr>
      <w:docPartBody>
        <w:p w:rsidR="00BE0075" w:rsidRDefault="00BE0075">
          <w:pPr>
            <w:pStyle w:val="ECA98B2737194C1887B2A09E85C9209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75"/>
    <w:rsid w:val="006629EB"/>
    <w:rsid w:val="00B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CA98B2737194C1887B2A09E85C92094">
    <w:name w:val="ECA98B2737194C1887B2A09E85C92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DE15.06.2026 DE15.06.2026 SA16.06.2026 SA16.06.2026</dc:description>
  <cp:lastModifiedBy>Алексеева Е.С.</cp:lastModifiedBy>
  <cp:revision>3</cp:revision>
  <cp:lastPrinted>2026-06-16T15:16:00Z</cp:lastPrinted>
  <dcterms:created xsi:type="dcterms:W3CDTF">2026-06-16T15:20:00Z</dcterms:created>
  <dcterms:modified xsi:type="dcterms:W3CDTF">2026-06-17T07:31:00Z</dcterms:modified>
</cp:coreProperties>
</file>