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83FF028EEF149369C970A3327F51B1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006F7B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357E2" w:rsidRDefault="00545F85" w:rsidP="009357E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83FF028EEF149369C970A3327F51B1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357E2" w:rsidRPr="009357E2" w:rsidRDefault="009357E2" w:rsidP="009357E2">
      <w:pPr>
        <w:pStyle w:val="1"/>
      </w:pPr>
      <w:r w:rsidRPr="009357E2">
        <w:t>О Федеральном законе "О внесении изменений в статью 6 Федерального закона "Об основах системы профилактики правонарушений в Российской Федерации"</w:t>
      </w:r>
    </w:p>
    <w:p w:rsidR="009357E2" w:rsidRPr="009357E2" w:rsidRDefault="009357E2" w:rsidP="009357E2">
      <w:pPr>
        <w:pStyle w:val="2"/>
      </w:pPr>
    </w:p>
    <w:p w:rsidR="009357E2" w:rsidRDefault="009357E2" w:rsidP="009357E2">
      <w:pPr>
        <w:pStyle w:val="2"/>
      </w:pPr>
    </w:p>
    <w:p w:rsidR="009357E2" w:rsidRPr="009357E2" w:rsidRDefault="009357E2" w:rsidP="009357E2">
      <w:pPr>
        <w:pStyle w:val="2"/>
      </w:pPr>
    </w:p>
    <w:p w:rsidR="009357E2" w:rsidRDefault="009357E2">
      <w:r w:rsidRPr="009357E2">
        <w:t xml:space="preserve">Рассмотрев принятый Государственной Думой Федерального Собрания Российской Федерации 13 мая 2026 года Федеральный закон "О внесении изменений в статью 6 Федерального закона </w:t>
      </w:r>
      <w:r>
        <w:br/>
      </w:r>
      <w:r w:rsidRPr="009357E2">
        <w:t xml:space="preserve">"Об основах системы профилактики правонарушений в Российской Федерации",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9357E2" w:rsidRDefault="009357E2" w:rsidP="0051322A">
      <w:pPr>
        <w:spacing w:line="240" w:lineRule="auto"/>
      </w:pPr>
    </w:p>
    <w:p w:rsidR="009357E2" w:rsidRPr="009357E2" w:rsidRDefault="009357E2" w:rsidP="009357E2">
      <w:pPr>
        <w:rPr>
          <w:bCs/>
        </w:rPr>
      </w:pPr>
      <w:r w:rsidRPr="009357E2">
        <w:t xml:space="preserve">1. Одобрить Федеральный закон </w:t>
      </w:r>
      <w:r w:rsidRPr="009357E2">
        <w:rPr>
          <w:bCs/>
        </w:rPr>
        <w:t xml:space="preserve">"О внесении изменений </w:t>
      </w:r>
      <w:r>
        <w:rPr>
          <w:bCs/>
        </w:rPr>
        <w:br/>
      </w:r>
      <w:r w:rsidRPr="009357E2">
        <w:rPr>
          <w:bCs/>
        </w:rPr>
        <w:t>в статью 6 Федерального закона "Об основах системы профилактики правонарушений в Российской Федерации"</w:t>
      </w:r>
      <w:r w:rsidRPr="009357E2">
        <w:t>.</w:t>
      </w:r>
    </w:p>
    <w:p w:rsidR="009357E2" w:rsidRPr="009357E2" w:rsidRDefault="009357E2" w:rsidP="009357E2">
      <w:r w:rsidRPr="009357E2">
        <w:t>2. Настоящее постановление вступает в силу со дня его принятия.</w:t>
      </w:r>
    </w:p>
    <w:p w:rsidR="009357E2" w:rsidRPr="009357E2" w:rsidRDefault="009357E2" w:rsidP="0051322A">
      <w:pPr>
        <w:spacing w:line="240" w:lineRule="auto"/>
      </w:pPr>
    </w:p>
    <w:p w:rsidR="009357E2" w:rsidRPr="009357E2" w:rsidRDefault="009357E2" w:rsidP="0051322A">
      <w:pPr>
        <w:spacing w:line="240" w:lineRule="auto"/>
      </w:pPr>
    </w:p>
    <w:p w:rsidR="009357E2" w:rsidRPr="009357E2" w:rsidRDefault="009357E2" w:rsidP="0051322A">
      <w:pPr>
        <w:spacing w:line="240" w:lineRule="auto"/>
      </w:pPr>
    </w:p>
    <w:p w:rsidR="00E91547" w:rsidRDefault="00E91547" w:rsidP="0051322A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f"/>
      </w:pPr>
    </w:p>
    <w:p w:rsidR="0051322A" w:rsidRDefault="0051322A" w:rsidP="00545F85">
      <w:pPr>
        <w:pStyle w:val="af"/>
      </w:pPr>
    </w:p>
    <w:p w:rsidR="0051322A" w:rsidRDefault="0051322A" w:rsidP="0051322A">
      <w:pPr>
        <w:pStyle w:val="af"/>
      </w:pPr>
      <w:r>
        <w:t>Москва</w:t>
      </w:r>
    </w:p>
    <w:p w:rsidR="0051322A" w:rsidRDefault="0051322A" w:rsidP="0051322A">
      <w:pPr>
        <w:pStyle w:val="af"/>
      </w:pPr>
      <w:r>
        <w:t>20 мая 2026 года</w:t>
      </w:r>
    </w:p>
    <w:p w:rsidR="0051322A" w:rsidRDefault="0051322A" w:rsidP="0051322A">
      <w:pPr>
        <w:pStyle w:val="af"/>
      </w:pPr>
      <w:r>
        <w:t>№ 175-СФ</w:t>
      </w:r>
    </w:p>
    <w:sectPr w:rsidR="0051322A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31" w:rsidRDefault="00A63E31">
      <w:pPr>
        <w:spacing w:line="240" w:lineRule="auto"/>
      </w:pPr>
      <w:r>
        <w:separator/>
      </w:r>
    </w:p>
  </w:endnote>
  <w:endnote w:type="continuationSeparator" w:id="0">
    <w:p w:rsidR="00A63E31" w:rsidRDefault="00A63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77A620ED-0B63-4D28-87A9-AC0A9C2248D6}"/>
    <w:embedBold r:id="rId2" w:fontKey="{E7CE7398-BD6E-46F2-8211-665FBD4D2ED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15967A6-6FCE-444F-8FE0-5ED6B8C93AE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E91547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322A">
      <w:rPr>
        <w:noProof/>
      </w:rPr>
      <w:t>zo7677.docx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006F7B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1322A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91547" w:rsidRDefault="00E91547" w:rsidP="00E9154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322A">
      <w:rPr>
        <w:noProof/>
      </w:rPr>
      <w:t>zo7677.docx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1322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31" w:rsidRDefault="00A63E31">
      <w:pPr>
        <w:spacing w:line="240" w:lineRule="auto"/>
      </w:pPr>
      <w:r>
        <w:separator/>
      </w:r>
    </w:p>
  </w:footnote>
  <w:footnote w:type="continuationSeparator" w:id="0">
    <w:p w:rsidR="00A63E31" w:rsidRDefault="00A63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1322A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82"/>
    <w:rsid w:val="00006F7B"/>
    <w:rsid w:val="000D3F67"/>
    <w:rsid w:val="001057BD"/>
    <w:rsid w:val="00141FA2"/>
    <w:rsid w:val="00205211"/>
    <w:rsid w:val="002623D0"/>
    <w:rsid w:val="002A1E3D"/>
    <w:rsid w:val="002B772D"/>
    <w:rsid w:val="003114B9"/>
    <w:rsid w:val="003273F1"/>
    <w:rsid w:val="0035125E"/>
    <w:rsid w:val="00423816"/>
    <w:rsid w:val="00473B82"/>
    <w:rsid w:val="004A68AB"/>
    <w:rsid w:val="00505068"/>
    <w:rsid w:val="0051322A"/>
    <w:rsid w:val="00545F85"/>
    <w:rsid w:val="005B2AEB"/>
    <w:rsid w:val="00720496"/>
    <w:rsid w:val="00723EF8"/>
    <w:rsid w:val="0078182C"/>
    <w:rsid w:val="00885B74"/>
    <w:rsid w:val="00910EF7"/>
    <w:rsid w:val="009357E2"/>
    <w:rsid w:val="00997F4C"/>
    <w:rsid w:val="00A63E31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91547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F0185-F556-40A5-ABBD-E1355201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FF028EEF149369C970A3327F51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BE12A-27B0-41C8-BED0-9FE57ABB0601}"/>
      </w:docPartPr>
      <w:docPartBody>
        <w:p w:rsidR="000C6A7C" w:rsidRDefault="000C6A7C">
          <w:pPr>
            <w:pStyle w:val="E83FF028EEF149369C970A3327F51B1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7C"/>
    <w:rsid w:val="000C6A7C"/>
    <w:rsid w:val="00192E02"/>
    <w:rsid w:val="005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83FF028EEF149369C970A3327F51B16">
    <w:name w:val="E83FF028EEF149369C970A3327F51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АНтонова+</dc:creator>
  <cp:keywords/>
  <dc:description>ZO14.05.2026 QA15.05.2026</dc:description>
  <cp:lastModifiedBy>SF</cp:lastModifiedBy>
  <cp:revision>2</cp:revision>
  <cp:lastPrinted>2026-05-19T12:44:00Z</cp:lastPrinted>
  <dcterms:created xsi:type="dcterms:W3CDTF">2026-05-19T13:50:00Z</dcterms:created>
  <dcterms:modified xsi:type="dcterms:W3CDTF">2026-05-19T13:50:00Z</dcterms:modified>
</cp:coreProperties>
</file>