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4180D62FC784391AF19ABA4A2D2B5E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9B0839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F915B6" w:rsidRPr="004F1175" w:rsidRDefault="00F915B6" w:rsidP="004F1175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4180D62FC784391AF19ABA4A2D2B5E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4F1175" w:rsidRDefault="004F1175" w:rsidP="004F1175">
      <w:pPr>
        <w:pStyle w:val="1"/>
      </w:pPr>
      <w:r>
        <w:t xml:space="preserve">О Федеральном законе "О внесении изменений </w:t>
      </w:r>
    </w:p>
    <w:p w:rsidR="004F1175" w:rsidRDefault="004F1175" w:rsidP="004F1175">
      <w:pPr>
        <w:pStyle w:val="2"/>
      </w:pPr>
      <w:r>
        <w:t xml:space="preserve">в Федеральный закон "О правовом положении </w:t>
      </w:r>
    </w:p>
    <w:p w:rsidR="004F1175" w:rsidRDefault="004F1175" w:rsidP="004F1175">
      <w:pPr>
        <w:pStyle w:val="2"/>
      </w:pPr>
      <w:r>
        <w:t xml:space="preserve">иностранных граждан в Российской Федерации" </w:t>
      </w:r>
    </w:p>
    <w:p w:rsidR="004F1175" w:rsidRDefault="004F1175" w:rsidP="004F1175">
      <w:pPr>
        <w:pStyle w:val="2"/>
      </w:pPr>
      <w:r>
        <w:t xml:space="preserve">и статью 34 Федерального закона </w:t>
      </w:r>
    </w:p>
    <w:p w:rsidR="004F1175" w:rsidRDefault="004F1175" w:rsidP="004F1175">
      <w:pPr>
        <w:pStyle w:val="2"/>
      </w:pPr>
      <w:r>
        <w:t>"О санитарно-эпидемиологическом благополучии населения"</w:t>
      </w:r>
    </w:p>
    <w:p w:rsidR="004F1175" w:rsidRDefault="004F1175" w:rsidP="004F1175">
      <w:pPr>
        <w:pStyle w:val="2"/>
      </w:pPr>
    </w:p>
    <w:p w:rsidR="004F1175" w:rsidRDefault="004F1175" w:rsidP="004F1175">
      <w:pPr>
        <w:pStyle w:val="2"/>
      </w:pPr>
    </w:p>
    <w:p w:rsidR="004F1175" w:rsidRDefault="004F1175" w:rsidP="004F1175">
      <w:pPr>
        <w:pStyle w:val="2"/>
      </w:pPr>
    </w:p>
    <w:p w:rsidR="004F1175" w:rsidRDefault="004F1175">
      <w:r>
        <w:t xml:space="preserve">Рассмотрев принятый Государственной Думой Федерального Собрания Российской Федерации 27 мая 2026 года Федеральный закон "О внесении изменений в Федеральный закон "О правовом положении иностранных граждан в Российской Федерации" </w:t>
      </w:r>
      <w:r>
        <w:br/>
        <w:t xml:space="preserve">и статью 34 Федерального закона "О санитарно-эпидемиологическом благополучии населения", в соответствии </w:t>
      </w:r>
      <w:r>
        <w:br/>
        <w:t xml:space="preserve">с частью 4 статьи 105 Конституции Российской Федерации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4F1175" w:rsidRDefault="004F1175"/>
    <w:p w:rsidR="004F1175" w:rsidRDefault="004F1175" w:rsidP="004F1175">
      <w:r>
        <w:t xml:space="preserve">1. Одобрить Федеральный закон "О внесении изменений </w:t>
      </w:r>
      <w:r>
        <w:br/>
        <w:t xml:space="preserve">в Федеральный закон "О правовом положении иностранных </w:t>
      </w:r>
      <w:r w:rsidR="00D419A6">
        <w:br/>
      </w:r>
      <w:r>
        <w:t xml:space="preserve">граждан в Российской Федерации" и статью 34 Федерального закона </w:t>
      </w:r>
      <w:bookmarkStart w:id="0" w:name="_GoBack"/>
      <w:bookmarkEnd w:id="0"/>
      <w:r>
        <w:t>"О санитарно-эпидемиологическом благополучии населения".</w:t>
      </w:r>
    </w:p>
    <w:p w:rsidR="004F1175" w:rsidRDefault="004F1175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4F1175" w:rsidRDefault="004F1175" w:rsidP="004F1175">
      <w:pPr>
        <w:rPr>
          <w:rFonts w:cs="Arial"/>
        </w:rPr>
      </w:pPr>
      <w:r>
        <w:rPr>
          <w:rFonts w:cs="Arial"/>
        </w:rPr>
        <w:lastRenderedPageBreak/>
        <w:t>2. Настоящее постановление вступает в силу со дня его принятия.</w:t>
      </w:r>
    </w:p>
    <w:p w:rsidR="004F1175" w:rsidRDefault="004F1175" w:rsidP="004F1175">
      <w:pPr>
        <w:rPr>
          <w:rFonts w:cs="Arial"/>
        </w:rPr>
      </w:pPr>
    </w:p>
    <w:p w:rsidR="004F1175" w:rsidRDefault="004F1175" w:rsidP="004F1175"/>
    <w:p w:rsidR="004F1175" w:rsidRDefault="004F1175" w:rsidP="004F1175"/>
    <w:p w:rsidR="008B6797" w:rsidRDefault="008B6797" w:rsidP="00F15963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4F1175" w:rsidRDefault="004F1175" w:rsidP="004F1175">
      <w:pPr>
        <w:pStyle w:val="ac"/>
      </w:pPr>
    </w:p>
    <w:p w:rsidR="00545F85" w:rsidRDefault="00545F85" w:rsidP="004F1175">
      <w:pPr>
        <w:pStyle w:val="ac"/>
      </w:pPr>
    </w:p>
    <w:p w:rsidR="00F15963" w:rsidRDefault="00F15963" w:rsidP="004F1175">
      <w:pPr>
        <w:pStyle w:val="ac"/>
      </w:pPr>
    </w:p>
    <w:p w:rsidR="00F15963" w:rsidRDefault="00F15963" w:rsidP="00F15963">
      <w:pPr>
        <w:pStyle w:val="af"/>
      </w:pPr>
      <w:r>
        <w:t>Москва</w:t>
      </w:r>
    </w:p>
    <w:p w:rsidR="00F15963" w:rsidRDefault="00F15963" w:rsidP="00F15963">
      <w:pPr>
        <w:pStyle w:val="af"/>
      </w:pPr>
      <w:r>
        <w:t>3 июня 2026 года</w:t>
      </w:r>
    </w:p>
    <w:p w:rsidR="00F15963" w:rsidRDefault="00F15963" w:rsidP="00F15963">
      <w:pPr>
        <w:pStyle w:val="af"/>
      </w:pPr>
      <w:r>
        <w:t>№ 206-СФ</w:t>
      </w:r>
    </w:p>
    <w:sectPr w:rsidR="00F15963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2E" w:rsidRDefault="00DA032E">
      <w:pPr>
        <w:spacing w:line="240" w:lineRule="auto"/>
      </w:pPr>
      <w:r>
        <w:separator/>
      </w:r>
    </w:p>
  </w:endnote>
  <w:endnote w:type="continuationSeparator" w:id="0">
    <w:p w:rsidR="00DA032E" w:rsidRDefault="00DA0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FB490ED-89A0-476F-B337-60810A39CEAE}"/>
    <w:embedBold r:id="rId2" w:fontKey="{26FB2FCC-DE89-4B4C-AE4C-05C652CBEBA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127C625C-6B7F-4C69-9DC9-66E38CE53D6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B6797" w:rsidRDefault="008B6797" w:rsidP="008B679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15963">
      <w:rPr>
        <w:noProof/>
      </w:rPr>
      <w:t>sa11170.docx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15963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B6797" w:rsidRDefault="008B6797" w:rsidP="008B679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15963">
      <w:rPr>
        <w:noProof/>
      </w:rPr>
      <w:t>sa11170.docx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15963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2E" w:rsidRDefault="00DA032E">
      <w:pPr>
        <w:spacing w:line="240" w:lineRule="auto"/>
      </w:pPr>
      <w:r>
        <w:separator/>
      </w:r>
    </w:p>
  </w:footnote>
  <w:footnote w:type="continuationSeparator" w:id="0">
    <w:p w:rsidR="00DA032E" w:rsidRDefault="00DA0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419A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3F"/>
    <w:rsid w:val="000D3F67"/>
    <w:rsid w:val="001057BD"/>
    <w:rsid w:val="001F0CCA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4F1175"/>
    <w:rsid w:val="00505068"/>
    <w:rsid w:val="00545F85"/>
    <w:rsid w:val="005B2AEB"/>
    <w:rsid w:val="00720496"/>
    <w:rsid w:val="00723EF8"/>
    <w:rsid w:val="0078182C"/>
    <w:rsid w:val="00885B74"/>
    <w:rsid w:val="008B6797"/>
    <w:rsid w:val="00910EF7"/>
    <w:rsid w:val="00997F4C"/>
    <w:rsid w:val="009B0839"/>
    <w:rsid w:val="009C403F"/>
    <w:rsid w:val="00A82E08"/>
    <w:rsid w:val="00AA344E"/>
    <w:rsid w:val="00B07D98"/>
    <w:rsid w:val="00B30B27"/>
    <w:rsid w:val="00B33546"/>
    <w:rsid w:val="00B67711"/>
    <w:rsid w:val="00CF27C2"/>
    <w:rsid w:val="00CF731B"/>
    <w:rsid w:val="00D419A6"/>
    <w:rsid w:val="00DA032E"/>
    <w:rsid w:val="00DA769E"/>
    <w:rsid w:val="00E02685"/>
    <w:rsid w:val="00F15963"/>
    <w:rsid w:val="00F178A8"/>
    <w:rsid w:val="00F21BB0"/>
    <w:rsid w:val="00F915B6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9648C-AD6E-4232-A344-E33D8DE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180D62FC784391AF19ABA4A2D2B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F6B5A-2305-48D0-A1CD-FF28D02F189D}"/>
      </w:docPartPr>
      <w:docPartBody>
        <w:p w:rsidR="00FF2E1A" w:rsidRDefault="00FF2E1A">
          <w:pPr>
            <w:pStyle w:val="B4180D62FC784391AF19ABA4A2D2B5E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1A"/>
    <w:rsid w:val="00016643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4180D62FC784391AF19ABA4A2D2B5E4">
    <w:name w:val="B4180D62FC784391AF19ABA4A2D2B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SA29.05.2026 DE01.06.2026 QA02.06.2026</dc:description>
  <cp:lastModifiedBy>Алексеева Е.С.</cp:lastModifiedBy>
  <cp:revision>4</cp:revision>
  <cp:lastPrinted>2026-06-02T13:07:00Z</cp:lastPrinted>
  <dcterms:created xsi:type="dcterms:W3CDTF">2026-06-02T13:49:00Z</dcterms:created>
  <dcterms:modified xsi:type="dcterms:W3CDTF">2026-06-03T07:22:00Z</dcterms:modified>
</cp:coreProperties>
</file>