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75CEDEA6817F4A40954FBE00791039B4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3F26C1" w:rsidRDefault="00545F85" w:rsidP="00DD7BE4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75CEDEA6817F4A40954FBE00791039B4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3F26C1" w:rsidRDefault="003F26C1" w:rsidP="003F26C1">
      <w:pPr>
        <w:pStyle w:val="1"/>
      </w:pPr>
      <w:r w:rsidRPr="003F26C1">
        <w:t xml:space="preserve">О Федеральном законе "О внесении изменений </w:t>
      </w:r>
    </w:p>
    <w:p w:rsidR="003F26C1" w:rsidRDefault="003F26C1" w:rsidP="003F26C1">
      <w:pPr>
        <w:pStyle w:val="2"/>
      </w:pPr>
      <w:r w:rsidRPr="003F26C1">
        <w:t xml:space="preserve">в статью 25 Федерального закона "О безопасности </w:t>
      </w:r>
    </w:p>
    <w:p w:rsidR="003F26C1" w:rsidRDefault="003F26C1" w:rsidP="003F26C1">
      <w:pPr>
        <w:pStyle w:val="2"/>
      </w:pPr>
      <w:r w:rsidRPr="003F26C1">
        <w:t xml:space="preserve">дорожного движения" и статью 15 Федерального закона </w:t>
      </w:r>
    </w:p>
    <w:p w:rsidR="003F26C1" w:rsidRPr="003F26C1" w:rsidRDefault="003F26C1" w:rsidP="003F26C1">
      <w:pPr>
        <w:pStyle w:val="2"/>
      </w:pPr>
      <w:r w:rsidRPr="003F26C1">
        <w:t>"О самоходных машинах и других видах техники"</w:t>
      </w:r>
    </w:p>
    <w:p w:rsidR="003F26C1" w:rsidRDefault="003F26C1" w:rsidP="003F26C1">
      <w:pPr>
        <w:pStyle w:val="2"/>
      </w:pPr>
    </w:p>
    <w:p w:rsidR="003F26C1" w:rsidRDefault="003F26C1" w:rsidP="003F26C1">
      <w:pPr>
        <w:pStyle w:val="2"/>
      </w:pPr>
    </w:p>
    <w:p w:rsidR="003F26C1" w:rsidRPr="003F26C1" w:rsidRDefault="003F26C1" w:rsidP="003F26C1">
      <w:pPr>
        <w:pStyle w:val="2"/>
      </w:pPr>
    </w:p>
    <w:p w:rsidR="003F26C1" w:rsidRDefault="003F26C1">
      <w:r w:rsidRPr="003F26C1">
        <w:t xml:space="preserve">Рассмотрев принятый Государственной Думой Федерального Собрания Российской Федерации 9 июня 2026 года Федеральный закон "О внесении изменений в статью 25 Федерального закона </w:t>
      </w:r>
      <w:r>
        <w:br/>
      </w:r>
      <w:r w:rsidRPr="003F26C1">
        <w:t xml:space="preserve">"О безопасности дорожного движения" и статью 15 Федерального закона "О самоходных машинах и других видах техники", </w:t>
      </w:r>
      <w:r>
        <w:br/>
      </w:r>
      <w:r w:rsidRPr="003F26C1">
        <w:t xml:space="preserve">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3F26C1" w:rsidRPr="00A83CCB" w:rsidRDefault="003F26C1" w:rsidP="00A83CCB">
      <w:pPr>
        <w:spacing w:line="240" w:lineRule="auto"/>
        <w:rPr>
          <w:sz w:val="18"/>
        </w:rPr>
      </w:pPr>
    </w:p>
    <w:p w:rsidR="003F26C1" w:rsidRPr="003F26C1" w:rsidRDefault="003F26C1" w:rsidP="003F26C1">
      <w:r w:rsidRPr="003F26C1">
        <w:t>1.</w:t>
      </w:r>
      <w:r>
        <w:t> </w:t>
      </w:r>
      <w:r w:rsidRPr="003F26C1">
        <w:t xml:space="preserve">Одобрить Федеральный закон "О внесении изменений </w:t>
      </w:r>
      <w:r>
        <w:br/>
      </w:r>
      <w:r w:rsidRPr="003F26C1">
        <w:t>в статью 25 Федерального закона "О безопасности дорожного движения" и статью 15 Федерального закона "О самоходных машинах и других видах техники".</w:t>
      </w:r>
    </w:p>
    <w:p w:rsidR="003F26C1" w:rsidRPr="003F26C1" w:rsidRDefault="003F26C1" w:rsidP="003F26C1">
      <w:r>
        <w:t>2. </w:t>
      </w:r>
      <w:r w:rsidRPr="003F26C1">
        <w:t xml:space="preserve">Настоящее постановление вступает в силу со дня его принятия. </w:t>
      </w:r>
    </w:p>
    <w:p w:rsidR="003F26C1" w:rsidRPr="00A83CCB" w:rsidRDefault="003F26C1" w:rsidP="00A83CCB">
      <w:pPr>
        <w:spacing w:line="240" w:lineRule="auto"/>
        <w:rPr>
          <w:sz w:val="20"/>
        </w:rPr>
      </w:pPr>
    </w:p>
    <w:p w:rsidR="00545F85" w:rsidRDefault="00DD7BE4" w:rsidP="00A83CCB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A83CCB" w:rsidRPr="00A83CCB" w:rsidRDefault="00A83CCB" w:rsidP="00A83CCB">
      <w:pPr>
        <w:pStyle w:val="11"/>
        <w:spacing w:line="240" w:lineRule="auto"/>
        <w:rPr>
          <w:b w:val="0"/>
          <w:sz w:val="22"/>
        </w:rPr>
      </w:pPr>
    </w:p>
    <w:p w:rsidR="00A83CCB" w:rsidRDefault="00A83CCB" w:rsidP="00C87FBE">
      <w:pPr>
        <w:pStyle w:val="ac"/>
      </w:pPr>
      <w:r>
        <w:t>Москва</w:t>
      </w:r>
      <w:r>
        <w:br/>
        <w:t>17 июня 2026 года</w:t>
      </w:r>
    </w:p>
    <w:p w:rsidR="00A83CCB" w:rsidRPr="00A83CCB" w:rsidRDefault="00A83CCB" w:rsidP="00A83CCB">
      <w:pPr>
        <w:pStyle w:val="ac"/>
        <w:rPr>
          <w:b/>
        </w:rPr>
      </w:pPr>
      <w:r>
        <w:t>№ 237-СФ</w:t>
      </w:r>
    </w:p>
    <w:sectPr w:rsidR="00A83CCB" w:rsidRPr="00A83CCB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E7" w:rsidRDefault="004136E7">
      <w:pPr>
        <w:spacing w:line="240" w:lineRule="auto"/>
      </w:pPr>
      <w:r>
        <w:separator/>
      </w:r>
    </w:p>
  </w:endnote>
  <w:endnote w:type="continuationSeparator" w:id="0">
    <w:p w:rsidR="004136E7" w:rsidRDefault="00413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B26E919-B3B4-4D03-94E9-A76BDB049C82}"/>
    <w:embedBold r:id="rId2" w:fontKey="{333F52FE-59C0-4C09-A90F-D26873F49DC7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CD2664B9-16A9-4D23-8FD1-A2CE760FB009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DD7BE4" w:rsidRDefault="00DD7BE4" w:rsidP="00DD7BE4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83CCB">
      <w:rPr>
        <w:noProof/>
      </w:rPr>
      <w:t>de4289.docx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83CCB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DD7BE4" w:rsidRDefault="00DD7BE4" w:rsidP="00DD7BE4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83CCB">
      <w:rPr>
        <w:noProof/>
      </w:rPr>
      <w:t>de4289.docx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A83CCB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E7" w:rsidRDefault="004136E7">
      <w:pPr>
        <w:spacing w:line="240" w:lineRule="auto"/>
      </w:pPr>
      <w:r>
        <w:separator/>
      </w:r>
    </w:p>
  </w:footnote>
  <w:footnote w:type="continuationSeparator" w:id="0">
    <w:p w:rsidR="004136E7" w:rsidRDefault="004136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83CCB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F6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3F26C1"/>
    <w:rsid w:val="004136E7"/>
    <w:rsid w:val="00423816"/>
    <w:rsid w:val="00431AF6"/>
    <w:rsid w:val="004A68AB"/>
    <w:rsid w:val="00505068"/>
    <w:rsid w:val="00545F85"/>
    <w:rsid w:val="005B2AEB"/>
    <w:rsid w:val="00670F67"/>
    <w:rsid w:val="00720496"/>
    <w:rsid w:val="00723EF8"/>
    <w:rsid w:val="0078182C"/>
    <w:rsid w:val="00885B74"/>
    <w:rsid w:val="00910EF7"/>
    <w:rsid w:val="00997F4C"/>
    <w:rsid w:val="00A82E08"/>
    <w:rsid w:val="00A83CCB"/>
    <w:rsid w:val="00AA344E"/>
    <w:rsid w:val="00B07D98"/>
    <w:rsid w:val="00B131ED"/>
    <w:rsid w:val="00B30B27"/>
    <w:rsid w:val="00B33546"/>
    <w:rsid w:val="00B67711"/>
    <w:rsid w:val="00CF27C2"/>
    <w:rsid w:val="00CF731B"/>
    <w:rsid w:val="00D47815"/>
    <w:rsid w:val="00DA769E"/>
    <w:rsid w:val="00DD7BE4"/>
    <w:rsid w:val="00E02685"/>
    <w:rsid w:val="00EB260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2021F-1951-4FF3-AB4B-27C0DF6B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CEDEA6817F4A40954FBE0079103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0C5C8C-0617-482E-89DC-A8E7D0F16B35}"/>
      </w:docPartPr>
      <w:docPartBody>
        <w:p w:rsidR="00CD4F39" w:rsidRDefault="00CD4F39">
          <w:pPr>
            <w:pStyle w:val="75CEDEA6817F4A40954FBE00791039B4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39"/>
    <w:rsid w:val="00460896"/>
    <w:rsid w:val="00C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75CEDEA6817F4A40954FBE00791039B4">
    <w:name w:val="75CEDEA6817F4A40954FBE0079103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2</TotalTime>
  <Pages>1</Pages>
  <Words>165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григорьевскмй+</dc:creator>
  <cp:keywords/>
  <dc:description>DE11.06.2026 DE11.06.2026 DE15.06.2026 DE15.06.2026</dc:description>
  <cp:lastModifiedBy>Алексеева Е.С.</cp:lastModifiedBy>
  <cp:revision>2</cp:revision>
  <cp:lastPrinted>2026-06-16T13:41:00Z</cp:lastPrinted>
  <dcterms:created xsi:type="dcterms:W3CDTF">2026-06-16T14:20:00Z</dcterms:created>
  <dcterms:modified xsi:type="dcterms:W3CDTF">2026-06-16T14:20:00Z</dcterms:modified>
</cp:coreProperties>
</file>