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5924562888DD4DB9BE9644C07D83AC0C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D4770E" w:rsidRDefault="00545F85" w:rsidP="00D4770E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5924562888DD4DB9BE9644C07D83AC0C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D4770E" w:rsidRDefault="00D4770E" w:rsidP="00D4770E">
      <w:pPr>
        <w:pStyle w:val="1"/>
      </w:pPr>
      <w:r w:rsidRPr="00D4770E">
        <w:t xml:space="preserve">О Федеральном законе "О внесении изменений </w:t>
      </w:r>
    </w:p>
    <w:p w:rsidR="00D4770E" w:rsidRDefault="00D4770E" w:rsidP="00D4770E">
      <w:pPr>
        <w:pStyle w:val="2"/>
      </w:pPr>
      <w:r w:rsidRPr="00D4770E">
        <w:t xml:space="preserve">в Кодекс Российской Федерации об административных </w:t>
      </w:r>
    </w:p>
    <w:p w:rsidR="00D4770E" w:rsidRPr="00D4770E" w:rsidRDefault="00D4770E" w:rsidP="00D4770E">
      <w:pPr>
        <w:pStyle w:val="2"/>
      </w:pPr>
      <w:r w:rsidRPr="00D4770E">
        <w:t xml:space="preserve">правонарушениях" </w:t>
      </w:r>
    </w:p>
    <w:p w:rsidR="00D4770E" w:rsidRPr="00D4770E" w:rsidRDefault="00D4770E" w:rsidP="00D4770E">
      <w:pPr>
        <w:pStyle w:val="2"/>
      </w:pPr>
    </w:p>
    <w:p w:rsidR="00D4770E" w:rsidRDefault="00D4770E" w:rsidP="00D4770E">
      <w:pPr>
        <w:pStyle w:val="2"/>
      </w:pPr>
    </w:p>
    <w:p w:rsidR="00D4770E" w:rsidRPr="00D4770E" w:rsidRDefault="00D4770E" w:rsidP="00D4770E">
      <w:pPr>
        <w:pStyle w:val="2"/>
      </w:pPr>
    </w:p>
    <w:p w:rsidR="00D4770E" w:rsidRDefault="00D4770E">
      <w:r w:rsidRPr="00D4770E">
        <w:t xml:space="preserve">Рассмотрев принятый Государственной Думой Федерального Собрания Российской Федерации 9 июня 2026 года Федеральный закон "О внесении изменений в Кодекс Российской Федерации </w:t>
      </w:r>
      <w:r>
        <w:br/>
      </w:r>
      <w:r w:rsidRPr="00D4770E">
        <w:t xml:space="preserve">об административных правонарушениях" (проект № 1049987-8), </w:t>
      </w:r>
      <w:r>
        <w:br/>
      </w:r>
      <w:r w:rsidRPr="00D4770E">
        <w:t xml:space="preserve">в 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D4770E" w:rsidRDefault="00D4770E" w:rsidP="004644FD">
      <w:pPr>
        <w:spacing w:line="240" w:lineRule="auto"/>
      </w:pPr>
    </w:p>
    <w:p w:rsidR="00D4770E" w:rsidRPr="00D4770E" w:rsidRDefault="00D4770E" w:rsidP="00D4770E">
      <w:pPr>
        <w:rPr>
          <w:szCs w:val="24"/>
        </w:rPr>
      </w:pPr>
      <w:r w:rsidRPr="00D4770E">
        <w:rPr>
          <w:szCs w:val="24"/>
        </w:rPr>
        <w:t xml:space="preserve">1. Одобрить Федеральный закон "О внесении изменений </w:t>
      </w:r>
      <w:r>
        <w:rPr>
          <w:szCs w:val="24"/>
        </w:rPr>
        <w:br/>
      </w:r>
      <w:r w:rsidRPr="00D4770E">
        <w:rPr>
          <w:szCs w:val="24"/>
        </w:rPr>
        <w:t>в Кодекс Российской Федерации об административных правонарушениях".</w:t>
      </w:r>
    </w:p>
    <w:p w:rsidR="00D4770E" w:rsidRPr="00D4770E" w:rsidRDefault="00D4770E" w:rsidP="00D4770E">
      <w:pPr>
        <w:rPr>
          <w:rFonts w:cs="Arial"/>
          <w:szCs w:val="24"/>
        </w:rPr>
      </w:pPr>
      <w:r w:rsidRPr="00D4770E">
        <w:rPr>
          <w:rFonts w:cs="Arial"/>
          <w:szCs w:val="24"/>
        </w:rPr>
        <w:t>2. Настоящее постановление вступает в силу со дня его принятия.</w:t>
      </w:r>
    </w:p>
    <w:p w:rsidR="00D4770E" w:rsidRDefault="00D4770E" w:rsidP="004644FD">
      <w:pPr>
        <w:spacing w:line="240" w:lineRule="auto"/>
        <w:rPr>
          <w:rFonts w:cs="Arial"/>
          <w:szCs w:val="24"/>
        </w:rPr>
      </w:pPr>
    </w:p>
    <w:p w:rsidR="00D4770E" w:rsidRDefault="00D4770E" w:rsidP="004644FD">
      <w:pPr>
        <w:spacing w:line="240" w:lineRule="auto"/>
        <w:rPr>
          <w:rFonts w:cs="Arial"/>
          <w:szCs w:val="24"/>
        </w:rPr>
      </w:pPr>
    </w:p>
    <w:p w:rsidR="00D4770E" w:rsidRPr="00D4770E" w:rsidRDefault="00D4770E" w:rsidP="004644FD">
      <w:pPr>
        <w:spacing w:line="240" w:lineRule="auto"/>
        <w:rPr>
          <w:rFonts w:cs="Arial"/>
          <w:szCs w:val="24"/>
        </w:rPr>
      </w:pPr>
    </w:p>
    <w:p w:rsidR="002E656B" w:rsidRDefault="00D4770E" w:rsidP="004644FD">
      <w:pPr>
        <w:pStyle w:val="11"/>
      </w:pPr>
      <w:r w:rsidRPr="00D4770E">
        <w:t xml:space="preserve">Председатель </w:t>
      </w:r>
      <w:r w:rsidRPr="00D4770E">
        <w:br/>
        <w:t>Совета Федерации</w:t>
      </w:r>
      <w:r w:rsidRPr="00D4770E">
        <w:br/>
        <w:t>Федерального Собрания</w:t>
      </w:r>
      <w:r w:rsidRPr="00D4770E">
        <w:br/>
        <w:t>Российской Федерации</w:t>
      </w:r>
      <w:r w:rsidRPr="00D4770E">
        <w:tab/>
      </w:r>
      <w:r w:rsidR="002E656B">
        <w:tab/>
        <w:t>В.И. МАТВИЕНКО</w:t>
      </w:r>
    </w:p>
    <w:p w:rsidR="00545F85" w:rsidRDefault="00545F85" w:rsidP="00545F85">
      <w:pPr>
        <w:pStyle w:val="af"/>
      </w:pPr>
    </w:p>
    <w:p w:rsidR="004644FD" w:rsidRDefault="004644FD" w:rsidP="00545F85">
      <w:pPr>
        <w:pStyle w:val="af"/>
      </w:pPr>
    </w:p>
    <w:p w:rsidR="004644FD" w:rsidRDefault="004644FD" w:rsidP="004644FD">
      <w:pPr>
        <w:pStyle w:val="af"/>
      </w:pPr>
      <w:r>
        <w:t>Москва</w:t>
      </w:r>
    </w:p>
    <w:p w:rsidR="004644FD" w:rsidRDefault="004644FD" w:rsidP="004644FD">
      <w:pPr>
        <w:pStyle w:val="af"/>
      </w:pPr>
      <w:r>
        <w:t>17 июня 2026 года</w:t>
      </w:r>
    </w:p>
    <w:p w:rsidR="004644FD" w:rsidRDefault="004644FD" w:rsidP="004644FD">
      <w:pPr>
        <w:pStyle w:val="af"/>
      </w:pPr>
      <w:r>
        <w:t>№ 234-СФ</w:t>
      </w:r>
    </w:p>
    <w:sectPr w:rsidR="004644FD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BB1" w:rsidRDefault="00DF6BB1">
      <w:pPr>
        <w:spacing w:line="240" w:lineRule="auto"/>
      </w:pPr>
      <w:r>
        <w:separator/>
      </w:r>
    </w:p>
  </w:endnote>
  <w:endnote w:type="continuationSeparator" w:id="0">
    <w:p w:rsidR="00DF6BB1" w:rsidRDefault="00DF6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5626FA59-3269-43B3-A532-9CF9A6139354}"/>
    <w:embedBold r:id="rId2" w:fontKey="{1F796E04-9042-41DE-BD70-EB44B14CFE4D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15C71889-2829-4122-816F-CFFC1213DD41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2E656B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644FD">
      <w:rPr>
        <w:noProof/>
      </w:rPr>
      <w:t>de4286.docx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400C35">
      <w:rPr>
        <w:noProof/>
      </w:rPr>
      <w:t>16.06.26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4644FD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2E656B" w:rsidRDefault="002E656B" w:rsidP="002E656B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644FD">
      <w:rPr>
        <w:noProof/>
      </w:rPr>
      <w:t>de4286.docx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4644FD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BB1" w:rsidRDefault="00DF6BB1">
      <w:pPr>
        <w:spacing w:line="240" w:lineRule="auto"/>
      </w:pPr>
      <w:r>
        <w:separator/>
      </w:r>
    </w:p>
  </w:footnote>
  <w:footnote w:type="continuationSeparator" w:id="0">
    <w:p w:rsidR="00DF6BB1" w:rsidRDefault="00DF6B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644FD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C1"/>
    <w:rsid w:val="00017BC1"/>
    <w:rsid w:val="000D3F67"/>
    <w:rsid w:val="001057BD"/>
    <w:rsid w:val="00205211"/>
    <w:rsid w:val="002623D0"/>
    <w:rsid w:val="002A1E3D"/>
    <w:rsid w:val="002B772D"/>
    <w:rsid w:val="002E656B"/>
    <w:rsid w:val="003114B9"/>
    <w:rsid w:val="003273F1"/>
    <w:rsid w:val="0035125E"/>
    <w:rsid w:val="00400C35"/>
    <w:rsid w:val="00423816"/>
    <w:rsid w:val="004644FD"/>
    <w:rsid w:val="004A68AB"/>
    <w:rsid w:val="00505068"/>
    <w:rsid w:val="00545F85"/>
    <w:rsid w:val="005B2AEB"/>
    <w:rsid w:val="00720496"/>
    <w:rsid w:val="00723EF8"/>
    <w:rsid w:val="0078182C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4770E"/>
    <w:rsid w:val="00DA769E"/>
    <w:rsid w:val="00DF6BB1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C286C-5C80-47A7-B44F-8976A902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paragraph" w:customStyle="1" w:styleId="CharChar1CharChar1CharChar">
    <w:name w:val="Char Char Знак Знак1 Char Char1 Знак Знак Char Char Знак Знак Знак Знак"/>
    <w:basedOn w:val="a"/>
    <w:rsid w:val="00D4770E"/>
    <w:pPr>
      <w:overflowPunct/>
      <w:autoSpaceDE/>
      <w:autoSpaceDN/>
      <w:adjustRightInd/>
      <w:spacing w:before="100" w:beforeAutospacing="1" w:after="100" w:afterAutospacing="1" w:line="240" w:lineRule="auto"/>
      <w:ind w:left="0" w:firstLine="0"/>
      <w:jc w:val="left"/>
      <w:textAlignment w:val="auto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8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924562888DD4DB9BE9644C07D83AC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7EB70-A27A-4796-B2B5-44FF43625D92}"/>
      </w:docPartPr>
      <w:docPartBody>
        <w:p w:rsidR="00AE57F5" w:rsidRDefault="00AE57F5">
          <w:pPr>
            <w:pStyle w:val="5924562888DD4DB9BE9644C07D83AC0C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F5"/>
    <w:rsid w:val="00AE57F5"/>
    <w:rsid w:val="00ED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5924562888DD4DB9BE9644C07D83AC0C">
    <w:name w:val="5924562888DD4DB9BE9644C07D83AC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1</Pages>
  <Words>133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DE11.06.2026 SA16.06.2026</dc:description>
  <cp:lastModifiedBy>Алексеева Е.С.</cp:lastModifiedBy>
  <cp:revision>2</cp:revision>
  <cp:lastPrinted>2026-06-16T15:28:00Z</cp:lastPrinted>
  <dcterms:created xsi:type="dcterms:W3CDTF">2026-06-16T15:29:00Z</dcterms:created>
  <dcterms:modified xsi:type="dcterms:W3CDTF">2026-06-16T15:29:00Z</dcterms:modified>
</cp:coreProperties>
</file>