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B109E1AD7E342B1B2D562690164CF48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00D5E" w:rsidRDefault="00545F85" w:rsidP="00B44235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B109E1AD7E342B1B2D562690164CF48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00D5E" w:rsidRDefault="00900D5E" w:rsidP="00900D5E">
      <w:pPr>
        <w:pStyle w:val="1"/>
      </w:pPr>
      <w:r w:rsidRPr="00E55E29">
        <w:t xml:space="preserve">О Федеральном законе </w:t>
      </w:r>
      <w:r>
        <w:t>"</w:t>
      </w:r>
      <w:r w:rsidRPr="0061575F">
        <w:t xml:space="preserve">О внесении изменений </w:t>
      </w:r>
    </w:p>
    <w:p w:rsidR="00900D5E" w:rsidRDefault="00900D5E" w:rsidP="00900D5E">
      <w:pPr>
        <w:pStyle w:val="2"/>
      </w:pPr>
      <w:r w:rsidRPr="0061575F">
        <w:t>в статью 333</w:t>
      </w:r>
      <w:r w:rsidRPr="0061575F">
        <w:rPr>
          <w:vertAlign w:val="superscript"/>
        </w:rPr>
        <w:t>33</w:t>
      </w:r>
      <w:r w:rsidRPr="0061575F">
        <w:t xml:space="preserve"> части второй </w:t>
      </w:r>
    </w:p>
    <w:p w:rsidR="00900D5E" w:rsidRDefault="00900D5E" w:rsidP="00900D5E">
      <w:pPr>
        <w:pStyle w:val="2"/>
      </w:pPr>
      <w:r w:rsidRPr="0061575F">
        <w:t>Налогового кодекса Российской Федерации</w:t>
      </w:r>
      <w:r w:rsidRPr="00CD2D7B">
        <w:t>"</w:t>
      </w:r>
    </w:p>
    <w:p w:rsidR="00900D5E" w:rsidRDefault="00900D5E" w:rsidP="00900D5E">
      <w:pPr>
        <w:pStyle w:val="2"/>
      </w:pPr>
    </w:p>
    <w:p w:rsidR="00900D5E" w:rsidRDefault="00900D5E" w:rsidP="00900D5E">
      <w:pPr>
        <w:pStyle w:val="2"/>
      </w:pPr>
    </w:p>
    <w:p w:rsidR="00900D5E" w:rsidRPr="00E55E29" w:rsidRDefault="00900D5E" w:rsidP="00900D5E">
      <w:pPr>
        <w:pStyle w:val="2"/>
      </w:pPr>
    </w:p>
    <w:p w:rsidR="00900D5E" w:rsidRPr="000647B2" w:rsidRDefault="00900D5E" w:rsidP="00900D5E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9 июня 2026 </w:t>
      </w:r>
      <w:r w:rsidRPr="00E55E29">
        <w:t xml:space="preserve">года Федеральный </w:t>
      </w:r>
      <w:r w:rsidRPr="00420BA5">
        <w:t xml:space="preserve">закон </w:t>
      </w:r>
      <w:r>
        <w:t>"</w:t>
      </w:r>
      <w:r w:rsidRPr="0061575F">
        <w:rPr>
          <w:bCs/>
          <w:szCs w:val="26"/>
        </w:rPr>
        <w:t>О внесении изменений в статью 333</w:t>
      </w:r>
      <w:r w:rsidRPr="0061575F">
        <w:rPr>
          <w:bCs/>
          <w:szCs w:val="26"/>
          <w:vertAlign w:val="superscript"/>
        </w:rPr>
        <w:t>33</w:t>
      </w:r>
      <w:r w:rsidRPr="0061575F">
        <w:rPr>
          <w:bCs/>
          <w:szCs w:val="26"/>
        </w:rPr>
        <w:t xml:space="preserve"> части второй Налогового кодекса Российской Федерации</w:t>
      </w:r>
      <w:r>
        <w:t xml:space="preserve">" </w:t>
      </w:r>
      <w:r w:rsidRPr="000647B2">
        <w:t xml:space="preserve">в соответствии </w:t>
      </w:r>
      <w:r>
        <w:br/>
      </w:r>
      <w:r w:rsidRPr="000647B2">
        <w:t xml:space="preserve">со статьей 106 Конституции Российской Федерации, Совет Федерации Федерального Собрания Российской </w:t>
      </w:r>
      <w:proofErr w:type="gramStart"/>
      <w:r w:rsidRPr="000647B2">
        <w:t xml:space="preserve">Федерации </w:t>
      </w:r>
      <w:r>
        <w:t xml:space="preserve"> </w:t>
      </w:r>
      <w:r w:rsidRPr="00C60F6E">
        <w:rPr>
          <w:b/>
          <w:spacing w:val="60"/>
        </w:rPr>
        <w:t>постановляет</w:t>
      </w:r>
      <w:proofErr w:type="gramEnd"/>
      <w:r w:rsidRPr="00C60F6E">
        <w:rPr>
          <w:b/>
          <w:spacing w:val="60"/>
        </w:rPr>
        <w:t>:</w:t>
      </w:r>
    </w:p>
    <w:p w:rsidR="00900D5E" w:rsidRPr="00420BA5" w:rsidRDefault="00900D5E" w:rsidP="009413B1">
      <w:pPr>
        <w:spacing w:line="240" w:lineRule="auto"/>
        <w:rPr>
          <w:spacing w:val="60"/>
        </w:rPr>
      </w:pPr>
    </w:p>
    <w:p w:rsidR="00900D5E" w:rsidRPr="0061575F" w:rsidRDefault="00900D5E" w:rsidP="00900D5E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закон </w:t>
      </w:r>
      <w:r>
        <w:t>"</w:t>
      </w:r>
      <w:r w:rsidRPr="0061575F">
        <w:rPr>
          <w:bCs/>
          <w:szCs w:val="26"/>
        </w:rPr>
        <w:t xml:space="preserve">О внесении изменений </w:t>
      </w:r>
      <w:r w:rsidR="00EB7B64">
        <w:rPr>
          <w:bCs/>
          <w:szCs w:val="26"/>
        </w:rPr>
        <w:br/>
      </w:r>
      <w:r w:rsidRPr="0061575F">
        <w:rPr>
          <w:bCs/>
          <w:szCs w:val="26"/>
        </w:rPr>
        <w:t>в статью 333</w:t>
      </w:r>
      <w:r w:rsidRPr="0061575F">
        <w:rPr>
          <w:bCs/>
          <w:szCs w:val="26"/>
          <w:vertAlign w:val="superscript"/>
        </w:rPr>
        <w:t>33</w:t>
      </w:r>
      <w:r w:rsidRPr="0061575F">
        <w:rPr>
          <w:bCs/>
          <w:szCs w:val="26"/>
        </w:rPr>
        <w:t xml:space="preserve"> части второй Налогового кодекса Российской Федерации"</w:t>
      </w:r>
      <w:r w:rsidRPr="0061575F">
        <w:t>.</w:t>
      </w:r>
    </w:p>
    <w:p w:rsidR="00900D5E" w:rsidRPr="00E55E29" w:rsidRDefault="00900D5E" w:rsidP="00900D5E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900D5E" w:rsidRPr="00E55E29" w:rsidRDefault="00900D5E" w:rsidP="00EB7B64">
      <w:pPr>
        <w:spacing w:line="240" w:lineRule="auto"/>
      </w:pPr>
    </w:p>
    <w:p w:rsidR="00900D5E" w:rsidRDefault="00900D5E" w:rsidP="00EB7B64">
      <w:pPr>
        <w:spacing w:line="240" w:lineRule="auto"/>
      </w:pPr>
    </w:p>
    <w:p w:rsidR="00545F85" w:rsidRDefault="00545F85" w:rsidP="00EB7B64">
      <w:pPr>
        <w:spacing w:line="240" w:lineRule="auto"/>
      </w:pPr>
    </w:p>
    <w:p w:rsidR="00B44235" w:rsidRDefault="00900D5E" w:rsidP="009413B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B44235">
        <w:tab/>
        <w:t>В.И. МАТВИЕНКО</w:t>
      </w:r>
    </w:p>
    <w:p w:rsidR="00545F85" w:rsidRDefault="00545F85" w:rsidP="00900D5E">
      <w:pPr>
        <w:pStyle w:val="ac"/>
      </w:pPr>
    </w:p>
    <w:p w:rsidR="009413B1" w:rsidRDefault="009413B1" w:rsidP="00900D5E">
      <w:pPr>
        <w:pStyle w:val="ac"/>
      </w:pPr>
    </w:p>
    <w:p w:rsidR="009413B1" w:rsidRDefault="009413B1" w:rsidP="009413B1">
      <w:pPr>
        <w:pStyle w:val="af"/>
      </w:pPr>
      <w:r>
        <w:t>Москва</w:t>
      </w:r>
    </w:p>
    <w:p w:rsidR="009413B1" w:rsidRDefault="009413B1" w:rsidP="009413B1">
      <w:pPr>
        <w:pStyle w:val="af"/>
      </w:pPr>
      <w:r>
        <w:t>17 июня 2026 года</w:t>
      </w:r>
    </w:p>
    <w:p w:rsidR="009413B1" w:rsidRDefault="009413B1" w:rsidP="009413B1">
      <w:pPr>
        <w:pStyle w:val="af"/>
      </w:pPr>
      <w:r>
        <w:t>№ 2</w:t>
      </w:r>
      <w:r>
        <w:rPr>
          <w:lang w:val="en-US"/>
        </w:rPr>
        <w:t>44</w:t>
      </w:r>
      <w:r>
        <w:t>-СФ</w:t>
      </w:r>
    </w:p>
    <w:sectPr w:rsidR="009413B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4E" w:rsidRDefault="0026344E">
      <w:pPr>
        <w:spacing w:line="240" w:lineRule="auto"/>
      </w:pPr>
      <w:r>
        <w:separator/>
      </w:r>
    </w:p>
  </w:endnote>
  <w:endnote w:type="continuationSeparator" w:id="0">
    <w:p w:rsidR="0026344E" w:rsidRDefault="00263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FD0E332-DB8B-46BA-BF88-553A7BD0C5B2}"/>
    <w:embedBold r:id="rId2" w:fontKey="{3118E98F-2AAC-4E2B-9D25-B944EF01841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FD1526A-A844-45CB-94FF-91062B828AB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B44235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B7B64">
      <w:rPr>
        <w:noProof/>
      </w:rPr>
      <w:t>eq11820.docx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E0D8F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EB7B64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44235" w:rsidRDefault="00B44235" w:rsidP="00B4423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B7B64">
      <w:rPr>
        <w:noProof/>
      </w:rPr>
      <w:t>eq11820.docx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B7B64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4E" w:rsidRDefault="0026344E">
      <w:pPr>
        <w:spacing w:line="240" w:lineRule="auto"/>
      </w:pPr>
      <w:r>
        <w:separator/>
      </w:r>
    </w:p>
  </w:footnote>
  <w:footnote w:type="continuationSeparator" w:id="0">
    <w:p w:rsidR="0026344E" w:rsidRDefault="00263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B7B6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E1"/>
    <w:rsid w:val="000D3F67"/>
    <w:rsid w:val="001057BD"/>
    <w:rsid w:val="00205211"/>
    <w:rsid w:val="0020632A"/>
    <w:rsid w:val="002623D0"/>
    <w:rsid w:val="0026344E"/>
    <w:rsid w:val="002A1E3D"/>
    <w:rsid w:val="002B772D"/>
    <w:rsid w:val="003114B9"/>
    <w:rsid w:val="003273F1"/>
    <w:rsid w:val="0035125E"/>
    <w:rsid w:val="003E0D8F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900D5E"/>
    <w:rsid w:val="00910EF7"/>
    <w:rsid w:val="009413B1"/>
    <w:rsid w:val="00983BE1"/>
    <w:rsid w:val="00997F4C"/>
    <w:rsid w:val="00A82E08"/>
    <w:rsid w:val="00AA344E"/>
    <w:rsid w:val="00B07D98"/>
    <w:rsid w:val="00B30B27"/>
    <w:rsid w:val="00B33546"/>
    <w:rsid w:val="00B44235"/>
    <w:rsid w:val="00B67711"/>
    <w:rsid w:val="00CF27C2"/>
    <w:rsid w:val="00CF731B"/>
    <w:rsid w:val="00DA769E"/>
    <w:rsid w:val="00E02685"/>
    <w:rsid w:val="00EB7B64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28F1D-8545-4293-B194-6CF47D9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109E1AD7E342B1B2D562690164C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A590F-6EDB-472B-B054-68C9227EFE16}"/>
      </w:docPartPr>
      <w:docPartBody>
        <w:p w:rsidR="00C91CCE" w:rsidRDefault="00C91CCE">
          <w:pPr>
            <w:pStyle w:val="1B109E1AD7E342B1B2D562690164CF48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CE"/>
    <w:rsid w:val="00817458"/>
    <w:rsid w:val="00C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B109E1AD7E342B1B2D562690164CF48">
    <w:name w:val="1B109E1AD7E342B1B2D562690164C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EQ11.06.2026 SA16.06.2026 SA16.06.2026</dc:description>
  <cp:lastModifiedBy>Алексеева Е.С.</cp:lastModifiedBy>
  <cp:revision>2</cp:revision>
  <cp:lastPrinted>2026-06-16T14:34:00Z</cp:lastPrinted>
  <dcterms:created xsi:type="dcterms:W3CDTF">2026-06-16T14:37:00Z</dcterms:created>
  <dcterms:modified xsi:type="dcterms:W3CDTF">2026-06-16T14:37:00Z</dcterms:modified>
</cp:coreProperties>
</file>