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9D13BE8738C4327B42C53BB6F5C4CB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F753DF" w:rsidRDefault="00545F85" w:rsidP="00F753DF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9D13BE8738C4327B42C53BB6F5C4CB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753DF" w:rsidRPr="00F753DF" w:rsidRDefault="00F753DF" w:rsidP="00F753DF">
      <w:pPr>
        <w:pStyle w:val="1"/>
      </w:pPr>
      <w:r w:rsidRPr="00F753DF">
        <w:t xml:space="preserve">О Федеральном законе "О внесении изменений </w:t>
      </w:r>
    </w:p>
    <w:p w:rsidR="00F753DF" w:rsidRDefault="00F753DF" w:rsidP="00F753DF">
      <w:pPr>
        <w:pStyle w:val="2"/>
      </w:pPr>
      <w:r>
        <w:t xml:space="preserve">в Кодекс внутреннего водного транспорта </w:t>
      </w:r>
    </w:p>
    <w:p w:rsidR="00F753DF" w:rsidRDefault="00F753DF" w:rsidP="00F753DF">
      <w:pPr>
        <w:pStyle w:val="2"/>
      </w:pPr>
      <w:r>
        <w:t xml:space="preserve">Российской Федерации и статью 1 Федерального закона </w:t>
      </w:r>
    </w:p>
    <w:p w:rsidR="00F753DF" w:rsidRDefault="00F753DF" w:rsidP="00F753DF">
      <w:pPr>
        <w:pStyle w:val="2"/>
      </w:pPr>
      <w:r>
        <w:t>"Об обеспечении единства измерений"</w:t>
      </w:r>
    </w:p>
    <w:p w:rsidR="00F753DF" w:rsidRDefault="00F753DF" w:rsidP="00F753DF">
      <w:pPr>
        <w:pStyle w:val="2"/>
      </w:pPr>
    </w:p>
    <w:p w:rsidR="00F753DF" w:rsidRDefault="00F753DF" w:rsidP="00F753DF">
      <w:pPr>
        <w:pStyle w:val="2"/>
      </w:pPr>
    </w:p>
    <w:p w:rsidR="00F753DF" w:rsidRDefault="00F753DF" w:rsidP="00F753DF">
      <w:pPr>
        <w:pStyle w:val="2"/>
      </w:pPr>
    </w:p>
    <w:p w:rsidR="00F753DF" w:rsidRDefault="00F753DF">
      <w:r>
        <w:t xml:space="preserve">Рассмотрев принятый Государственной Думой Федерального Собрания Российской Федерации 7 июля 2026 года Федеральный закон "О внесении изменений в Кодекс внутреннего водного транспорта Российской Федерации и статью 1 Федерального закона "Об обеспечении единства измерений", в соответствии </w:t>
      </w:r>
      <w:r>
        <w:br/>
        <w:t xml:space="preserve">с частью 4 статьи 105 Конституции Российской Федерации </w:t>
      </w:r>
      <w:r>
        <w:br/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F753DF" w:rsidRDefault="00F753DF" w:rsidP="00CF1052">
      <w:pPr>
        <w:spacing w:line="240" w:lineRule="auto"/>
      </w:pPr>
    </w:p>
    <w:p w:rsidR="00F753DF" w:rsidRDefault="00F753DF" w:rsidP="00F753DF">
      <w:r>
        <w:t xml:space="preserve">1. Одобрить Федеральный закон "О внесении изменений </w:t>
      </w:r>
      <w:r>
        <w:br/>
        <w:t>в Кодекс внутреннего водного транспорта Российской Федерации и статью 1 Федерального закона "Об</w:t>
      </w:r>
      <w:r w:rsidR="00C261E9">
        <w:t xml:space="preserve"> обеспечении единства измерений</w:t>
      </w:r>
      <w:r>
        <w:t>".</w:t>
      </w:r>
    </w:p>
    <w:p w:rsidR="00F753DF" w:rsidRDefault="00F753DF" w:rsidP="00F753DF">
      <w:r>
        <w:t>2. Настоящее постановление вступает в силу со дня его принятия.</w:t>
      </w:r>
    </w:p>
    <w:p w:rsidR="00F753DF" w:rsidRPr="00CF1052" w:rsidRDefault="00F753DF" w:rsidP="00CF1052">
      <w:pPr>
        <w:spacing w:line="240" w:lineRule="auto"/>
        <w:rPr>
          <w:sz w:val="24"/>
          <w:szCs w:val="24"/>
        </w:rPr>
      </w:pPr>
    </w:p>
    <w:p w:rsidR="00965E89" w:rsidRDefault="00965E89" w:rsidP="00CF105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CF1052" w:rsidRPr="00CF1052" w:rsidRDefault="00CF1052" w:rsidP="00C74F19">
      <w:pPr>
        <w:pStyle w:val="ac"/>
        <w:rPr>
          <w:sz w:val="24"/>
          <w:szCs w:val="24"/>
        </w:rPr>
      </w:pPr>
    </w:p>
    <w:p w:rsidR="00CF1052" w:rsidRDefault="00CF1052" w:rsidP="00CF1052">
      <w:pPr>
        <w:pStyle w:val="af"/>
      </w:pPr>
      <w:r>
        <w:t>Москва</w:t>
      </w:r>
    </w:p>
    <w:p w:rsidR="00CF1052" w:rsidRDefault="00CF1052" w:rsidP="00CF1052">
      <w:pPr>
        <w:pStyle w:val="af"/>
      </w:pPr>
      <w:r>
        <w:t>17 июля 2026 года</w:t>
      </w:r>
    </w:p>
    <w:p w:rsidR="00CF1052" w:rsidRDefault="00CF1052" w:rsidP="00CF1052">
      <w:pPr>
        <w:pStyle w:val="ac"/>
      </w:pPr>
      <w:r>
        <w:t xml:space="preserve">№ </w:t>
      </w:r>
      <w:r>
        <w:rPr>
          <w:lang w:val="en-US"/>
        </w:rPr>
        <w:t>311</w:t>
      </w:r>
      <w:r>
        <w:t>-СФ</w:t>
      </w:r>
    </w:p>
    <w:sectPr w:rsidR="00CF1052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D5" w:rsidRDefault="009E2CD5">
      <w:pPr>
        <w:spacing w:line="240" w:lineRule="auto"/>
      </w:pPr>
      <w:r>
        <w:separator/>
      </w:r>
    </w:p>
  </w:endnote>
  <w:endnote w:type="continuationSeparator" w:id="0">
    <w:p w:rsidR="009E2CD5" w:rsidRDefault="009E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DD22D9B-79AB-4D36-836A-E1931B1CE19F}"/>
    <w:embedBold r:id="rId2" w:fontKey="{675D3229-C934-4294-8344-7C2AA3AE67B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ACC57DB-8DAD-4349-A4F7-3EDCFC20F5D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65E89" w:rsidRDefault="00965E89" w:rsidP="00965E8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F1052">
      <w:rPr>
        <w:noProof/>
      </w:rPr>
      <w:t>sa11403.docx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F1052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65E89" w:rsidRDefault="00965E89" w:rsidP="00965E8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F1052">
      <w:rPr>
        <w:noProof/>
      </w:rPr>
      <w:t>sa11403.docx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F105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D5" w:rsidRDefault="009E2CD5">
      <w:pPr>
        <w:spacing w:line="240" w:lineRule="auto"/>
      </w:pPr>
      <w:r>
        <w:separator/>
      </w:r>
    </w:p>
  </w:footnote>
  <w:footnote w:type="continuationSeparator" w:id="0">
    <w:p w:rsidR="009E2CD5" w:rsidRDefault="009E2C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F105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CB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A2FE8"/>
    <w:rsid w:val="00720496"/>
    <w:rsid w:val="00723EF8"/>
    <w:rsid w:val="0078182C"/>
    <w:rsid w:val="00885B74"/>
    <w:rsid w:val="00910EF7"/>
    <w:rsid w:val="00965E89"/>
    <w:rsid w:val="00997F4C"/>
    <w:rsid w:val="009E2CD5"/>
    <w:rsid w:val="00A82E08"/>
    <w:rsid w:val="00AA344E"/>
    <w:rsid w:val="00B07D98"/>
    <w:rsid w:val="00B30B27"/>
    <w:rsid w:val="00B33546"/>
    <w:rsid w:val="00B479CB"/>
    <w:rsid w:val="00B67711"/>
    <w:rsid w:val="00C261E9"/>
    <w:rsid w:val="00CF1052"/>
    <w:rsid w:val="00CF27C2"/>
    <w:rsid w:val="00CF731B"/>
    <w:rsid w:val="00DA769E"/>
    <w:rsid w:val="00E02685"/>
    <w:rsid w:val="00F178A8"/>
    <w:rsid w:val="00F21BB0"/>
    <w:rsid w:val="00F753DF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84B8A-D550-498A-B47A-CAC57EDA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D13BE8738C4327B42C53BB6F5C4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4B35F-E0F0-4A68-8626-A47DADA9EA7B}"/>
      </w:docPartPr>
      <w:docPartBody>
        <w:p w:rsidR="005C6D60" w:rsidRDefault="005C6D60">
          <w:pPr>
            <w:pStyle w:val="B9D13BE8738C4327B42C53BB6F5C4CB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0"/>
    <w:rsid w:val="002F637F"/>
    <w:rsid w:val="005C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9D13BE8738C4327B42C53BB6F5C4CB6">
    <w:name w:val="B9D13BE8738C4327B42C53BB6F5C4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SA14.07.2026 QA14.07.2026 QA14.07.2026 </dc:description>
  <cp:lastModifiedBy>Кучерова О.М.</cp:lastModifiedBy>
  <cp:revision>5</cp:revision>
  <cp:lastPrinted>2026-07-16T09:23:00Z</cp:lastPrinted>
  <dcterms:created xsi:type="dcterms:W3CDTF">2026-07-14T07:53:00Z</dcterms:created>
  <dcterms:modified xsi:type="dcterms:W3CDTF">2026-07-16T13:30:00Z</dcterms:modified>
</cp:coreProperties>
</file>