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EF857A460DDB4C80988A38F39357669C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F30C49" w:rsidRDefault="00545F85" w:rsidP="00F30C49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EF857A460DDB4C80988A38F39357669C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F30C49" w:rsidRDefault="00F30C49" w:rsidP="00F30C49">
      <w:pPr>
        <w:pStyle w:val="1"/>
      </w:pPr>
      <w:r w:rsidRPr="00F30C49">
        <w:t xml:space="preserve">О Федеральном законе "О внесении изменений </w:t>
      </w:r>
    </w:p>
    <w:p w:rsidR="00F30C49" w:rsidRDefault="00F30C49" w:rsidP="00F30C49">
      <w:pPr>
        <w:pStyle w:val="2"/>
      </w:pPr>
      <w:r w:rsidRPr="00F30C49">
        <w:t xml:space="preserve">в Федеральный закон "О связи" и отдельные </w:t>
      </w:r>
    </w:p>
    <w:p w:rsidR="00F30C49" w:rsidRPr="00F30C49" w:rsidRDefault="00F30C49" w:rsidP="00F30C49">
      <w:pPr>
        <w:pStyle w:val="2"/>
      </w:pPr>
      <w:r w:rsidRPr="00F30C49">
        <w:t>законодательные акты Российской Федерации"</w:t>
      </w:r>
    </w:p>
    <w:p w:rsidR="00F30C49" w:rsidRDefault="00F30C49" w:rsidP="00F30C49">
      <w:pPr>
        <w:pStyle w:val="2"/>
      </w:pPr>
    </w:p>
    <w:p w:rsidR="00F30C49" w:rsidRDefault="00F30C49" w:rsidP="00F30C49">
      <w:pPr>
        <w:pStyle w:val="2"/>
      </w:pPr>
    </w:p>
    <w:p w:rsidR="00F30C49" w:rsidRPr="00F30C49" w:rsidRDefault="00F30C49" w:rsidP="00F30C49">
      <w:pPr>
        <w:pStyle w:val="2"/>
      </w:pPr>
    </w:p>
    <w:p w:rsidR="00F30C49" w:rsidRDefault="00F30C49">
      <w:r w:rsidRPr="00F30C49">
        <w:t>Рассмотрев принятый Государственной Думой Федерального Собрания Российской Федерации 9 июня 2026 года</w:t>
      </w:r>
      <w:r w:rsidRPr="00F30C49">
        <w:rPr>
          <w:b/>
        </w:rPr>
        <w:t xml:space="preserve"> </w:t>
      </w:r>
      <w:r w:rsidRPr="00F30C49">
        <w:t xml:space="preserve">Федеральный закон "О внесении изменений в Федеральный закон "О связи" </w:t>
      </w:r>
      <w:r>
        <w:br/>
      </w:r>
      <w:r w:rsidRPr="00F30C49">
        <w:t xml:space="preserve">и отдельные законодательные акты Российской Федерации" </w:t>
      </w:r>
      <w:r>
        <w:br/>
      </w:r>
      <w:r w:rsidRPr="00F30C49">
        <w:t>в соответствии со статьей 106 Конституции Российской</w:t>
      </w:r>
      <w:r w:rsidR="00612817">
        <w:br/>
      </w:r>
      <w:bookmarkStart w:id="0" w:name="_GoBack"/>
      <w:bookmarkEnd w:id="0"/>
      <w:r w:rsidRPr="00F30C49">
        <w:t xml:space="preserve">Федерации,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F30C49" w:rsidRDefault="00F30C49" w:rsidP="00C72B4D">
      <w:pPr>
        <w:spacing w:line="240" w:lineRule="auto"/>
      </w:pPr>
    </w:p>
    <w:p w:rsidR="00F30C49" w:rsidRPr="00F30C49" w:rsidRDefault="00F30C49" w:rsidP="00F30C49">
      <w:r>
        <w:t>1. </w:t>
      </w:r>
      <w:r w:rsidRPr="00F30C49">
        <w:t xml:space="preserve">Одобрить Федеральный закон "О внесении изменений </w:t>
      </w:r>
      <w:r>
        <w:br/>
      </w:r>
      <w:r w:rsidRPr="00F30C49">
        <w:t>в Федеральный закон "О связи" и отдельные законодательные акты Российской Федерации".</w:t>
      </w:r>
    </w:p>
    <w:p w:rsidR="00F30C49" w:rsidRPr="00F30C49" w:rsidRDefault="00F30C49" w:rsidP="00F30C49">
      <w:r>
        <w:t>2. </w:t>
      </w:r>
      <w:r w:rsidRPr="00F30C49">
        <w:t>Настоящее постановление вступает в силу со дня его принятия.</w:t>
      </w:r>
    </w:p>
    <w:p w:rsidR="00F30C49" w:rsidRPr="00F30C49" w:rsidRDefault="00F30C49" w:rsidP="00C72B4D">
      <w:pPr>
        <w:spacing w:line="240" w:lineRule="auto"/>
      </w:pPr>
    </w:p>
    <w:p w:rsidR="00F30C49" w:rsidRDefault="00F30C49" w:rsidP="00C72B4D">
      <w:pPr>
        <w:spacing w:line="240" w:lineRule="auto"/>
      </w:pPr>
    </w:p>
    <w:p w:rsidR="00F30C49" w:rsidRPr="00F30C49" w:rsidRDefault="00F30C49" w:rsidP="00C72B4D">
      <w:pPr>
        <w:spacing w:line="240" w:lineRule="auto"/>
      </w:pPr>
    </w:p>
    <w:p w:rsidR="00F30C49" w:rsidRPr="00F30C49" w:rsidRDefault="00F30C49" w:rsidP="00C72B4D">
      <w:pPr>
        <w:pStyle w:val="11"/>
      </w:pPr>
      <w:r w:rsidRPr="00F30C49">
        <w:t xml:space="preserve">Председатель </w:t>
      </w:r>
    </w:p>
    <w:p w:rsidR="00F30C49" w:rsidRPr="00F30C49" w:rsidRDefault="00F30C49" w:rsidP="00C72B4D">
      <w:pPr>
        <w:pStyle w:val="11"/>
      </w:pPr>
      <w:r w:rsidRPr="00F30C49">
        <w:t>Совета Федерации</w:t>
      </w:r>
    </w:p>
    <w:p w:rsidR="00F30C49" w:rsidRPr="00F30C49" w:rsidRDefault="00F30C49" w:rsidP="00C72B4D">
      <w:pPr>
        <w:pStyle w:val="11"/>
      </w:pPr>
      <w:r w:rsidRPr="00F30C49">
        <w:t>Федерального Собрания</w:t>
      </w:r>
    </w:p>
    <w:p w:rsidR="00914B54" w:rsidRDefault="00F30C49" w:rsidP="00C72B4D">
      <w:pPr>
        <w:pStyle w:val="11"/>
      </w:pPr>
      <w:r w:rsidRPr="00F30C49">
        <w:t>Российской Федерации</w:t>
      </w:r>
      <w:r w:rsidR="00914B54">
        <w:tab/>
      </w:r>
      <w:r w:rsidR="00914B54">
        <w:tab/>
        <w:t>В.И. МАТВИЕНКО</w:t>
      </w:r>
    </w:p>
    <w:p w:rsidR="00545F85" w:rsidRDefault="00545F85" w:rsidP="00545F85">
      <w:pPr>
        <w:pStyle w:val="af"/>
      </w:pPr>
    </w:p>
    <w:p w:rsidR="00C72B4D" w:rsidRDefault="00C72B4D" w:rsidP="00545F85">
      <w:pPr>
        <w:pStyle w:val="af"/>
      </w:pPr>
    </w:p>
    <w:p w:rsidR="00C72B4D" w:rsidRDefault="00C72B4D" w:rsidP="00C72B4D">
      <w:pPr>
        <w:pStyle w:val="af"/>
      </w:pPr>
      <w:r>
        <w:t>Москва</w:t>
      </w:r>
    </w:p>
    <w:p w:rsidR="00C72B4D" w:rsidRDefault="00C72B4D" w:rsidP="00C72B4D">
      <w:pPr>
        <w:pStyle w:val="af"/>
      </w:pPr>
      <w:r>
        <w:t>17 июня 2026 года</w:t>
      </w:r>
    </w:p>
    <w:p w:rsidR="00C72B4D" w:rsidRDefault="00C72B4D" w:rsidP="00C72B4D">
      <w:pPr>
        <w:pStyle w:val="af"/>
      </w:pPr>
      <w:r>
        <w:t>№ 232-СФ</w:t>
      </w:r>
    </w:p>
    <w:sectPr w:rsidR="00C72B4D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71B" w:rsidRDefault="009A371B">
      <w:pPr>
        <w:spacing w:line="240" w:lineRule="auto"/>
      </w:pPr>
      <w:r>
        <w:separator/>
      </w:r>
    </w:p>
  </w:endnote>
  <w:endnote w:type="continuationSeparator" w:id="0">
    <w:p w:rsidR="009A371B" w:rsidRDefault="009A3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AE99FA61-C7C2-4585-B344-E6639C9B9AD9}"/>
    <w:embedBold r:id="rId2" w:fontKey="{91317DBF-443D-41F0-B2E8-6C2B03F65621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58D5A977-986B-43CB-B6D6-1793A5D5EBAE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914B54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72B4D">
      <w:rPr>
        <w:noProof/>
      </w:rPr>
      <w:t>de4288.docx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612817">
      <w:rPr>
        <w:noProof/>
      </w:rPr>
      <w:t>17.06.26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C72B4D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914B54" w:rsidRDefault="00914B54" w:rsidP="00914B54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72B4D">
      <w:rPr>
        <w:noProof/>
      </w:rPr>
      <w:t>de4288.docx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72B4D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71B" w:rsidRDefault="009A371B">
      <w:pPr>
        <w:spacing w:line="240" w:lineRule="auto"/>
      </w:pPr>
      <w:r>
        <w:separator/>
      </w:r>
    </w:p>
  </w:footnote>
  <w:footnote w:type="continuationSeparator" w:id="0">
    <w:p w:rsidR="009A371B" w:rsidRDefault="009A37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72B4D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C17939"/>
    <w:multiLevelType w:val="hybridMultilevel"/>
    <w:tmpl w:val="9CE47616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91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088D"/>
    <w:rsid w:val="00505068"/>
    <w:rsid w:val="00545F85"/>
    <w:rsid w:val="005B2AEB"/>
    <w:rsid w:val="00612817"/>
    <w:rsid w:val="00720496"/>
    <w:rsid w:val="00723EF8"/>
    <w:rsid w:val="0078182C"/>
    <w:rsid w:val="00885B74"/>
    <w:rsid w:val="00910EF7"/>
    <w:rsid w:val="00914B54"/>
    <w:rsid w:val="00997F4C"/>
    <w:rsid w:val="009A371B"/>
    <w:rsid w:val="00A82E08"/>
    <w:rsid w:val="00AA344E"/>
    <w:rsid w:val="00B07D98"/>
    <w:rsid w:val="00B30B27"/>
    <w:rsid w:val="00B33546"/>
    <w:rsid w:val="00B67711"/>
    <w:rsid w:val="00C72B4D"/>
    <w:rsid w:val="00CA3491"/>
    <w:rsid w:val="00CF27C2"/>
    <w:rsid w:val="00CF731B"/>
    <w:rsid w:val="00DA769E"/>
    <w:rsid w:val="00E02685"/>
    <w:rsid w:val="00F178A8"/>
    <w:rsid w:val="00F21BB0"/>
    <w:rsid w:val="00F30C49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7FBA1-BEC2-40F1-8E1C-0886C0DC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857A460DDB4C80988A38F3935766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728EA0-65F0-4D70-91DF-28B7E465A9EB}"/>
      </w:docPartPr>
      <w:docPartBody>
        <w:p w:rsidR="006054C8" w:rsidRDefault="006054C8">
          <w:pPr>
            <w:pStyle w:val="EF857A460DDB4C80988A38F39357669C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C8"/>
    <w:rsid w:val="006054C8"/>
    <w:rsid w:val="00B5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F857A460DDB4C80988A38F39357669C">
    <w:name w:val="EF857A460DDB4C80988A38F3935766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DE11.06.2026 SA16.06.2026</dc:description>
  <cp:lastModifiedBy>Алексеева Е.С.</cp:lastModifiedBy>
  <cp:revision>3</cp:revision>
  <cp:lastPrinted>2026-06-16T15:21:00Z</cp:lastPrinted>
  <dcterms:created xsi:type="dcterms:W3CDTF">2026-06-16T15:24:00Z</dcterms:created>
  <dcterms:modified xsi:type="dcterms:W3CDTF">2026-06-17T07:11:00Z</dcterms:modified>
</cp:coreProperties>
</file>