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D26AF22C60E44DEAE86BAB7DADC39C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318AC" w:rsidRDefault="00545F85" w:rsidP="006318AC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D26AF22C60E44DEAE86BAB7DADC39C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318AC" w:rsidRDefault="006318AC" w:rsidP="006318AC">
      <w:pPr>
        <w:pStyle w:val="1"/>
      </w:pPr>
      <w:r>
        <w:t xml:space="preserve">О Федеральном законе "О внесении изменений </w:t>
      </w:r>
    </w:p>
    <w:p w:rsidR="006318AC" w:rsidRDefault="006318AC" w:rsidP="006318AC">
      <w:pPr>
        <w:pStyle w:val="2"/>
      </w:pPr>
      <w:r>
        <w:t xml:space="preserve">в Кодекс Российской Федерации </w:t>
      </w:r>
    </w:p>
    <w:p w:rsidR="006318AC" w:rsidRDefault="006318AC" w:rsidP="006318AC">
      <w:pPr>
        <w:pStyle w:val="2"/>
      </w:pPr>
      <w:r>
        <w:t xml:space="preserve">об административных правонарушениях" </w:t>
      </w:r>
    </w:p>
    <w:p w:rsidR="006318AC" w:rsidRDefault="006318AC" w:rsidP="006318AC">
      <w:pPr>
        <w:pStyle w:val="2"/>
      </w:pPr>
    </w:p>
    <w:p w:rsidR="006318AC" w:rsidRDefault="006318AC" w:rsidP="006318AC">
      <w:pPr>
        <w:pStyle w:val="2"/>
      </w:pPr>
    </w:p>
    <w:p w:rsidR="006318AC" w:rsidRDefault="006318AC" w:rsidP="006318AC">
      <w:pPr>
        <w:pStyle w:val="2"/>
      </w:pPr>
    </w:p>
    <w:p w:rsidR="006318AC" w:rsidRDefault="006318AC">
      <w:r>
        <w:t xml:space="preserve">Рассмотрев принятый Государственной Думой Федерального Собрания Российской Федерации 26 мая 2026 года Федеральный закон "О внесении изменений в Кодекс Российской Федерации </w:t>
      </w:r>
      <w:r>
        <w:br/>
        <w:t>об администрати</w:t>
      </w:r>
      <w:r w:rsidR="00B4233D">
        <w:t>вных правонарушениях" (проект № </w:t>
      </w:r>
      <w:r>
        <w:t xml:space="preserve">743600-8) </w:t>
      </w:r>
      <w:r>
        <w:br/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6318AC" w:rsidRDefault="006318AC" w:rsidP="00B4233D">
      <w:pPr>
        <w:spacing w:line="240" w:lineRule="auto"/>
      </w:pPr>
    </w:p>
    <w:p w:rsidR="006318AC" w:rsidRDefault="006318AC" w:rsidP="006318AC">
      <w:r>
        <w:t xml:space="preserve">1. Одобрить Федеральный закон "О внесении изменений </w:t>
      </w:r>
      <w:r>
        <w:br/>
        <w:t>в Кодекс Российской Федерации об административных правонарушениях".</w:t>
      </w:r>
    </w:p>
    <w:p w:rsidR="006318AC" w:rsidRDefault="006318AC" w:rsidP="006318AC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6318AC" w:rsidRDefault="006318AC" w:rsidP="00B4233D">
      <w:pPr>
        <w:spacing w:line="240" w:lineRule="auto"/>
        <w:rPr>
          <w:rFonts w:cs="Arial"/>
        </w:rPr>
      </w:pPr>
    </w:p>
    <w:p w:rsidR="006318AC" w:rsidRDefault="006318AC" w:rsidP="00B4233D">
      <w:pPr>
        <w:spacing w:line="240" w:lineRule="auto"/>
      </w:pPr>
    </w:p>
    <w:p w:rsidR="006318AC" w:rsidRDefault="006318AC" w:rsidP="00B4233D">
      <w:pPr>
        <w:spacing w:line="240" w:lineRule="auto"/>
      </w:pPr>
    </w:p>
    <w:p w:rsidR="00DC64CA" w:rsidRDefault="00DC64CA" w:rsidP="00B4233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6318AC" w:rsidRDefault="006318AC" w:rsidP="006318AC">
      <w:pPr>
        <w:pStyle w:val="ac"/>
      </w:pPr>
    </w:p>
    <w:p w:rsidR="00B4233D" w:rsidRDefault="00B4233D" w:rsidP="006318AC">
      <w:pPr>
        <w:pStyle w:val="ac"/>
      </w:pPr>
    </w:p>
    <w:p w:rsidR="00545F85" w:rsidRDefault="00B4233D" w:rsidP="00B4233D">
      <w:pPr>
        <w:pStyle w:val="af"/>
      </w:pPr>
      <w:r>
        <w:t>Москва</w:t>
      </w:r>
    </w:p>
    <w:p w:rsidR="00B4233D" w:rsidRDefault="00B4233D" w:rsidP="00B4233D">
      <w:pPr>
        <w:pStyle w:val="af"/>
      </w:pPr>
      <w:r>
        <w:t>3 июня 2026 года</w:t>
      </w:r>
    </w:p>
    <w:p w:rsidR="00B4233D" w:rsidRDefault="00B4233D" w:rsidP="00B4233D">
      <w:pPr>
        <w:pStyle w:val="af"/>
      </w:pPr>
      <w:r>
        <w:t>№ 204-СФ</w:t>
      </w:r>
    </w:p>
    <w:sectPr w:rsidR="00B4233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78" w:rsidRDefault="00191178">
      <w:pPr>
        <w:spacing w:line="240" w:lineRule="auto"/>
      </w:pPr>
      <w:r>
        <w:separator/>
      </w:r>
    </w:p>
  </w:endnote>
  <w:endnote w:type="continuationSeparator" w:id="0">
    <w:p w:rsidR="00191178" w:rsidRDefault="00191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02F5246-F5CC-4C5B-B92A-6AF1BA7234C8}"/>
    <w:embedBold r:id="rId2" w:fontKey="{9F000E60-0E90-4DFD-9443-C74DC61834A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56279D1-7DEF-4980-ACFD-D8BD2DDF8D9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DC64CA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233D">
      <w:rPr>
        <w:noProof/>
      </w:rPr>
      <w:t>sa11166.docx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7B711D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B4233D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DC64CA" w:rsidRDefault="00DC64CA" w:rsidP="00DC64C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233D">
      <w:rPr>
        <w:noProof/>
      </w:rPr>
      <w:t>sa11166.docx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4233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78" w:rsidRDefault="00191178">
      <w:pPr>
        <w:spacing w:line="240" w:lineRule="auto"/>
      </w:pPr>
      <w:r>
        <w:separator/>
      </w:r>
    </w:p>
  </w:footnote>
  <w:footnote w:type="continuationSeparator" w:id="0">
    <w:p w:rsidR="00191178" w:rsidRDefault="00191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4233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4D"/>
    <w:rsid w:val="000D3F67"/>
    <w:rsid w:val="001057BD"/>
    <w:rsid w:val="00191178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318AC"/>
    <w:rsid w:val="00720496"/>
    <w:rsid w:val="00723EF8"/>
    <w:rsid w:val="0078182C"/>
    <w:rsid w:val="007B711D"/>
    <w:rsid w:val="007F444D"/>
    <w:rsid w:val="00885B74"/>
    <w:rsid w:val="00910EF7"/>
    <w:rsid w:val="00997F4C"/>
    <w:rsid w:val="00A82E08"/>
    <w:rsid w:val="00AA344E"/>
    <w:rsid w:val="00B07D98"/>
    <w:rsid w:val="00B30B27"/>
    <w:rsid w:val="00B33546"/>
    <w:rsid w:val="00B4233D"/>
    <w:rsid w:val="00B67711"/>
    <w:rsid w:val="00CF27C2"/>
    <w:rsid w:val="00CF731B"/>
    <w:rsid w:val="00DA769E"/>
    <w:rsid w:val="00DC64CA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F3BD1-218C-4BA3-B0B0-3D0C7219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26AF22C60E44DEAE86BAB7DADC3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3E1E-84BD-45E3-A7A8-1F01B49D9D21}"/>
      </w:docPartPr>
      <w:docPartBody>
        <w:p w:rsidR="00591152" w:rsidRDefault="00591152">
          <w:pPr>
            <w:pStyle w:val="2D26AF22C60E44DEAE86BAB7DADC39C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591152"/>
    <w:rsid w:val="007C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D26AF22C60E44DEAE86BAB7DADC39C3">
    <w:name w:val="2D26AF22C60E44DEAE86BAB7DADC3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Голикова+</dc:creator>
  <cp:keywords/>
  <dc:description>SA29.05.2026 DE01.06.2026</dc:description>
  <cp:lastModifiedBy>Алексеева Е.С.</cp:lastModifiedBy>
  <cp:revision>2</cp:revision>
  <cp:lastPrinted>2026-06-02T14:02:00Z</cp:lastPrinted>
  <dcterms:created xsi:type="dcterms:W3CDTF">2026-06-03T06:02:00Z</dcterms:created>
  <dcterms:modified xsi:type="dcterms:W3CDTF">2026-06-03T06:02:00Z</dcterms:modified>
</cp:coreProperties>
</file>