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A74A3749154C4A23AC93A5801F05F163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</w:p>
        </w:tc>
        <w:tc>
          <w:tcPr>
            <w:tcW w:w="4253" w:type="dxa"/>
          </w:tcPr>
          <w:p w:rsidR="00545F85" w:rsidRPr="00170C00" w:rsidRDefault="00545F85" w:rsidP="00170C00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A74A3749154C4A23AC93A5801F05F163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70C00" w:rsidRDefault="00170C00" w:rsidP="00170C00">
      <w:pPr>
        <w:pStyle w:val="1"/>
      </w:pPr>
      <w:bookmarkStart w:id="0" w:name="_GoBack"/>
      <w:r>
        <w:t xml:space="preserve">О Федеральном законе "О внесении изменений </w:t>
      </w:r>
    </w:p>
    <w:p w:rsidR="00170C00" w:rsidRDefault="00170C00" w:rsidP="00170C00">
      <w:pPr>
        <w:pStyle w:val="2"/>
      </w:pPr>
      <w:r>
        <w:t xml:space="preserve">в статью 9.21 Кодекса Российской Федерации </w:t>
      </w:r>
    </w:p>
    <w:p w:rsidR="00170C00" w:rsidRDefault="00170C00" w:rsidP="00170C00">
      <w:pPr>
        <w:pStyle w:val="2"/>
      </w:pPr>
      <w:r>
        <w:t xml:space="preserve">об административных правонарушениях" </w:t>
      </w:r>
      <w:bookmarkEnd w:id="0"/>
    </w:p>
    <w:p w:rsidR="00170C00" w:rsidRDefault="00170C00" w:rsidP="00170C00">
      <w:pPr>
        <w:pStyle w:val="2"/>
      </w:pPr>
    </w:p>
    <w:p w:rsidR="00170C00" w:rsidRDefault="00170C00" w:rsidP="00170C00">
      <w:pPr>
        <w:pStyle w:val="2"/>
      </w:pPr>
    </w:p>
    <w:p w:rsidR="00170C00" w:rsidRDefault="00170C00" w:rsidP="00170C00">
      <w:pPr>
        <w:pStyle w:val="2"/>
      </w:pPr>
    </w:p>
    <w:p w:rsidR="00170C00" w:rsidRDefault="00170C00">
      <w:r>
        <w:t xml:space="preserve">Рассмотрев принятый Государственной Думой Федерального Собрания Российской Федерации 7 июля 2026 года Федеральный закон "О внесении изменений в статью 9.21 Кодекса Российской Федерации об административных правонарушениях", </w:t>
      </w:r>
      <w:r>
        <w:br/>
        <w:t xml:space="preserve">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170C00" w:rsidRDefault="00170C00" w:rsidP="00757D98">
      <w:pPr>
        <w:spacing w:line="240" w:lineRule="auto"/>
      </w:pPr>
    </w:p>
    <w:p w:rsidR="00170C00" w:rsidRDefault="00170C00" w:rsidP="00170C00">
      <w:r>
        <w:t xml:space="preserve">1. Одобрить Федеральный закон "О внесении изменений </w:t>
      </w:r>
      <w:r>
        <w:br/>
        <w:t xml:space="preserve">в статью 9.21 Кодекса Российской Федерации </w:t>
      </w:r>
      <w:r>
        <w:br/>
        <w:t>об административных правонарушениях".</w:t>
      </w:r>
    </w:p>
    <w:p w:rsidR="00170C00" w:rsidRDefault="00170C00" w:rsidP="00170C00">
      <w:pPr>
        <w:rPr>
          <w:rFonts w:cs="Arial"/>
        </w:rPr>
      </w:pPr>
      <w:r>
        <w:rPr>
          <w:rFonts w:cs="Arial"/>
        </w:rPr>
        <w:t>2. Настоящее постановление вступает в силу со дня его принятия.</w:t>
      </w:r>
    </w:p>
    <w:p w:rsidR="00170C00" w:rsidRDefault="00170C00" w:rsidP="00757D98">
      <w:pPr>
        <w:spacing w:line="240" w:lineRule="auto"/>
        <w:rPr>
          <w:rFonts w:cs="Arial"/>
        </w:rPr>
      </w:pPr>
    </w:p>
    <w:p w:rsidR="00170C00" w:rsidRDefault="00170C00" w:rsidP="00757D98">
      <w:pPr>
        <w:spacing w:line="240" w:lineRule="auto"/>
      </w:pPr>
    </w:p>
    <w:p w:rsidR="00170C00" w:rsidRDefault="00170C00" w:rsidP="00757D98">
      <w:pPr>
        <w:pStyle w:val="11"/>
      </w:pPr>
      <w:r>
        <w:t xml:space="preserve">Председатель 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757D98">
        <w:tab/>
      </w:r>
      <w:r w:rsidR="0022711A">
        <w:t>В.И. МАТВИЕНКО</w:t>
      </w:r>
    </w:p>
    <w:p w:rsidR="00545F85" w:rsidRDefault="00545F85" w:rsidP="00170C00">
      <w:pPr>
        <w:pStyle w:val="ac"/>
      </w:pPr>
    </w:p>
    <w:p w:rsidR="00757D98" w:rsidRDefault="00757D98" w:rsidP="00170C00">
      <w:pPr>
        <w:pStyle w:val="ac"/>
      </w:pPr>
    </w:p>
    <w:p w:rsidR="00757D98" w:rsidRDefault="00757D98" w:rsidP="00757D98">
      <w:pPr>
        <w:pStyle w:val="af"/>
      </w:pPr>
      <w:r>
        <w:t>Москва</w:t>
      </w:r>
    </w:p>
    <w:p w:rsidR="00757D98" w:rsidRDefault="00757D98" w:rsidP="00757D98">
      <w:pPr>
        <w:pStyle w:val="af"/>
      </w:pPr>
      <w:r>
        <w:t>17 июля 2026 года</w:t>
      </w:r>
    </w:p>
    <w:p w:rsidR="00757D98" w:rsidRDefault="00757D98" w:rsidP="00757D98">
      <w:pPr>
        <w:pStyle w:val="ac"/>
      </w:pPr>
      <w:r>
        <w:t xml:space="preserve">№ </w:t>
      </w:r>
      <w:r>
        <w:rPr>
          <w:lang w:val="en-US"/>
        </w:rPr>
        <w:t>300</w:t>
      </w:r>
      <w:r>
        <w:t>-</w:t>
      </w:r>
      <w:proofErr w:type="spellStart"/>
      <w:r>
        <w:t>СФ</w:t>
      </w:r>
      <w:proofErr w:type="spellEnd"/>
    </w:p>
    <w:sectPr w:rsidR="00757D9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64D" w:rsidRDefault="005E764D">
      <w:pPr>
        <w:spacing w:line="240" w:lineRule="auto"/>
      </w:pPr>
      <w:r>
        <w:separator/>
      </w:r>
    </w:p>
  </w:endnote>
  <w:endnote w:type="continuationSeparator" w:id="0">
    <w:p w:rsidR="005E764D" w:rsidRDefault="005E7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18C96C2-71CD-476B-8B27-88D1033C267E}"/>
    <w:embedBold r:id="rId2" w:fontKey="{D30692E2-77BE-4858-AE67-0425FF37AE85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ECDE87F7-E1B7-46CB-8DE4-F30F9499418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27521B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57D98">
      <w:rPr>
        <w:noProof/>
      </w:rPr>
      <w:t>sa11392.docx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B113EF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757D98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22711A" w:rsidRDefault="0022711A" w:rsidP="0022711A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57D98">
      <w:rPr>
        <w:noProof/>
      </w:rPr>
      <w:t>sa11392.docx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57D98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64D" w:rsidRDefault="005E764D">
      <w:pPr>
        <w:spacing w:line="240" w:lineRule="auto"/>
      </w:pPr>
      <w:r>
        <w:separator/>
      </w:r>
    </w:p>
  </w:footnote>
  <w:footnote w:type="continuationSeparator" w:id="0">
    <w:p w:rsidR="005E764D" w:rsidRDefault="005E7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57D98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51"/>
    <w:rsid w:val="000D3F67"/>
    <w:rsid w:val="001057BD"/>
    <w:rsid w:val="00170C00"/>
    <w:rsid w:val="00204551"/>
    <w:rsid w:val="00205211"/>
    <w:rsid w:val="0022711A"/>
    <w:rsid w:val="002623D0"/>
    <w:rsid w:val="0027521B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5E764D"/>
    <w:rsid w:val="00720496"/>
    <w:rsid w:val="00723EF8"/>
    <w:rsid w:val="00757D98"/>
    <w:rsid w:val="0078182C"/>
    <w:rsid w:val="00885B74"/>
    <w:rsid w:val="00910EF7"/>
    <w:rsid w:val="00997F4C"/>
    <w:rsid w:val="00A82E08"/>
    <w:rsid w:val="00AA344E"/>
    <w:rsid w:val="00B07D98"/>
    <w:rsid w:val="00B113EF"/>
    <w:rsid w:val="00B30B27"/>
    <w:rsid w:val="00B33546"/>
    <w:rsid w:val="00B67711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8F4703-3A40-4725-9B3A-4BEC2CF2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  <w:style w:type="paragraph" w:styleId="af2">
    <w:name w:val="Body Text Indent"/>
    <w:basedOn w:val="a"/>
    <w:link w:val="af3"/>
    <w:semiHidden/>
    <w:unhideWhenUsed/>
    <w:rsid w:val="00170C00"/>
    <w:pPr>
      <w:overflowPunct/>
      <w:autoSpaceDE/>
      <w:autoSpaceDN/>
      <w:adjustRightInd/>
      <w:spacing w:line="240" w:lineRule="auto"/>
      <w:ind w:left="0" w:firstLine="720"/>
      <w:jc w:val="center"/>
      <w:textAlignment w:val="auto"/>
    </w:pPr>
    <w:rPr>
      <w:rFonts w:ascii="Times New Roman" w:hAnsi="Times New Roman"/>
      <w:b/>
      <w:b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170C00"/>
    <w:rPr>
      <w:rFonts w:ascii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4A3749154C4A23AC93A5801F05F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4F07C-1B28-4DE4-B056-76BDF80BF423}"/>
      </w:docPartPr>
      <w:docPartBody>
        <w:p w:rsidR="007509A6" w:rsidRDefault="007509A6">
          <w:pPr>
            <w:pStyle w:val="A74A3749154C4A23AC93A5801F05F163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A6"/>
    <w:rsid w:val="007509A6"/>
    <w:rsid w:val="00DA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74A3749154C4A23AC93A5801F05F163">
    <w:name w:val="A74A3749154C4A23AC93A5801F05F1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конституционному законодательству и государственному строительству</dc:subject>
  <dc:creator>Заказчик - Гореликова+</dc:creator>
  <cp:keywords/>
  <dc:description>SA10.07.2026 EQ13.07.2026 </dc:description>
  <cp:lastModifiedBy>Жарков М.А.</cp:lastModifiedBy>
  <cp:revision>4</cp:revision>
  <cp:lastPrinted>2026-07-16T09:01:00Z</cp:lastPrinted>
  <dcterms:created xsi:type="dcterms:W3CDTF">2026-07-10T07:43:00Z</dcterms:created>
  <dcterms:modified xsi:type="dcterms:W3CDTF">2026-07-16T13:28:00Z</dcterms:modified>
</cp:coreProperties>
</file>