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6D27B5C7320748EF838516A0B44DDF79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1C338B" w:rsidRDefault="00545F85" w:rsidP="001C338B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6D27B5C7320748EF838516A0B44DDF79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C338B" w:rsidRDefault="001C338B" w:rsidP="001C338B">
      <w:pPr>
        <w:pStyle w:val="1"/>
      </w:pPr>
      <w:r>
        <w:t xml:space="preserve">О Федеральном законе "О внесении изменения </w:t>
      </w:r>
    </w:p>
    <w:p w:rsidR="001C338B" w:rsidRDefault="001C338B" w:rsidP="001C338B">
      <w:pPr>
        <w:pStyle w:val="2"/>
      </w:pPr>
      <w:r>
        <w:t xml:space="preserve">в статью 29 Гражданского процессуального кодекса </w:t>
      </w:r>
    </w:p>
    <w:p w:rsidR="001C338B" w:rsidRDefault="001C338B" w:rsidP="001C338B">
      <w:pPr>
        <w:pStyle w:val="2"/>
      </w:pPr>
      <w:r>
        <w:t>Российской Федерации</w:t>
      </w:r>
      <w:r>
        <w:rPr>
          <w:bCs/>
        </w:rPr>
        <w:t>"</w:t>
      </w:r>
      <w:r>
        <w:t xml:space="preserve"> </w:t>
      </w:r>
    </w:p>
    <w:p w:rsidR="001C338B" w:rsidRDefault="001C338B" w:rsidP="001C338B">
      <w:pPr>
        <w:pStyle w:val="2"/>
      </w:pPr>
    </w:p>
    <w:p w:rsidR="001C338B" w:rsidRDefault="001C338B" w:rsidP="001C338B">
      <w:pPr>
        <w:pStyle w:val="2"/>
      </w:pPr>
    </w:p>
    <w:p w:rsidR="001C338B" w:rsidRDefault="001C338B" w:rsidP="001C338B">
      <w:pPr>
        <w:pStyle w:val="2"/>
      </w:pPr>
    </w:p>
    <w:p w:rsidR="001C338B" w:rsidRDefault="001C338B">
      <w:r>
        <w:t xml:space="preserve">Рассмотрев принятый Государственной Думой Федерального Собрания Российской Федерации 23 июня 2026 года Федеральный закон "О внесении изменения в статью 29 Гражданского процессуального кодекса Российской Федерации", в соответствии с частью 4 статьи 105 Конституции Российской Федерации </w:t>
      </w:r>
      <w:r>
        <w:br/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1C338B" w:rsidRDefault="001C338B"/>
    <w:p w:rsidR="001C338B" w:rsidRDefault="001C338B" w:rsidP="001C338B">
      <w:r>
        <w:t xml:space="preserve">1. Одобрить Федеральный закон "О внесении изменения </w:t>
      </w:r>
      <w:r>
        <w:br/>
        <w:t>в статью 29 Гражданского процессуального кодекса Российской Федерации".</w:t>
      </w:r>
    </w:p>
    <w:p w:rsidR="001C338B" w:rsidRDefault="001C338B" w:rsidP="001C338B">
      <w:pPr>
        <w:rPr>
          <w:rFonts w:cs="Arial"/>
        </w:rPr>
      </w:pPr>
      <w:r>
        <w:rPr>
          <w:rFonts w:cs="Arial"/>
        </w:rPr>
        <w:t>2. Настоящее постановление вступает в силу со дня его принятия.</w:t>
      </w:r>
    </w:p>
    <w:p w:rsidR="001C338B" w:rsidRDefault="001C338B" w:rsidP="007C2AD2">
      <w:pPr>
        <w:spacing w:line="240" w:lineRule="auto"/>
        <w:rPr>
          <w:rFonts w:cs="Arial"/>
        </w:rPr>
      </w:pPr>
    </w:p>
    <w:p w:rsidR="001C338B" w:rsidRDefault="001C338B" w:rsidP="007C2AD2">
      <w:pPr>
        <w:spacing w:line="240" w:lineRule="auto"/>
      </w:pPr>
    </w:p>
    <w:p w:rsidR="001C338B" w:rsidRDefault="001C338B" w:rsidP="007C2AD2">
      <w:pPr>
        <w:spacing w:line="240" w:lineRule="auto"/>
      </w:pPr>
    </w:p>
    <w:p w:rsidR="008F2B49" w:rsidRDefault="001C338B" w:rsidP="007C2AD2">
      <w:pPr>
        <w:pStyle w:val="11"/>
      </w:pPr>
      <w:r>
        <w:t xml:space="preserve">Председатель 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8F2B49">
        <w:tab/>
        <w:t>В.И. МАТВИЕНКО</w:t>
      </w:r>
    </w:p>
    <w:p w:rsidR="001C338B" w:rsidRDefault="001C338B" w:rsidP="001C338B">
      <w:pPr>
        <w:pStyle w:val="ac"/>
      </w:pPr>
    </w:p>
    <w:p w:rsidR="007C2AD2" w:rsidRDefault="007C2AD2" w:rsidP="001C338B">
      <w:pPr>
        <w:pStyle w:val="ac"/>
      </w:pPr>
    </w:p>
    <w:p w:rsidR="007C2AD2" w:rsidRDefault="007C2AD2" w:rsidP="00545F85">
      <w:pPr>
        <w:pStyle w:val="af"/>
      </w:pPr>
      <w:r>
        <w:t>Москва</w:t>
      </w:r>
    </w:p>
    <w:p w:rsidR="007C2AD2" w:rsidRDefault="007C2AD2" w:rsidP="00545F85">
      <w:pPr>
        <w:pStyle w:val="af"/>
      </w:pPr>
      <w:r>
        <w:t>1 июля 2026 года</w:t>
      </w:r>
    </w:p>
    <w:p w:rsidR="007C2AD2" w:rsidRPr="00482F30" w:rsidRDefault="007C2AD2" w:rsidP="00545F85">
      <w:pPr>
        <w:pStyle w:val="af"/>
      </w:pPr>
      <w:r>
        <w:t>№ 258-СФ</w:t>
      </w:r>
    </w:p>
    <w:sectPr w:rsidR="007C2AD2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30" w:rsidRDefault="00793F30">
      <w:pPr>
        <w:spacing w:line="240" w:lineRule="auto"/>
      </w:pPr>
      <w:r>
        <w:separator/>
      </w:r>
    </w:p>
  </w:endnote>
  <w:endnote w:type="continuationSeparator" w:id="0">
    <w:p w:rsidR="00793F30" w:rsidRDefault="00793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051CDE06-2A01-4A00-A1FD-1D7EED5217D4}"/>
    <w:embedBold r:id="rId2" w:fontKey="{D6373E54-3E00-43C7-B6C4-000F08223732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55227CB0-4190-42C5-AB70-E3FC8EE6F77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8F2B49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C2AD2">
      <w:rPr>
        <w:noProof/>
      </w:rPr>
      <w:t>sa11298.docx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CC2ADE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7C2AD2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8F2B49" w:rsidRDefault="008F2B49" w:rsidP="008F2B49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C2AD2">
      <w:rPr>
        <w:noProof/>
      </w:rPr>
      <w:t>sa11298.docx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C2AD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30" w:rsidRDefault="00793F30">
      <w:pPr>
        <w:spacing w:line="240" w:lineRule="auto"/>
      </w:pPr>
      <w:r>
        <w:separator/>
      </w:r>
    </w:p>
  </w:footnote>
  <w:footnote w:type="continuationSeparator" w:id="0">
    <w:p w:rsidR="00793F30" w:rsidRDefault="00793F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C2AD2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71"/>
    <w:rsid w:val="000D3F67"/>
    <w:rsid w:val="001057BD"/>
    <w:rsid w:val="001C338B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D1371"/>
    <w:rsid w:val="00720496"/>
    <w:rsid w:val="00723EF8"/>
    <w:rsid w:val="0078182C"/>
    <w:rsid w:val="00793F30"/>
    <w:rsid w:val="007C2AD2"/>
    <w:rsid w:val="00885B74"/>
    <w:rsid w:val="008F2B49"/>
    <w:rsid w:val="00910EF7"/>
    <w:rsid w:val="00997F4C"/>
    <w:rsid w:val="00A82E08"/>
    <w:rsid w:val="00AA344E"/>
    <w:rsid w:val="00B07D98"/>
    <w:rsid w:val="00B30B27"/>
    <w:rsid w:val="00B33546"/>
    <w:rsid w:val="00B67711"/>
    <w:rsid w:val="00CC2ADE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70393-A9E3-4D48-9D20-3DDE4C3C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1C338B"/>
    <w:pPr>
      <w:overflowPunct/>
      <w:autoSpaceDE/>
      <w:autoSpaceDN/>
      <w:adjustRightInd/>
      <w:spacing w:line="240" w:lineRule="auto"/>
      <w:ind w:left="0" w:firstLine="720"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1C338B"/>
    <w:rPr>
      <w:rFonts w:ascii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27B5C7320748EF838516A0B44DD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AC3F9-7DBA-46B6-A3B8-D07E0E76208A}"/>
      </w:docPartPr>
      <w:docPartBody>
        <w:p w:rsidR="00EB4DD6" w:rsidRDefault="00EB4DD6">
          <w:pPr>
            <w:pStyle w:val="6D27B5C7320748EF838516A0B44DDF79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D6"/>
    <w:rsid w:val="00D11F9B"/>
    <w:rsid w:val="00E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D27B5C7320748EF838516A0B44DDF79">
    <w:name w:val="6D27B5C7320748EF838516A0B44DD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SA26.06.2026 SA26.06.2026 </dc:description>
  <cp:lastModifiedBy>Кучерова О.М.</cp:lastModifiedBy>
  <cp:revision>4</cp:revision>
  <cp:lastPrinted>2026-06-30T13:23:00Z</cp:lastPrinted>
  <dcterms:created xsi:type="dcterms:W3CDTF">2026-06-26T05:26:00Z</dcterms:created>
  <dcterms:modified xsi:type="dcterms:W3CDTF">2026-07-01T06:45:00Z</dcterms:modified>
</cp:coreProperties>
</file>