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E46B6A4CDC046A1A71DE87A4BC1D01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D91998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B058D" w:rsidRDefault="00545F85" w:rsidP="009B058D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E46B6A4CDC046A1A71DE87A4BC1D01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B058D" w:rsidRDefault="009B058D" w:rsidP="009B058D">
      <w:pPr>
        <w:pStyle w:val="1"/>
      </w:pPr>
      <w:r w:rsidRPr="009B058D">
        <w:t>О Федеральном законе</w:t>
      </w:r>
      <w:r>
        <w:t xml:space="preserve"> </w:t>
      </w:r>
      <w:r w:rsidRPr="009B058D">
        <w:t xml:space="preserve">"О внесении изменений </w:t>
      </w:r>
    </w:p>
    <w:p w:rsidR="009B058D" w:rsidRDefault="009B058D" w:rsidP="009B058D">
      <w:pPr>
        <w:pStyle w:val="2"/>
      </w:pPr>
      <w:r w:rsidRPr="009B058D">
        <w:t>в Федеральный закон "О частной охранной деятельности"</w:t>
      </w:r>
    </w:p>
    <w:p w:rsidR="009B058D" w:rsidRPr="009B058D" w:rsidRDefault="009B058D" w:rsidP="009B058D">
      <w:pPr>
        <w:pStyle w:val="2"/>
        <w:rPr>
          <w:bCs/>
          <w:szCs w:val="28"/>
        </w:rPr>
      </w:pPr>
      <w:r w:rsidRPr="009B058D">
        <w:t>и отдельные законодательные акты Российской Федерации"</w:t>
      </w:r>
    </w:p>
    <w:p w:rsidR="009B058D" w:rsidRPr="009B058D" w:rsidRDefault="009B058D" w:rsidP="009B058D">
      <w:pPr>
        <w:pStyle w:val="2"/>
      </w:pPr>
    </w:p>
    <w:p w:rsidR="009B058D" w:rsidRDefault="009B058D" w:rsidP="009B058D">
      <w:pPr>
        <w:pStyle w:val="2"/>
      </w:pPr>
    </w:p>
    <w:p w:rsidR="009B058D" w:rsidRPr="009B058D" w:rsidRDefault="009B058D" w:rsidP="009B058D">
      <w:pPr>
        <w:pStyle w:val="2"/>
      </w:pPr>
    </w:p>
    <w:p w:rsidR="009B058D" w:rsidRDefault="009B058D">
      <w:r w:rsidRPr="009B058D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Федеральный закон "О частной охранной деятельности" и отдельные законодательные акты Российской Федерации"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9B058D" w:rsidRDefault="009B058D"/>
    <w:p w:rsidR="009B058D" w:rsidRPr="009B058D" w:rsidRDefault="009B058D" w:rsidP="009B058D">
      <w:pPr>
        <w:rPr>
          <w:rFonts w:cs="Arial"/>
          <w:szCs w:val="28"/>
        </w:rPr>
      </w:pPr>
      <w:r w:rsidRPr="009B058D">
        <w:t xml:space="preserve">1. Одобрить Федеральный закон "О внесении изменений </w:t>
      </w:r>
      <w:r>
        <w:br/>
      </w:r>
      <w:r w:rsidRPr="009B058D">
        <w:t xml:space="preserve">в Федеральный закон "О частной охранной деятельности" </w:t>
      </w:r>
      <w:r>
        <w:br/>
      </w:r>
      <w:r w:rsidRPr="009B058D">
        <w:t>и отдельные законодательные акты Российской Федерации"</w:t>
      </w:r>
      <w:r w:rsidRPr="009B058D">
        <w:rPr>
          <w:bCs/>
          <w:szCs w:val="28"/>
        </w:rPr>
        <w:t>.</w:t>
      </w:r>
    </w:p>
    <w:p w:rsidR="009B058D" w:rsidRPr="009B058D" w:rsidRDefault="009B058D" w:rsidP="009B058D">
      <w:r w:rsidRPr="009B058D">
        <w:t>2. Настоящее постановление вступает в силу со дня его принятия.</w:t>
      </w:r>
    </w:p>
    <w:p w:rsidR="009B058D" w:rsidRDefault="009B058D" w:rsidP="005D685D">
      <w:pPr>
        <w:spacing w:line="240" w:lineRule="auto"/>
      </w:pPr>
    </w:p>
    <w:p w:rsidR="009B058D" w:rsidRPr="009B058D" w:rsidRDefault="009B058D" w:rsidP="005D685D">
      <w:pPr>
        <w:spacing w:line="240" w:lineRule="auto"/>
      </w:pPr>
    </w:p>
    <w:p w:rsidR="002968C9" w:rsidRDefault="002968C9" w:rsidP="005D685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D685D" w:rsidRDefault="005D685D" w:rsidP="00545F85">
      <w:pPr>
        <w:pStyle w:val="af"/>
      </w:pPr>
    </w:p>
    <w:p w:rsidR="005D685D" w:rsidRDefault="005D685D" w:rsidP="00545F85">
      <w:pPr>
        <w:pStyle w:val="af"/>
      </w:pPr>
      <w:r>
        <w:t>Москва</w:t>
      </w:r>
    </w:p>
    <w:p w:rsidR="005D685D" w:rsidRDefault="005D685D" w:rsidP="00545F85">
      <w:pPr>
        <w:pStyle w:val="af"/>
      </w:pPr>
      <w:r>
        <w:t>20 мая 2026 года</w:t>
      </w:r>
    </w:p>
    <w:p w:rsidR="005D685D" w:rsidRPr="00482F30" w:rsidRDefault="005D685D" w:rsidP="00545F85">
      <w:pPr>
        <w:pStyle w:val="af"/>
      </w:pPr>
      <w:r>
        <w:t>№ 180-СФ</w:t>
      </w:r>
    </w:p>
    <w:sectPr w:rsidR="005D685D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40" w:rsidRDefault="00907F40">
      <w:pPr>
        <w:spacing w:line="240" w:lineRule="auto"/>
      </w:pPr>
      <w:r>
        <w:separator/>
      </w:r>
    </w:p>
  </w:endnote>
  <w:endnote w:type="continuationSeparator" w:id="0">
    <w:p w:rsidR="00907F40" w:rsidRDefault="00907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A95AC39-1BB3-45CC-86E1-34155E485DDF}"/>
    <w:embedBold r:id="rId2" w:fontKey="{DA9EE98D-8823-4C29-97B2-88C1858C109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ECFD9E6-0A16-4F1D-95D7-6649D56FB5A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968C9" w:rsidRDefault="002968C9" w:rsidP="002968C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D685D">
      <w:rPr>
        <w:noProof/>
      </w:rPr>
      <w:t>DE4238.docx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D685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968C9" w:rsidRDefault="002968C9" w:rsidP="002968C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D685D">
      <w:rPr>
        <w:noProof/>
      </w:rPr>
      <w:t>DE4238.docx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D685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40" w:rsidRDefault="00907F40">
      <w:pPr>
        <w:spacing w:line="240" w:lineRule="auto"/>
      </w:pPr>
      <w:r>
        <w:separator/>
      </w:r>
    </w:p>
  </w:footnote>
  <w:footnote w:type="continuationSeparator" w:id="0">
    <w:p w:rsidR="00907F40" w:rsidRDefault="00907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D685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40"/>
    <w:rsid w:val="000D3F67"/>
    <w:rsid w:val="001057BD"/>
    <w:rsid w:val="00205211"/>
    <w:rsid w:val="002623D0"/>
    <w:rsid w:val="002968C9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87C42"/>
    <w:rsid w:val="005B2AEB"/>
    <w:rsid w:val="005D685D"/>
    <w:rsid w:val="00720496"/>
    <w:rsid w:val="00723EF8"/>
    <w:rsid w:val="0078182C"/>
    <w:rsid w:val="00806A40"/>
    <w:rsid w:val="00885B74"/>
    <w:rsid w:val="00907F40"/>
    <w:rsid w:val="00910EF7"/>
    <w:rsid w:val="00997F4C"/>
    <w:rsid w:val="009B058D"/>
    <w:rsid w:val="00A82E08"/>
    <w:rsid w:val="00AA344E"/>
    <w:rsid w:val="00B07D98"/>
    <w:rsid w:val="00B30B27"/>
    <w:rsid w:val="00B33546"/>
    <w:rsid w:val="00B67711"/>
    <w:rsid w:val="00CF27C2"/>
    <w:rsid w:val="00CF731B"/>
    <w:rsid w:val="00D91998"/>
    <w:rsid w:val="00DA769E"/>
    <w:rsid w:val="00DF3EF0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6751E-A48D-472F-BE82-78E4BE51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6B6A4CDC046A1A71DE87A4BC1D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B9287-D973-4E73-94B8-045D8F69C9A5}"/>
      </w:docPartPr>
      <w:docPartBody>
        <w:p w:rsidR="008146DE" w:rsidRDefault="008146DE">
          <w:pPr>
            <w:pStyle w:val="FE46B6A4CDC046A1A71DE87A4BC1D01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DE"/>
    <w:rsid w:val="008146DE"/>
    <w:rsid w:val="009065FD"/>
    <w:rsid w:val="00F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E46B6A4CDC046A1A71DE87A4BC1D01F">
    <w:name w:val="FE46B6A4CDC046A1A71DE87A4BC1D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диденко+</dc:creator>
  <cp:keywords/>
  <dc:description>DE14.05.2026 DE14.05.2026 DE14.05.2026</dc:description>
  <cp:lastModifiedBy>SF</cp:lastModifiedBy>
  <cp:revision>2</cp:revision>
  <cp:lastPrinted>2026-05-19T12:45:00Z</cp:lastPrinted>
  <dcterms:created xsi:type="dcterms:W3CDTF">2026-05-19T13:50:00Z</dcterms:created>
  <dcterms:modified xsi:type="dcterms:W3CDTF">2026-05-19T13:50:00Z</dcterms:modified>
</cp:coreProperties>
</file>