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BC466A2F75B4EC1932B61384884BB8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6B3C42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61036B" w:rsidRDefault="00545F85" w:rsidP="00CF27C2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BC466A2F75B4EC1932B61384884BB8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61036B" w:rsidRDefault="0061036B" w:rsidP="0061036B">
      <w:pPr>
        <w:pStyle w:val="1"/>
      </w:pPr>
      <w:r w:rsidRPr="00E55E29">
        <w:t xml:space="preserve">О Федеральном законе </w:t>
      </w:r>
      <w:r>
        <w:t>"</w:t>
      </w:r>
      <w:r w:rsidRPr="0017249C">
        <w:t xml:space="preserve">О внесении изменений </w:t>
      </w:r>
    </w:p>
    <w:p w:rsidR="0061036B" w:rsidRDefault="0061036B" w:rsidP="0061036B">
      <w:pPr>
        <w:pStyle w:val="2"/>
      </w:pPr>
      <w:r w:rsidRPr="0017249C">
        <w:t>в статьи 333</w:t>
      </w:r>
      <w:r w:rsidRPr="0017249C">
        <w:rPr>
          <w:vertAlign w:val="superscript"/>
        </w:rPr>
        <w:t>33</w:t>
      </w:r>
      <w:r w:rsidRPr="0017249C">
        <w:t xml:space="preserve"> и 333</w:t>
      </w:r>
      <w:r w:rsidRPr="0017249C">
        <w:rPr>
          <w:vertAlign w:val="superscript"/>
        </w:rPr>
        <w:t>35</w:t>
      </w:r>
      <w:r w:rsidRPr="0017249C">
        <w:t xml:space="preserve"> части второй </w:t>
      </w:r>
    </w:p>
    <w:p w:rsidR="0061036B" w:rsidRPr="00E55E29" w:rsidRDefault="0061036B" w:rsidP="0061036B">
      <w:pPr>
        <w:pStyle w:val="2"/>
      </w:pPr>
      <w:r w:rsidRPr="0017249C">
        <w:t>Налогового кодекса Российской Федерации</w:t>
      </w:r>
      <w:r w:rsidRPr="00CD2D7B">
        <w:t>"</w:t>
      </w:r>
    </w:p>
    <w:p w:rsidR="0061036B" w:rsidRDefault="0061036B" w:rsidP="0061036B">
      <w:pPr>
        <w:pStyle w:val="2"/>
        <w:rPr>
          <w:szCs w:val="28"/>
        </w:rPr>
      </w:pPr>
    </w:p>
    <w:p w:rsidR="0061036B" w:rsidRPr="00E55E29" w:rsidRDefault="0061036B" w:rsidP="0061036B">
      <w:pPr>
        <w:pStyle w:val="2"/>
        <w:rPr>
          <w:szCs w:val="28"/>
        </w:rPr>
      </w:pPr>
    </w:p>
    <w:p w:rsidR="0061036B" w:rsidRPr="00E55E29" w:rsidRDefault="0061036B" w:rsidP="0061036B">
      <w:pPr>
        <w:pStyle w:val="2"/>
      </w:pPr>
    </w:p>
    <w:p w:rsidR="0061036B" w:rsidRPr="000647B2" w:rsidRDefault="0061036B" w:rsidP="0061036B">
      <w:pPr>
        <w:rPr>
          <w:bCs/>
        </w:rPr>
      </w:pPr>
      <w:r w:rsidRPr="00E55E29">
        <w:t xml:space="preserve">Рассмотрев принятый Государственной Думой Федерального Собрания Российской Федерации </w:t>
      </w:r>
      <w:r>
        <w:t xml:space="preserve">14 мая 2026 </w:t>
      </w:r>
      <w:r w:rsidRPr="00E55E29">
        <w:t xml:space="preserve">года Федеральный </w:t>
      </w:r>
      <w:r w:rsidRPr="00420BA5">
        <w:t xml:space="preserve">закон </w:t>
      </w:r>
      <w:r>
        <w:t>"</w:t>
      </w:r>
      <w:r w:rsidRPr="0017249C">
        <w:rPr>
          <w:bCs/>
          <w:szCs w:val="26"/>
        </w:rPr>
        <w:t>О внесении изменений в статьи 333</w:t>
      </w:r>
      <w:r w:rsidRPr="0017249C">
        <w:rPr>
          <w:bCs/>
          <w:szCs w:val="26"/>
          <w:vertAlign w:val="superscript"/>
        </w:rPr>
        <w:t>33</w:t>
      </w:r>
      <w:r w:rsidRPr="0017249C">
        <w:rPr>
          <w:bCs/>
          <w:szCs w:val="26"/>
        </w:rPr>
        <w:t xml:space="preserve"> и 333</w:t>
      </w:r>
      <w:r w:rsidRPr="0017249C">
        <w:rPr>
          <w:bCs/>
          <w:szCs w:val="26"/>
          <w:vertAlign w:val="superscript"/>
        </w:rPr>
        <w:t>35</w:t>
      </w:r>
      <w:r w:rsidRPr="0017249C">
        <w:rPr>
          <w:bCs/>
          <w:szCs w:val="26"/>
        </w:rPr>
        <w:t xml:space="preserve"> части второй Налогового кодекса Российской Федерации</w:t>
      </w:r>
      <w:r>
        <w:t xml:space="preserve">" </w:t>
      </w:r>
      <w:r w:rsidRPr="000647B2">
        <w:t xml:space="preserve">в соответствии </w:t>
      </w:r>
      <w:r>
        <w:br/>
      </w:r>
      <w:r w:rsidRPr="000647B2">
        <w:t xml:space="preserve">со статьей 106 Конституции Российской Федерации, Совет Федерации Федерального Собрания Российской </w:t>
      </w:r>
      <w:proofErr w:type="gramStart"/>
      <w:r w:rsidRPr="000647B2">
        <w:t xml:space="preserve">Федерации </w:t>
      </w:r>
      <w:r>
        <w:t xml:space="preserve"> </w:t>
      </w:r>
      <w:r w:rsidRPr="00C60F6E">
        <w:rPr>
          <w:b/>
          <w:spacing w:val="60"/>
        </w:rPr>
        <w:t>постановляет</w:t>
      </w:r>
      <w:proofErr w:type="gramEnd"/>
      <w:r w:rsidRPr="00C60F6E">
        <w:rPr>
          <w:b/>
          <w:spacing w:val="60"/>
        </w:rPr>
        <w:t>:</w:t>
      </w:r>
    </w:p>
    <w:p w:rsidR="0061036B" w:rsidRPr="00420BA5" w:rsidRDefault="0061036B" w:rsidP="005D4476">
      <w:pPr>
        <w:spacing w:line="240" w:lineRule="auto"/>
        <w:rPr>
          <w:spacing w:val="60"/>
        </w:rPr>
      </w:pPr>
    </w:p>
    <w:p w:rsidR="0061036B" w:rsidRPr="00AF652E" w:rsidRDefault="0061036B" w:rsidP="0061036B">
      <w:pPr>
        <w:rPr>
          <w:bCs/>
        </w:rPr>
      </w:pPr>
      <w:r w:rsidRPr="00420BA5">
        <w:t>1.</w:t>
      </w:r>
      <w:r>
        <w:t> </w:t>
      </w:r>
      <w:r w:rsidRPr="00420BA5">
        <w:t xml:space="preserve">Одобрить Федеральный закон </w:t>
      </w:r>
      <w:r>
        <w:t>"</w:t>
      </w:r>
      <w:r w:rsidRPr="0017249C">
        <w:rPr>
          <w:bCs/>
          <w:szCs w:val="26"/>
        </w:rPr>
        <w:t xml:space="preserve">О внесении изменений </w:t>
      </w:r>
      <w:r>
        <w:rPr>
          <w:bCs/>
          <w:szCs w:val="26"/>
        </w:rPr>
        <w:br/>
      </w:r>
      <w:r w:rsidRPr="0017249C">
        <w:rPr>
          <w:bCs/>
          <w:szCs w:val="26"/>
        </w:rPr>
        <w:t>в статьи 333</w:t>
      </w:r>
      <w:r w:rsidRPr="0017249C">
        <w:rPr>
          <w:bCs/>
          <w:szCs w:val="26"/>
          <w:vertAlign w:val="superscript"/>
        </w:rPr>
        <w:t>33</w:t>
      </w:r>
      <w:r w:rsidRPr="0017249C">
        <w:rPr>
          <w:bCs/>
          <w:szCs w:val="26"/>
        </w:rPr>
        <w:t xml:space="preserve"> и 333</w:t>
      </w:r>
      <w:r w:rsidRPr="0017249C">
        <w:rPr>
          <w:bCs/>
          <w:szCs w:val="26"/>
          <w:vertAlign w:val="superscript"/>
        </w:rPr>
        <w:t>35</w:t>
      </w:r>
      <w:r w:rsidRPr="0017249C">
        <w:rPr>
          <w:bCs/>
          <w:szCs w:val="26"/>
        </w:rPr>
        <w:t xml:space="preserve"> части второй Налогового кодекса Российской Федерации</w:t>
      </w:r>
      <w:r w:rsidRPr="00AF652E">
        <w:rPr>
          <w:bCs/>
          <w:szCs w:val="26"/>
        </w:rPr>
        <w:t>"</w:t>
      </w:r>
      <w:r w:rsidRPr="00AF652E">
        <w:t>.</w:t>
      </w:r>
    </w:p>
    <w:p w:rsidR="0061036B" w:rsidRPr="00E55E29" w:rsidRDefault="0061036B" w:rsidP="0061036B">
      <w:r w:rsidRPr="00E55E29">
        <w:t>2.</w:t>
      </w:r>
      <w:r>
        <w:t> </w:t>
      </w:r>
      <w:r w:rsidRPr="00E55E29">
        <w:t>Настоящее постановление вступает в силу со дня его принятия.</w:t>
      </w:r>
    </w:p>
    <w:p w:rsidR="0061036B" w:rsidRPr="00E55E29" w:rsidRDefault="0061036B" w:rsidP="005D4476">
      <w:pPr>
        <w:spacing w:line="240" w:lineRule="auto"/>
      </w:pPr>
    </w:p>
    <w:p w:rsidR="0061036B" w:rsidRDefault="0061036B" w:rsidP="005D4476">
      <w:pPr>
        <w:spacing w:line="240" w:lineRule="auto"/>
      </w:pPr>
    </w:p>
    <w:p w:rsidR="0061036B" w:rsidRPr="00E55E29" w:rsidRDefault="0061036B" w:rsidP="005D4476">
      <w:pPr>
        <w:pStyle w:val="11"/>
      </w:pPr>
      <w:r w:rsidRPr="00E55E29">
        <w:t>Председатель</w:t>
      </w:r>
    </w:p>
    <w:p w:rsidR="0061036B" w:rsidRPr="00E55E29" w:rsidRDefault="0061036B" w:rsidP="005D4476">
      <w:pPr>
        <w:pStyle w:val="11"/>
      </w:pPr>
      <w:r w:rsidRPr="00E55E29">
        <w:t>Совета Федерации</w:t>
      </w:r>
    </w:p>
    <w:p w:rsidR="0061036B" w:rsidRPr="00E55E29" w:rsidRDefault="0061036B" w:rsidP="005D4476">
      <w:pPr>
        <w:pStyle w:val="11"/>
      </w:pPr>
      <w:r w:rsidRPr="00E55E29">
        <w:t>Федерального Собрания</w:t>
      </w:r>
    </w:p>
    <w:p w:rsidR="007954C8" w:rsidRDefault="0061036B" w:rsidP="005D4476">
      <w:pPr>
        <w:pStyle w:val="11"/>
      </w:pPr>
      <w:r w:rsidRPr="00E55E29">
        <w:t>Российской Федерации</w:t>
      </w:r>
      <w:r w:rsidRPr="00E55E29">
        <w:tab/>
      </w:r>
      <w:r w:rsidR="007954C8">
        <w:tab/>
        <w:t>В.И. МАТВИЕНКО</w:t>
      </w:r>
    </w:p>
    <w:p w:rsidR="0061036B" w:rsidRDefault="0061036B" w:rsidP="0061036B">
      <w:pPr>
        <w:pStyle w:val="ac"/>
      </w:pPr>
    </w:p>
    <w:p w:rsidR="005D4476" w:rsidRPr="007954C8" w:rsidRDefault="005D4476" w:rsidP="0061036B">
      <w:pPr>
        <w:pStyle w:val="ac"/>
      </w:pPr>
    </w:p>
    <w:p w:rsidR="005D4476" w:rsidRDefault="005D4476" w:rsidP="005D4476">
      <w:pPr>
        <w:pStyle w:val="af"/>
      </w:pPr>
      <w:r>
        <w:t>Москва</w:t>
      </w:r>
    </w:p>
    <w:p w:rsidR="005D4476" w:rsidRDefault="005D4476" w:rsidP="005D4476">
      <w:pPr>
        <w:pStyle w:val="af"/>
      </w:pPr>
      <w:r>
        <w:t>20 мая 2026 года</w:t>
      </w:r>
    </w:p>
    <w:p w:rsidR="005D4476" w:rsidRDefault="005D4476" w:rsidP="005D4476">
      <w:pPr>
        <w:pStyle w:val="af"/>
      </w:pPr>
      <w:r>
        <w:t>№ 183-СФ</w:t>
      </w:r>
    </w:p>
    <w:sectPr w:rsidR="005D447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EB" w:rsidRDefault="006C65EB">
      <w:pPr>
        <w:spacing w:line="240" w:lineRule="auto"/>
      </w:pPr>
      <w:r>
        <w:separator/>
      </w:r>
    </w:p>
  </w:endnote>
  <w:endnote w:type="continuationSeparator" w:id="0">
    <w:p w:rsidR="006C65EB" w:rsidRDefault="006C6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E74904C-568D-423B-AA38-1D7E1CE9ADC0}"/>
    <w:embedBold r:id="rId2" w:fontKey="{CE5F223A-A324-48CA-B0D0-C6BDA1E8B874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87BE035A-B4C7-488E-9490-2273763DD1CA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954C8" w:rsidRDefault="007954C8" w:rsidP="007954C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D4476">
      <w:rPr>
        <w:noProof/>
      </w:rPr>
      <w:t>eq11739.docx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D4476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7954C8" w:rsidRDefault="007954C8" w:rsidP="007954C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D4476">
      <w:rPr>
        <w:noProof/>
      </w:rPr>
      <w:t>eq11739.docx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5D447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EB" w:rsidRDefault="006C65EB">
      <w:pPr>
        <w:spacing w:line="240" w:lineRule="auto"/>
      </w:pPr>
      <w:r>
        <w:separator/>
      </w:r>
    </w:p>
  </w:footnote>
  <w:footnote w:type="continuationSeparator" w:id="0">
    <w:p w:rsidR="006C65EB" w:rsidRDefault="006C65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D4476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94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D4476"/>
    <w:rsid w:val="0061036B"/>
    <w:rsid w:val="006B3C42"/>
    <w:rsid w:val="006C65EB"/>
    <w:rsid w:val="00720496"/>
    <w:rsid w:val="00723EF8"/>
    <w:rsid w:val="0078182C"/>
    <w:rsid w:val="007954C8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42E94"/>
    <w:rsid w:val="00CF27C2"/>
    <w:rsid w:val="00CF731B"/>
    <w:rsid w:val="00DA769E"/>
    <w:rsid w:val="00E02685"/>
    <w:rsid w:val="00F178A8"/>
    <w:rsid w:val="00F21BB0"/>
    <w:rsid w:val="00F9160B"/>
    <w:rsid w:val="00F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D4351-4C08-48B2-8231-EBD59B89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C466A2F75B4EC1932B61384884B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A1F8B4-39D2-4FAF-84B7-BF03AE0276F2}"/>
      </w:docPartPr>
      <w:docPartBody>
        <w:p w:rsidR="00DC779D" w:rsidRDefault="00DC779D">
          <w:pPr>
            <w:pStyle w:val="CBC466A2F75B4EC1932B61384884BB8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9D"/>
    <w:rsid w:val="005A604E"/>
    <w:rsid w:val="00A4189A"/>
    <w:rsid w:val="00DC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BC466A2F75B4EC1932B61384884BB89">
    <w:name w:val="CBC466A2F75B4EC1932B61384884B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EQ14.05.2026 QA15.05.2026</dc:description>
  <cp:lastModifiedBy>SF</cp:lastModifiedBy>
  <cp:revision>2</cp:revision>
  <cp:lastPrinted>2026-05-19T12:38:00Z</cp:lastPrinted>
  <dcterms:created xsi:type="dcterms:W3CDTF">2026-05-19T13:43:00Z</dcterms:created>
  <dcterms:modified xsi:type="dcterms:W3CDTF">2026-05-19T13:43:00Z</dcterms:modified>
</cp:coreProperties>
</file>