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A090E74745F42A2BA36131B22E7EF0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50B69" w:rsidRDefault="00545F85" w:rsidP="001F75E0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A090E74745F42A2BA36131B22E7EF0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50B69" w:rsidRDefault="00750B69" w:rsidP="00750B69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473568">
        <w:t>О</w:t>
      </w:r>
      <w:proofErr w:type="gramEnd"/>
      <w:r w:rsidRPr="00473568">
        <w:t xml:space="preserve"> внесении изменений </w:t>
      </w:r>
    </w:p>
    <w:p w:rsidR="00750B69" w:rsidRDefault="00750B69" w:rsidP="00750B69">
      <w:pPr>
        <w:pStyle w:val="2"/>
      </w:pPr>
      <w:r w:rsidRPr="00473568">
        <w:t>в статьи 85 и 102 части первой и статью 227</w:t>
      </w:r>
      <w:r w:rsidRPr="00473568">
        <w:rPr>
          <w:vertAlign w:val="superscript"/>
        </w:rPr>
        <w:t>1</w:t>
      </w:r>
      <w:r w:rsidRPr="00473568">
        <w:t xml:space="preserve"> части второй </w:t>
      </w:r>
    </w:p>
    <w:p w:rsidR="00750B69" w:rsidRPr="00E55E29" w:rsidRDefault="00750B69" w:rsidP="00750B69">
      <w:pPr>
        <w:pStyle w:val="2"/>
      </w:pPr>
      <w:r w:rsidRPr="00473568">
        <w:t>Налогового кодекса Российской Федерации</w:t>
      </w:r>
      <w:r w:rsidRPr="00CD2D7B">
        <w:t>"</w:t>
      </w:r>
    </w:p>
    <w:p w:rsidR="00750B69" w:rsidRPr="00750B69" w:rsidRDefault="00750B69" w:rsidP="00750B69">
      <w:pPr>
        <w:pStyle w:val="2"/>
      </w:pPr>
    </w:p>
    <w:p w:rsidR="00750B69" w:rsidRDefault="00750B69" w:rsidP="00750B69">
      <w:pPr>
        <w:pStyle w:val="2"/>
      </w:pPr>
    </w:p>
    <w:p w:rsidR="00750B69" w:rsidRPr="00750B69" w:rsidRDefault="00750B69" w:rsidP="00750B69">
      <w:pPr>
        <w:pStyle w:val="2"/>
      </w:pPr>
    </w:p>
    <w:p w:rsidR="00750B69" w:rsidRPr="000647B2" w:rsidRDefault="00750B69" w:rsidP="00750B69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8 июля 2026 </w:t>
      </w:r>
      <w:r w:rsidRPr="00E55E29">
        <w:t xml:space="preserve">года Федеральный </w:t>
      </w:r>
      <w:proofErr w:type="gramStart"/>
      <w:r w:rsidRPr="00420BA5">
        <w:t xml:space="preserve">закон </w:t>
      </w:r>
      <w:r w:rsidRPr="00473568">
        <w:t>”</w:t>
      </w:r>
      <w:r w:rsidRPr="00473568">
        <w:rPr>
          <w:bCs/>
          <w:szCs w:val="26"/>
        </w:rPr>
        <w:t>О</w:t>
      </w:r>
      <w:proofErr w:type="gramEnd"/>
      <w:r w:rsidRPr="00473568">
        <w:rPr>
          <w:bCs/>
          <w:szCs w:val="26"/>
        </w:rPr>
        <w:t xml:space="preserve"> внесении изменений в статьи 85 и 102 части первой </w:t>
      </w:r>
      <w:r w:rsidR="004D7D34">
        <w:rPr>
          <w:bCs/>
          <w:szCs w:val="26"/>
        </w:rPr>
        <w:br/>
      </w:r>
      <w:r w:rsidRPr="00473568">
        <w:rPr>
          <w:bCs/>
          <w:szCs w:val="26"/>
        </w:rPr>
        <w:t>и статью 227</w:t>
      </w:r>
      <w:r w:rsidRPr="00473568">
        <w:rPr>
          <w:bCs/>
          <w:szCs w:val="26"/>
          <w:vertAlign w:val="superscript"/>
        </w:rPr>
        <w:t>1</w:t>
      </w:r>
      <w:r w:rsidRPr="00473568">
        <w:rPr>
          <w:bCs/>
          <w:szCs w:val="26"/>
        </w:rPr>
        <w:t xml:space="preserve"> части второй Налогового кодекса Российской Федерации</w:t>
      </w:r>
      <w:r w:rsidRPr="00473568">
        <w:t>”</w:t>
      </w:r>
      <w:r>
        <w:t xml:space="preserve"> </w:t>
      </w:r>
      <w:r w:rsidRPr="000647B2">
        <w:t xml:space="preserve">в соответствии со статьей 106 Конституции Российской Федерации, Совет Федерации Федерального Собрания Российской Федерации </w:t>
      </w:r>
      <w:r>
        <w:t xml:space="preserve"> </w:t>
      </w:r>
      <w:r w:rsidRPr="00C60F6E">
        <w:rPr>
          <w:b/>
          <w:spacing w:val="60"/>
        </w:rPr>
        <w:t>постановляет:</w:t>
      </w:r>
    </w:p>
    <w:p w:rsidR="00750B69" w:rsidRPr="00420BA5" w:rsidRDefault="00750B69" w:rsidP="001F05E4">
      <w:pPr>
        <w:spacing w:line="240" w:lineRule="auto"/>
        <w:rPr>
          <w:spacing w:val="60"/>
        </w:rPr>
      </w:pPr>
    </w:p>
    <w:p w:rsidR="00750B69" w:rsidRPr="00AF652E" w:rsidRDefault="00750B69" w:rsidP="00750B69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473568">
        <w:t>”</w:t>
      </w:r>
      <w:r w:rsidRPr="00473568">
        <w:rPr>
          <w:bCs/>
          <w:szCs w:val="26"/>
        </w:rPr>
        <w:t>О</w:t>
      </w:r>
      <w:proofErr w:type="gramEnd"/>
      <w:r w:rsidRPr="00473568">
        <w:rPr>
          <w:bCs/>
          <w:szCs w:val="26"/>
        </w:rPr>
        <w:t xml:space="preserve"> внесении изменений </w:t>
      </w:r>
      <w:r>
        <w:rPr>
          <w:bCs/>
          <w:szCs w:val="26"/>
        </w:rPr>
        <w:br/>
      </w:r>
      <w:r w:rsidRPr="00473568">
        <w:rPr>
          <w:bCs/>
          <w:szCs w:val="26"/>
        </w:rPr>
        <w:t>в статьи 85 и 102 части первой и статью 227</w:t>
      </w:r>
      <w:r w:rsidRPr="00473568">
        <w:rPr>
          <w:bCs/>
          <w:szCs w:val="26"/>
          <w:vertAlign w:val="superscript"/>
        </w:rPr>
        <w:t>1</w:t>
      </w:r>
      <w:r w:rsidRPr="00473568">
        <w:rPr>
          <w:bCs/>
          <w:szCs w:val="26"/>
        </w:rPr>
        <w:t xml:space="preserve"> части второй Налогового кодекса Российской Федерации"</w:t>
      </w:r>
      <w:r w:rsidRPr="00473568">
        <w:t>.</w:t>
      </w:r>
    </w:p>
    <w:p w:rsidR="00750B69" w:rsidRPr="00E55E29" w:rsidRDefault="00750B69" w:rsidP="00750B69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750B69" w:rsidRDefault="00750B69" w:rsidP="001F05E4">
      <w:pPr>
        <w:spacing w:line="240" w:lineRule="auto"/>
      </w:pPr>
    </w:p>
    <w:p w:rsidR="00750B69" w:rsidRPr="00E55E29" w:rsidRDefault="00750B69" w:rsidP="001F05E4">
      <w:pPr>
        <w:spacing w:line="240" w:lineRule="auto"/>
      </w:pPr>
    </w:p>
    <w:p w:rsidR="00750B69" w:rsidRDefault="00750B69" w:rsidP="001F05E4">
      <w:pPr>
        <w:spacing w:line="240" w:lineRule="auto"/>
      </w:pPr>
    </w:p>
    <w:p w:rsidR="001F75E0" w:rsidRDefault="001F75E0" w:rsidP="001F05E4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750B69" w:rsidRDefault="00750B69" w:rsidP="00750B69">
      <w:pPr>
        <w:pStyle w:val="ac"/>
      </w:pPr>
    </w:p>
    <w:p w:rsidR="001F05E4" w:rsidRPr="00E55E29" w:rsidRDefault="001F05E4" w:rsidP="00750B69">
      <w:pPr>
        <w:pStyle w:val="ac"/>
      </w:pPr>
    </w:p>
    <w:p w:rsidR="001F05E4" w:rsidRDefault="001F05E4" w:rsidP="001F05E4">
      <w:pPr>
        <w:pStyle w:val="af"/>
      </w:pPr>
      <w:r>
        <w:t>Москва</w:t>
      </w:r>
    </w:p>
    <w:p w:rsidR="001F05E4" w:rsidRDefault="001F05E4" w:rsidP="001F05E4">
      <w:pPr>
        <w:pStyle w:val="af"/>
      </w:pPr>
      <w:r>
        <w:t>17 июля 2026 года</w:t>
      </w:r>
    </w:p>
    <w:p w:rsidR="001F05E4" w:rsidRDefault="001F05E4" w:rsidP="001F05E4">
      <w:pPr>
        <w:pStyle w:val="ac"/>
      </w:pPr>
      <w:r>
        <w:t xml:space="preserve">№ </w:t>
      </w:r>
      <w:r>
        <w:rPr>
          <w:lang w:val="en-US"/>
        </w:rPr>
        <w:t>302</w:t>
      </w:r>
      <w:r>
        <w:t>-</w:t>
      </w:r>
      <w:proofErr w:type="spellStart"/>
      <w:r>
        <w:t>СФ</w:t>
      </w:r>
      <w:proofErr w:type="spellEnd"/>
    </w:p>
    <w:sectPr w:rsidR="001F05E4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7B" w:rsidRDefault="00C25D7B">
      <w:pPr>
        <w:spacing w:line="240" w:lineRule="auto"/>
      </w:pPr>
      <w:r>
        <w:separator/>
      </w:r>
    </w:p>
  </w:endnote>
  <w:endnote w:type="continuationSeparator" w:id="0">
    <w:p w:rsidR="00C25D7B" w:rsidRDefault="00C25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A97A3DD-3278-48E3-8057-2FC116BD361E}"/>
    <w:embedBold r:id="rId2" w:fontKey="{3D55DD83-E45A-439D-8640-318211C4242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2FF13E1-050D-46E7-8A8A-10EE5E04CCB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1F75E0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D7D34">
      <w:rPr>
        <w:noProof/>
      </w:rPr>
      <w:t>eq11877.docx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93A69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D7D34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1F75E0" w:rsidRDefault="001F75E0" w:rsidP="001F75E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D7D34">
      <w:rPr>
        <w:noProof/>
      </w:rPr>
      <w:t>eq11877.docx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D7D3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7B" w:rsidRDefault="00C25D7B">
      <w:pPr>
        <w:spacing w:line="240" w:lineRule="auto"/>
      </w:pPr>
      <w:r>
        <w:separator/>
      </w:r>
    </w:p>
  </w:footnote>
  <w:footnote w:type="continuationSeparator" w:id="0">
    <w:p w:rsidR="00C25D7B" w:rsidRDefault="00C25D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D7D3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FF"/>
    <w:rsid w:val="000D3F67"/>
    <w:rsid w:val="001057BD"/>
    <w:rsid w:val="001F05E4"/>
    <w:rsid w:val="001F75E0"/>
    <w:rsid w:val="00205211"/>
    <w:rsid w:val="002623D0"/>
    <w:rsid w:val="00293A69"/>
    <w:rsid w:val="002A1E3D"/>
    <w:rsid w:val="002B772D"/>
    <w:rsid w:val="003114B9"/>
    <w:rsid w:val="003273F1"/>
    <w:rsid w:val="00333F50"/>
    <w:rsid w:val="0035125E"/>
    <w:rsid w:val="00423816"/>
    <w:rsid w:val="004A68AB"/>
    <w:rsid w:val="004D7D34"/>
    <w:rsid w:val="00505068"/>
    <w:rsid w:val="00545F85"/>
    <w:rsid w:val="005B2AEB"/>
    <w:rsid w:val="00720496"/>
    <w:rsid w:val="00723EF8"/>
    <w:rsid w:val="00750B69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25D7B"/>
    <w:rsid w:val="00CF27C2"/>
    <w:rsid w:val="00CF731B"/>
    <w:rsid w:val="00D12BFF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7B5D1-BC58-42ED-9150-380574D3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090E74745F42A2BA36131B22E7E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1D524-9CFE-4537-8485-97FB93E2389E}"/>
      </w:docPartPr>
      <w:docPartBody>
        <w:p w:rsidR="00BA7075" w:rsidRDefault="00BA7075">
          <w:pPr>
            <w:pStyle w:val="EA090E74745F42A2BA36131B22E7EF0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75"/>
    <w:rsid w:val="006B6EE8"/>
    <w:rsid w:val="00B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A090E74745F42A2BA36131B22E7EF0F">
    <w:name w:val="EA090E74745F42A2BA36131B22E7E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EQ09.07.2026 DE13.07.2026 SA16.07.2026 </dc:description>
  <cp:lastModifiedBy>Кучерова О.М.</cp:lastModifiedBy>
  <cp:revision>5</cp:revision>
  <cp:lastPrinted>2026-07-16T09:12:00Z</cp:lastPrinted>
  <dcterms:created xsi:type="dcterms:W3CDTF">2026-07-09T11:34:00Z</dcterms:created>
  <dcterms:modified xsi:type="dcterms:W3CDTF">2026-07-16T13:25:00Z</dcterms:modified>
</cp:coreProperties>
</file>