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8925834D6ED42AAA4294EBFD7B3AC1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B504AA" w:rsidRPr="00B504AA" w:rsidRDefault="00B504AA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8925834D6ED42AAA4294EBFD7B3AC1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504AA" w:rsidRDefault="00B504AA" w:rsidP="00B504AA">
      <w:pPr>
        <w:pStyle w:val="1"/>
      </w:pPr>
      <w:r>
        <w:t xml:space="preserve">О Федеральном законе "О внесении изменений </w:t>
      </w:r>
    </w:p>
    <w:p w:rsidR="00B504AA" w:rsidRDefault="00B504AA" w:rsidP="00B504AA">
      <w:pPr>
        <w:pStyle w:val="2"/>
      </w:pPr>
      <w:r>
        <w:t xml:space="preserve">в статьи 24 и 47 Федерального закона </w:t>
      </w:r>
    </w:p>
    <w:p w:rsidR="00B504AA" w:rsidRDefault="00B504AA" w:rsidP="00B504AA">
      <w:pPr>
        <w:pStyle w:val="2"/>
      </w:pPr>
      <w:r>
        <w:t>"О воинской обязанности и военной службе"</w:t>
      </w:r>
    </w:p>
    <w:p w:rsidR="00B504AA" w:rsidRDefault="00B504AA" w:rsidP="00B504AA">
      <w:pPr>
        <w:pStyle w:val="2"/>
      </w:pPr>
    </w:p>
    <w:p w:rsidR="00B504AA" w:rsidRDefault="00B504AA" w:rsidP="00B504AA">
      <w:pPr>
        <w:pStyle w:val="2"/>
      </w:pPr>
    </w:p>
    <w:p w:rsidR="00B504AA" w:rsidRDefault="00B504AA" w:rsidP="00B504AA">
      <w:pPr>
        <w:pStyle w:val="2"/>
      </w:pPr>
    </w:p>
    <w:p w:rsidR="00B504AA" w:rsidRDefault="00B504AA">
      <w:r>
        <w:t xml:space="preserve">Рассмотрев принятый Государственной Думой Федерального Собрания Российской Федерации 26 мая 2026 года Федеральный закон "О внесении изменений в статьи 24 и 47 Федерального закона "О воинской обязанности и военной службе",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504AA" w:rsidRDefault="00B504AA"/>
    <w:p w:rsidR="00B504AA" w:rsidRDefault="00C05F2A" w:rsidP="00B504AA">
      <w:r>
        <w:t>1. </w:t>
      </w:r>
      <w:r w:rsidR="00B504AA">
        <w:t xml:space="preserve">Одобрить Федеральный закон "О внесении изменений </w:t>
      </w:r>
      <w:r w:rsidR="00B504AA">
        <w:br/>
        <w:t xml:space="preserve">в статьи 24 и 47 Федерального закона "О воинской обязанности </w:t>
      </w:r>
      <w:r w:rsidR="00B504AA">
        <w:br/>
        <w:t>и военной службе".</w:t>
      </w:r>
    </w:p>
    <w:p w:rsidR="00B504AA" w:rsidRDefault="00B504AA" w:rsidP="00B504AA">
      <w:r>
        <w:t xml:space="preserve">2. Настоящее постановление вступает в силу со дня его принятия. </w:t>
      </w:r>
    </w:p>
    <w:p w:rsidR="00B504AA" w:rsidRDefault="00B504AA" w:rsidP="00C05F2A">
      <w:pPr>
        <w:spacing w:line="240" w:lineRule="auto"/>
      </w:pPr>
    </w:p>
    <w:p w:rsidR="00B504AA" w:rsidRDefault="00B504AA" w:rsidP="00C05F2A">
      <w:pPr>
        <w:spacing w:line="240" w:lineRule="auto"/>
      </w:pPr>
    </w:p>
    <w:p w:rsidR="00577B54" w:rsidRDefault="00577B54" w:rsidP="00C05F2A">
      <w:pPr>
        <w:pStyle w:val="11"/>
        <w:spacing w:line="240" w:lineRule="auto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B504AA" w:rsidRDefault="00B504AA" w:rsidP="00C05F2A">
      <w:pPr>
        <w:pStyle w:val="ac"/>
        <w:spacing w:line="240" w:lineRule="auto"/>
      </w:pPr>
    </w:p>
    <w:p w:rsidR="00C05F2A" w:rsidRDefault="00C05F2A" w:rsidP="00B504AA">
      <w:pPr>
        <w:pStyle w:val="ac"/>
      </w:pPr>
    </w:p>
    <w:p w:rsidR="00C05F2A" w:rsidRDefault="00C05F2A" w:rsidP="00545F85">
      <w:pPr>
        <w:pStyle w:val="af"/>
      </w:pPr>
      <w:r>
        <w:t>Москва</w:t>
      </w:r>
    </w:p>
    <w:p w:rsidR="00C05F2A" w:rsidRDefault="00C05F2A" w:rsidP="00545F85">
      <w:pPr>
        <w:pStyle w:val="af"/>
      </w:pPr>
      <w:r>
        <w:t>3 июня 2026 года</w:t>
      </w:r>
    </w:p>
    <w:p w:rsidR="00C05F2A" w:rsidRPr="00482F30" w:rsidRDefault="00C05F2A" w:rsidP="00545F85">
      <w:pPr>
        <w:pStyle w:val="af"/>
      </w:pPr>
      <w:r>
        <w:t>№ 211-СФ</w:t>
      </w:r>
    </w:p>
    <w:sectPr w:rsidR="00C05F2A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CC" w:rsidRDefault="006D7BCC">
      <w:pPr>
        <w:spacing w:line="240" w:lineRule="auto"/>
      </w:pPr>
      <w:r>
        <w:separator/>
      </w:r>
    </w:p>
  </w:endnote>
  <w:endnote w:type="continuationSeparator" w:id="0">
    <w:p w:rsidR="006D7BCC" w:rsidRDefault="006D7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C55F090-CE08-4FFF-995D-92D276DC9A25}"/>
    <w:embedBold r:id="rId2" w:fontKey="{2F1B0E06-EDC2-4638-9897-54E72E26D57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923B199-9EAF-4DE2-94FE-46FC2DECA59E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77B54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05F2A">
      <w:rPr>
        <w:noProof/>
      </w:rPr>
      <w:t>sa11176.docx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AA1EC1">
      <w:rPr>
        <w:noProof/>
      </w:rPr>
      <w:t>02.06.26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05F2A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7B54" w:rsidRDefault="00577B54" w:rsidP="00577B5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05F2A">
      <w:rPr>
        <w:noProof/>
      </w:rPr>
      <w:t>sa11176.docx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05F2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CC" w:rsidRDefault="006D7BCC">
      <w:pPr>
        <w:spacing w:line="240" w:lineRule="auto"/>
      </w:pPr>
      <w:r>
        <w:separator/>
      </w:r>
    </w:p>
  </w:footnote>
  <w:footnote w:type="continuationSeparator" w:id="0">
    <w:p w:rsidR="006D7BCC" w:rsidRDefault="006D7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05F2A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40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77B54"/>
    <w:rsid w:val="005B2AEB"/>
    <w:rsid w:val="006D7BCC"/>
    <w:rsid w:val="00720496"/>
    <w:rsid w:val="00723EF8"/>
    <w:rsid w:val="0078182C"/>
    <w:rsid w:val="00827B40"/>
    <w:rsid w:val="00885B74"/>
    <w:rsid w:val="00910EF7"/>
    <w:rsid w:val="00997F4C"/>
    <w:rsid w:val="00A82E08"/>
    <w:rsid w:val="00AA1EC1"/>
    <w:rsid w:val="00AA344E"/>
    <w:rsid w:val="00B07D98"/>
    <w:rsid w:val="00B30B27"/>
    <w:rsid w:val="00B33546"/>
    <w:rsid w:val="00B504AA"/>
    <w:rsid w:val="00B67711"/>
    <w:rsid w:val="00C05F2A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DC185-662F-4816-958F-5820FB20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925834D6ED42AAA4294EBFD7B3A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DB87E-14EC-44AA-A510-C7A8F61420AA}"/>
      </w:docPartPr>
      <w:docPartBody>
        <w:p w:rsidR="00EB3A25" w:rsidRDefault="00EB3A25">
          <w:pPr>
            <w:pStyle w:val="08925834D6ED42AAA4294EBFD7B3AC1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25"/>
    <w:rsid w:val="004500D1"/>
    <w:rsid w:val="00E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8925834D6ED42AAA4294EBFD7B3AC1A">
    <w:name w:val="08925834D6ED42AAA4294EBFD7B3A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Левченко+</dc:creator>
  <cp:keywords/>
  <dc:description>SA02.06.2026 QA02.06.2026</dc:description>
  <cp:lastModifiedBy>Алексеева Е.С.</cp:lastModifiedBy>
  <cp:revision>2</cp:revision>
  <cp:lastPrinted>2026-06-02T13:07:00Z</cp:lastPrinted>
  <dcterms:created xsi:type="dcterms:W3CDTF">2026-06-02T13:50:00Z</dcterms:created>
  <dcterms:modified xsi:type="dcterms:W3CDTF">2026-06-02T13:50:00Z</dcterms:modified>
</cp:coreProperties>
</file>