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0DEE9330748E407FA74259700A79CDB4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B564F5" w:rsidRDefault="00545F85" w:rsidP="00B564F5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0DEE9330748E407FA74259700A79CDB4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B564F5" w:rsidRDefault="00B564F5" w:rsidP="00B564F5">
      <w:pPr>
        <w:pStyle w:val="1"/>
      </w:pPr>
      <w:r>
        <w:t xml:space="preserve">О Федеральном законе "О внесении </w:t>
      </w:r>
      <w:r w:rsidRPr="00B564F5">
        <w:t>изменений</w:t>
      </w:r>
      <w:r>
        <w:t xml:space="preserve"> </w:t>
      </w:r>
    </w:p>
    <w:p w:rsidR="00B564F5" w:rsidRDefault="00B564F5" w:rsidP="00B564F5">
      <w:pPr>
        <w:pStyle w:val="2"/>
      </w:pPr>
      <w:r>
        <w:t xml:space="preserve">в статьи 35 и 39 Федерального закона </w:t>
      </w:r>
    </w:p>
    <w:p w:rsidR="00B564F5" w:rsidRDefault="00B564F5" w:rsidP="00B564F5">
      <w:pPr>
        <w:pStyle w:val="2"/>
      </w:pPr>
      <w:r>
        <w:t>"О службе в таможенных органах Российской Федерации"</w:t>
      </w:r>
    </w:p>
    <w:p w:rsidR="00B564F5" w:rsidRDefault="00B564F5" w:rsidP="00B564F5">
      <w:pPr>
        <w:pStyle w:val="2"/>
      </w:pPr>
    </w:p>
    <w:p w:rsidR="00B564F5" w:rsidRDefault="00B564F5" w:rsidP="00B564F5">
      <w:pPr>
        <w:pStyle w:val="2"/>
      </w:pPr>
    </w:p>
    <w:p w:rsidR="00B564F5" w:rsidRDefault="00B564F5" w:rsidP="00B564F5">
      <w:pPr>
        <w:pStyle w:val="2"/>
      </w:pPr>
    </w:p>
    <w:p w:rsidR="00B564F5" w:rsidRDefault="00B564F5">
      <w:r>
        <w:rPr>
          <w:szCs w:val="28"/>
        </w:rPr>
        <w:t>Рассмотрев принятый Государственной Думой</w:t>
      </w:r>
      <w:r>
        <w:rPr>
          <w:sz w:val="26"/>
          <w:szCs w:val="26"/>
        </w:rPr>
        <w:t xml:space="preserve"> </w:t>
      </w:r>
      <w:r>
        <w:rPr>
          <w:szCs w:val="28"/>
        </w:rPr>
        <w:t>Федерального</w:t>
      </w:r>
      <w:r>
        <w:t xml:space="preserve"> Собрания Российской Федерации 7 июля 2026 года Федеральный закон "О внесении изменений в статьи 35 и 39 Федерального закона "О службе в таможенных органах Российской Федерации" </w:t>
      </w:r>
      <w:r>
        <w:br/>
        <w:t xml:space="preserve">в соответствии со статьей 106 Конституции Российской Федерации, 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B564F5" w:rsidRDefault="00B564F5" w:rsidP="00E664F0">
      <w:pPr>
        <w:spacing w:line="240" w:lineRule="auto"/>
      </w:pPr>
    </w:p>
    <w:p w:rsidR="00B564F5" w:rsidRDefault="00B564F5" w:rsidP="00B564F5">
      <w:r>
        <w:t xml:space="preserve">1. Одобрить Федеральный закон "О внесении изменений </w:t>
      </w:r>
      <w:r>
        <w:br/>
        <w:t>в статьи 35 и 39 Федерального закона "О службе в таможенных органах Российской Федерации".</w:t>
      </w:r>
    </w:p>
    <w:p w:rsidR="00B564F5" w:rsidRDefault="00B564F5" w:rsidP="00B564F5">
      <w:r>
        <w:t>2. Настоящее постановление вступает в силу со дня его принятия.</w:t>
      </w:r>
    </w:p>
    <w:p w:rsidR="00B564F5" w:rsidRDefault="00B564F5" w:rsidP="00E664F0">
      <w:pPr>
        <w:spacing w:line="240" w:lineRule="auto"/>
      </w:pPr>
    </w:p>
    <w:p w:rsidR="00B564F5" w:rsidRDefault="00B564F5" w:rsidP="00E664F0">
      <w:pPr>
        <w:spacing w:line="240" w:lineRule="auto"/>
      </w:pPr>
    </w:p>
    <w:p w:rsidR="00B564F5" w:rsidRDefault="00B564F5" w:rsidP="00E664F0">
      <w:pPr>
        <w:spacing w:line="240" w:lineRule="auto"/>
      </w:pPr>
    </w:p>
    <w:p w:rsidR="006D7CDB" w:rsidRDefault="00B564F5" w:rsidP="00E664F0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 w:rsidR="00E664F0">
        <w:tab/>
      </w:r>
      <w:proofErr w:type="spellStart"/>
      <w:r w:rsidR="006D7CDB">
        <w:t>В.И</w:t>
      </w:r>
      <w:proofErr w:type="spellEnd"/>
      <w:r w:rsidR="006D7CDB">
        <w:t>. МАТВИЕНКО</w:t>
      </w:r>
    </w:p>
    <w:p w:rsidR="00545F85" w:rsidRDefault="00545F85" w:rsidP="00B564F5">
      <w:pPr>
        <w:pStyle w:val="ac"/>
      </w:pPr>
    </w:p>
    <w:p w:rsidR="00E664F0" w:rsidRDefault="00E664F0" w:rsidP="00B564F5">
      <w:pPr>
        <w:pStyle w:val="ac"/>
      </w:pPr>
    </w:p>
    <w:p w:rsidR="00E664F0" w:rsidRDefault="00E664F0" w:rsidP="00E664F0">
      <w:pPr>
        <w:pStyle w:val="af"/>
      </w:pPr>
      <w:r>
        <w:t>Москва</w:t>
      </w:r>
    </w:p>
    <w:p w:rsidR="00E664F0" w:rsidRDefault="00E664F0" w:rsidP="00E664F0">
      <w:pPr>
        <w:pStyle w:val="af"/>
      </w:pPr>
      <w:r>
        <w:t>17 июля 2026 года</w:t>
      </w:r>
    </w:p>
    <w:p w:rsidR="00E664F0" w:rsidRDefault="00E664F0" w:rsidP="00E664F0">
      <w:pPr>
        <w:pStyle w:val="ac"/>
      </w:pPr>
      <w:r>
        <w:t xml:space="preserve">№ </w:t>
      </w:r>
      <w:r>
        <w:rPr>
          <w:lang w:val="en-US"/>
        </w:rPr>
        <w:t>305</w:t>
      </w:r>
      <w:r>
        <w:t>-</w:t>
      </w:r>
      <w:proofErr w:type="spellStart"/>
      <w:r>
        <w:t>СФ</w:t>
      </w:r>
      <w:proofErr w:type="spellEnd"/>
    </w:p>
    <w:sectPr w:rsidR="00E664F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67F" w:rsidRDefault="00F9167F">
      <w:pPr>
        <w:spacing w:line="240" w:lineRule="auto"/>
      </w:pPr>
      <w:r>
        <w:separator/>
      </w:r>
    </w:p>
  </w:endnote>
  <w:endnote w:type="continuationSeparator" w:id="0">
    <w:p w:rsidR="00F9167F" w:rsidRDefault="00F916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AB194DB9-BC26-404A-BF11-682443AA43F5}"/>
    <w:embedBold r:id="rId2" w:fontKey="{9074A91A-A8DB-42AB-A5C8-FD1B28E33B8C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2D643817-4C0A-4A1A-BEA5-86F272CE9F10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6D7CDB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664F0">
      <w:rPr>
        <w:noProof/>
      </w:rPr>
      <w:t>eq11901.docx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981979">
      <w:rPr>
        <w:noProof/>
      </w:rPr>
      <w:t>16.07.26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E664F0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6D7CDB" w:rsidRDefault="006D7CDB" w:rsidP="006D7CDB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664F0">
      <w:rPr>
        <w:noProof/>
      </w:rPr>
      <w:t>eq11901.docx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E664F0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67F" w:rsidRDefault="00F9167F">
      <w:pPr>
        <w:spacing w:line="240" w:lineRule="auto"/>
      </w:pPr>
      <w:r>
        <w:separator/>
      </w:r>
    </w:p>
  </w:footnote>
  <w:footnote w:type="continuationSeparator" w:id="0">
    <w:p w:rsidR="00F9167F" w:rsidRDefault="00F916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E664F0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EE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6D7CDB"/>
    <w:rsid w:val="00720496"/>
    <w:rsid w:val="00723EF8"/>
    <w:rsid w:val="0078182C"/>
    <w:rsid w:val="008351EE"/>
    <w:rsid w:val="00885B74"/>
    <w:rsid w:val="00910EF7"/>
    <w:rsid w:val="00981979"/>
    <w:rsid w:val="00997F4C"/>
    <w:rsid w:val="00A82E08"/>
    <w:rsid w:val="00AA344E"/>
    <w:rsid w:val="00B07D98"/>
    <w:rsid w:val="00B30B27"/>
    <w:rsid w:val="00B33546"/>
    <w:rsid w:val="00B564F5"/>
    <w:rsid w:val="00B67711"/>
    <w:rsid w:val="00CF27C2"/>
    <w:rsid w:val="00CF731B"/>
    <w:rsid w:val="00DA769E"/>
    <w:rsid w:val="00E02685"/>
    <w:rsid w:val="00E664F0"/>
    <w:rsid w:val="00F178A8"/>
    <w:rsid w:val="00F21BB0"/>
    <w:rsid w:val="00F9160B"/>
    <w:rsid w:val="00F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3AF78-B43A-4845-AA60-56C6E6D8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EE9330748E407FA74259700A79CD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18EBA6-2C89-4056-AFA0-B789F1E42D9A}"/>
      </w:docPartPr>
      <w:docPartBody>
        <w:p w:rsidR="00894750" w:rsidRDefault="00894750">
          <w:pPr>
            <w:pStyle w:val="0DEE9330748E407FA74259700A79CDB4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50"/>
    <w:rsid w:val="00205E54"/>
    <w:rsid w:val="0089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DEE9330748E407FA74259700A79CDB4">
    <w:name w:val="0DEE9330748E407FA74259700A79C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обороне и безопасности</dc:subject>
  <dc:creator>Заказчик - Павлюков+</dc:creator>
  <cp:keywords/>
  <dc:description>EQ15.07.2026 EQ15.07.2026 </dc:description>
  <cp:lastModifiedBy>Кучерова О.М.</cp:lastModifiedBy>
  <cp:revision>4</cp:revision>
  <cp:lastPrinted>2026-07-16T09:09:00Z</cp:lastPrinted>
  <dcterms:created xsi:type="dcterms:W3CDTF">2026-07-15T07:48:00Z</dcterms:created>
  <dcterms:modified xsi:type="dcterms:W3CDTF">2026-07-16T13:26:00Z</dcterms:modified>
</cp:coreProperties>
</file>