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4EE95A92E4E8484F9033FA3846320E25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FC5336" w:rsidRDefault="00545F85" w:rsidP="00984052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4EE95A92E4E8484F9033FA3846320E25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C5336" w:rsidRDefault="00FC5336" w:rsidP="00FC5336">
      <w:pPr>
        <w:pStyle w:val="1"/>
      </w:pPr>
      <w:r>
        <w:t xml:space="preserve">О Федеральном законе "О внесении изменений </w:t>
      </w:r>
    </w:p>
    <w:p w:rsidR="00FC5336" w:rsidRDefault="00FC5336" w:rsidP="00FC5336">
      <w:pPr>
        <w:pStyle w:val="2"/>
      </w:pPr>
      <w:r>
        <w:t xml:space="preserve">в статьи 196 и 217 части первой Гражданского кодекса </w:t>
      </w:r>
    </w:p>
    <w:p w:rsidR="00FC5336" w:rsidRDefault="00FC5336" w:rsidP="00FC5336">
      <w:pPr>
        <w:pStyle w:val="2"/>
      </w:pPr>
      <w:r>
        <w:t>Российской Федерации</w:t>
      </w:r>
      <w:r>
        <w:rPr>
          <w:bCs/>
        </w:rPr>
        <w:t>"</w:t>
      </w:r>
      <w:r>
        <w:t xml:space="preserve"> </w:t>
      </w:r>
    </w:p>
    <w:p w:rsidR="00FC5336" w:rsidRDefault="00FC5336" w:rsidP="00FC5336">
      <w:pPr>
        <w:pStyle w:val="2"/>
      </w:pPr>
    </w:p>
    <w:p w:rsidR="00FC5336" w:rsidRDefault="00FC5336" w:rsidP="00FC5336">
      <w:pPr>
        <w:pStyle w:val="2"/>
      </w:pPr>
    </w:p>
    <w:p w:rsidR="00FC5336" w:rsidRDefault="00FC5336" w:rsidP="00FC5336">
      <w:pPr>
        <w:pStyle w:val="2"/>
      </w:pPr>
    </w:p>
    <w:p w:rsidR="00FC5336" w:rsidRDefault="00FC5336">
      <w:r>
        <w:t xml:space="preserve">Рассмотрев принятый Государственной Думой Федерального Собрания Российской Федерации 26 мая 2026 года Федеральный закон "О внесении изменений в статьи 196 и 217 части первой Гражданского кодекса Российской Федерации", в соответствии </w:t>
      </w:r>
      <w:r>
        <w:br/>
        <w:t xml:space="preserve">с частью 4 статьи 105 Конституции Российской Федерации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FC5336" w:rsidRDefault="00FC5336"/>
    <w:p w:rsidR="00FC5336" w:rsidRDefault="00FC5336" w:rsidP="00FC5336">
      <w:r>
        <w:t xml:space="preserve">1. Одобрить Федеральный закон "О внесении изменений </w:t>
      </w:r>
      <w:r>
        <w:br/>
        <w:t>в статьи 196 и 217 части первой Гражданского кодекса Российской Федерации".</w:t>
      </w:r>
    </w:p>
    <w:p w:rsidR="00FC5336" w:rsidRDefault="00FC5336" w:rsidP="00FC5336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FC5336" w:rsidRDefault="00FC5336" w:rsidP="00FC5336">
      <w:pPr>
        <w:rPr>
          <w:rFonts w:cs="Arial"/>
        </w:rPr>
      </w:pPr>
    </w:p>
    <w:p w:rsidR="00FC5336" w:rsidRDefault="00FC5336" w:rsidP="00FC5336"/>
    <w:p w:rsidR="00984052" w:rsidRDefault="00984052" w:rsidP="00CB089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FC5336" w:rsidRDefault="00FC5336" w:rsidP="00FC5336">
      <w:pPr>
        <w:pStyle w:val="ac"/>
      </w:pPr>
    </w:p>
    <w:p w:rsidR="00CB0896" w:rsidRDefault="00CB0896" w:rsidP="00FC5336">
      <w:pPr>
        <w:pStyle w:val="ac"/>
      </w:pPr>
    </w:p>
    <w:p w:rsidR="00CB0896" w:rsidRDefault="00CB0896" w:rsidP="00545F85">
      <w:pPr>
        <w:pStyle w:val="af"/>
      </w:pPr>
      <w:r>
        <w:t>Москва</w:t>
      </w:r>
    </w:p>
    <w:p w:rsidR="00CB0896" w:rsidRDefault="00CB0896" w:rsidP="00545F85">
      <w:pPr>
        <w:pStyle w:val="af"/>
      </w:pPr>
      <w:r>
        <w:t>3 июня 2026 года</w:t>
      </w:r>
    </w:p>
    <w:p w:rsidR="00CB0896" w:rsidRPr="00482F30" w:rsidRDefault="00CB0896" w:rsidP="00545F85">
      <w:pPr>
        <w:pStyle w:val="af"/>
      </w:pPr>
      <w:r>
        <w:t>№ 202-СФ</w:t>
      </w:r>
    </w:p>
    <w:sectPr w:rsidR="00CB0896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123" w:rsidRDefault="00102123">
      <w:pPr>
        <w:spacing w:line="240" w:lineRule="auto"/>
      </w:pPr>
      <w:r>
        <w:separator/>
      </w:r>
    </w:p>
  </w:endnote>
  <w:endnote w:type="continuationSeparator" w:id="0">
    <w:p w:rsidR="00102123" w:rsidRDefault="00102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1F1A348-1579-41E9-B750-7C97BFE619D1}"/>
    <w:embedBold r:id="rId2" w:fontKey="{B21B521A-AA04-4A41-B975-17C89A39124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41B7221-6254-4A8F-9891-6BB8B5E19F99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84052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B0896">
      <w:rPr>
        <w:noProof/>
      </w:rPr>
      <w:t>sa11172.docx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D0742">
      <w:rPr>
        <w:noProof/>
      </w:rPr>
      <w:t>03.06.26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B0896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84052" w:rsidRDefault="00984052" w:rsidP="00984052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B0896">
      <w:rPr>
        <w:noProof/>
      </w:rPr>
      <w:t>sa11172.docx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B089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123" w:rsidRDefault="00102123">
      <w:pPr>
        <w:spacing w:line="240" w:lineRule="auto"/>
      </w:pPr>
      <w:r>
        <w:separator/>
      </w:r>
    </w:p>
  </w:footnote>
  <w:footnote w:type="continuationSeparator" w:id="0">
    <w:p w:rsidR="00102123" w:rsidRDefault="001021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B089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18"/>
    <w:rsid w:val="00076518"/>
    <w:rsid w:val="000D3F67"/>
    <w:rsid w:val="00102123"/>
    <w:rsid w:val="001057BD"/>
    <w:rsid w:val="00205211"/>
    <w:rsid w:val="002623D0"/>
    <w:rsid w:val="002A1E3D"/>
    <w:rsid w:val="002B772D"/>
    <w:rsid w:val="002D0742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84052"/>
    <w:rsid w:val="00997F4C"/>
    <w:rsid w:val="00A82E08"/>
    <w:rsid w:val="00AA344E"/>
    <w:rsid w:val="00B07D98"/>
    <w:rsid w:val="00B30B27"/>
    <w:rsid w:val="00B33546"/>
    <w:rsid w:val="00B67711"/>
    <w:rsid w:val="00CB0896"/>
    <w:rsid w:val="00CF27C2"/>
    <w:rsid w:val="00CF731B"/>
    <w:rsid w:val="00DA769E"/>
    <w:rsid w:val="00E02685"/>
    <w:rsid w:val="00F178A8"/>
    <w:rsid w:val="00F21BB0"/>
    <w:rsid w:val="00F9160B"/>
    <w:rsid w:val="00F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0DF09-95DC-4C84-9A63-53466096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E95A92E4E8484F9033FA3846320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52654-6233-4E27-86A5-2EB7B3E6C007}"/>
      </w:docPartPr>
      <w:docPartBody>
        <w:p w:rsidR="00DC3E99" w:rsidRDefault="00DC3E99">
          <w:pPr>
            <w:pStyle w:val="4EE95A92E4E8484F9033FA3846320E25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99"/>
    <w:rsid w:val="002D38B4"/>
    <w:rsid w:val="00DC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EE95A92E4E8484F9033FA3846320E25">
    <w:name w:val="4EE95A92E4E8484F9033FA3846320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SA29.05.2026 DE01.06.2026</dc:description>
  <cp:lastModifiedBy>Алексеева Е.С.</cp:lastModifiedBy>
  <cp:revision>2</cp:revision>
  <cp:lastPrinted>2026-06-02T14:03:00Z</cp:lastPrinted>
  <dcterms:created xsi:type="dcterms:W3CDTF">2026-06-03T06:01:00Z</dcterms:created>
  <dcterms:modified xsi:type="dcterms:W3CDTF">2026-06-03T06:01:00Z</dcterms:modified>
</cp:coreProperties>
</file>