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F5224E2E5A05484DB6579E32C435DE6B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7B54A7" w:rsidRDefault="00545F85" w:rsidP="002E21B9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F5224E2E5A05484DB6579E32C435DE6B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7B54A7" w:rsidRDefault="007B54A7" w:rsidP="007B54A7">
      <w:pPr>
        <w:pStyle w:val="1"/>
      </w:pPr>
      <w:r w:rsidRPr="007B54A7">
        <w:t>О Федеральном законе "О внесении изменений</w:t>
      </w:r>
      <w:r>
        <w:t xml:space="preserve"> </w:t>
      </w:r>
      <w:r w:rsidRPr="007B54A7">
        <w:t>в Федеральный</w:t>
      </w:r>
    </w:p>
    <w:p w:rsidR="007B54A7" w:rsidRDefault="007B54A7" w:rsidP="007B54A7">
      <w:pPr>
        <w:pStyle w:val="2"/>
      </w:pPr>
      <w:r w:rsidRPr="007B54A7">
        <w:t>закон "О</w:t>
      </w:r>
      <w:r>
        <w:t xml:space="preserve">б объектах культурного наследия </w:t>
      </w:r>
      <w:r w:rsidRPr="007B54A7">
        <w:t>(памятниках</w:t>
      </w:r>
    </w:p>
    <w:p w:rsidR="007B54A7" w:rsidRDefault="007B54A7" w:rsidP="007B54A7">
      <w:pPr>
        <w:pStyle w:val="2"/>
      </w:pPr>
      <w:r w:rsidRPr="007B54A7">
        <w:t>истории и культуры) народов</w:t>
      </w:r>
      <w:r>
        <w:t xml:space="preserve"> </w:t>
      </w:r>
      <w:r w:rsidRPr="007B54A7">
        <w:t xml:space="preserve">Российской Федерации" </w:t>
      </w:r>
    </w:p>
    <w:p w:rsidR="007B54A7" w:rsidRPr="007B54A7" w:rsidRDefault="007B54A7" w:rsidP="007B54A7">
      <w:pPr>
        <w:pStyle w:val="2"/>
      </w:pPr>
      <w:r w:rsidRPr="007B54A7">
        <w:t>и Градостроительный кодекс Российской Федерации"</w:t>
      </w:r>
    </w:p>
    <w:p w:rsidR="007B54A7" w:rsidRPr="007B54A7" w:rsidRDefault="007B54A7" w:rsidP="007B54A7">
      <w:pPr>
        <w:pStyle w:val="2"/>
      </w:pPr>
    </w:p>
    <w:p w:rsidR="007B54A7" w:rsidRDefault="007B54A7" w:rsidP="007B54A7">
      <w:pPr>
        <w:pStyle w:val="2"/>
      </w:pPr>
    </w:p>
    <w:p w:rsidR="007B54A7" w:rsidRPr="007B54A7" w:rsidRDefault="007B54A7" w:rsidP="007B54A7">
      <w:pPr>
        <w:pStyle w:val="2"/>
      </w:pPr>
    </w:p>
    <w:p w:rsidR="007B54A7" w:rsidRDefault="007B54A7">
      <w:r w:rsidRPr="007B54A7">
        <w:t xml:space="preserve">Рассмотрев принятый Государственной Думой Федерального Собрания Российской Федерации 26 мая 2026 года Федеральный закон "О внесении изменений в Федеральный закон "Об объектах культурного наследия (памятниках истории и культуры) народов Российской Федерации" и Градостроительный кодекс Российской Федерации", 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7B54A7" w:rsidRPr="00C11752" w:rsidRDefault="007B54A7" w:rsidP="00C11752">
      <w:pPr>
        <w:spacing w:line="240" w:lineRule="auto"/>
        <w:rPr>
          <w:sz w:val="24"/>
          <w:szCs w:val="24"/>
        </w:rPr>
      </w:pPr>
    </w:p>
    <w:p w:rsidR="007B54A7" w:rsidRPr="007B54A7" w:rsidRDefault="007B54A7" w:rsidP="007B54A7">
      <w:pPr>
        <w:rPr>
          <w:szCs w:val="24"/>
        </w:rPr>
      </w:pPr>
      <w:r w:rsidRPr="007B54A7">
        <w:rPr>
          <w:szCs w:val="24"/>
        </w:rPr>
        <w:t xml:space="preserve">1. Одобрить Федеральный закон </w:t>
      </w:r>
      <w:r w:rsidRPr="007B54A7">
        <w:t xml:space="preserve">"О внесении изменений </w:t>
      </w:r>
      <w:r>
        <w:br/>
      </w:r>
      <w:r w:rsidRPr="007B54A7">
        <w:t>в Федеральный закон "Об объектах культурного наследия (памятниках истории и культуры) народов Российской Федерации" и Градостроительный кодекс Российской Федерации"</w:t>
      </w:r>
      <w:r w:rsidRPr="007B54A7">
        <w:rPr>
          <w:szCs w:val="24"/>
        </w:rPr>
        <w:t>.</w:t>
      </w:r>
    </w:p>
    <w:p w:rsidR="007B54A7" w:rsidRPr="007B54A7" w:rsidRDefault="007B54A7" w:rsidP="007B54A7">
      <w:pPr>
        <w:rPr>
          <w:szCs w:val="24"/>
        </w:rPr>
      </w:pPr>
      <w:r w:rsidRPr="007B54A7">
        <w:rPr>
          <w:szCs w:val="24"/>
        </w:rPr>
        <w:t>2. Настоящее постановление вступает в силу со дня его принятия.</w:t>
      </w:r>
    </w:p>
    <w:p w:rsidR="007B54A7" w:rsidRPr="00C11752" w:rsidRDefault="007B54A7" w:rsidP="00C11752">
      <w:pPr>
        <w:spacing w:line="240" w:lineRule="auto"/>
        <w:rPr>
          <w:sz w:val="24"/>
          <w:szCs w:val="24"/>
        </w:rPr>
      </w:pPr>
    </w:p>
    <w:p w:rsidR="002E21B9" w:rsidRDefault="002E21B9" w:rsidP="00C11752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C11752" w:rsidRDefault="00C11752" w:rsidP="00C74F19">
      <w:pPr>
        <w:pStyle w:val="ac"/>
      </w:pPr>
    </w:p>
    <w:p w:rsidR="00C11752" w:rsidRDefault="00C11752" w:rsidP="00C11752">
      <w:pPr>
        <w:pStyle w:val="af"/>
      </w:pPr>
      <w:r>
        <w:t>Москва</w:t>
      </w:r>
    </w:p>
    <w:p w:rsidR="00C11752" w:rsidRDefault="00C11752" w:rsidP="00C11752">
      <w:pPr>
        <w:pStyle w:val="af"/>
      </w:pPr>
      <w:r>
        <w:t>3 июня 2026 года</w:t>
      </w:r>
    </w:p>
    <w:p w:rsidR="00C11752" w:rsidRDefault="00C11752" w:rsidP="00C11752">
      <w:pPr>
        <w:pStyle w:val="af"/>
      </w:pPr>
      <w:r>
        <w:t>№ 2</w:t>
      </w:r>
      <w:r>
        <w:rPr>
          <w:lang w:val="en-US"/>
        </w:rPr>
        <w:t>18</w:t>
      </w:r>
      <w:r>
        <w:t>-СФ</w:t>
      </w:r>
    </w:p>
    <w:sectPr w:rsidR="00C11752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84C" w:rsidRDefault="00E6284C">
      <w:pPr>
        <w:spacing w:line="240" w:lineRule="auto"/>
      </w:pPr>
      <w:r>
        <w:separator/>
      </w:r>
    </w:p>
  </w:endnote>
  <w:endnote w:type="continuationSeparator" w:id="0">
    <w:p w:rsidR="00E6284C" w:rsidRDefault="00E62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D19770AA-2420-4F33-848E-B85ECDDA273F}"/>
    <w:embedBold r:id="rId2" w:fontKey="{D31E1E9A-E399-4AA1-8B73-C554642F0126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59684024-C856-42B9-9945-ACD577381301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E21B9" w:rsidRDefault="002E21B9" w:rsidP="002E21B9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11752">
      <w:rPr>
        <w:noProof/>
      </w:rPr>
      <w:t>de4258.docx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11752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E21B9" w:rsidRDefault="002E21B9" w:rsidP="002E21B9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11752">
      <w:rPr>
        <w:noProof/>
      </w:rPr>
      <w:t>de4258.docx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11752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84C" w:rsidRDefault="00E6284C">
      <w:pPr>
        <w:spacing w:line="240" w:lineRule="auto"/>
      </w:pPr>
      <w:r>
        <w:separator/>
      </w:r>
    </w:p>
  </w:footnote>
  <w:footnote w:type="continuationSeparator" w:id="0">
    <w:p w:rsidR="00E6284C" w:rsidRDefault="00E628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11752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FE"/>
    <w:rsid w:val="000253FE"/>
    <w:rsid w:val="000D3F67"/>
    <w:rsid w:val="001057BD"/>
    <w:rsid w:val="00205211"/>
    <w:rsid w:val="002522D3"/>
    <w:rsid w:val="002623D0"/>
    <w:rsid w:val="002A1E3D"/>
    <w:rsid w:val="002B772D"/>
    <w:rsid w:val="002E21B9"/>
    <w:rsid w:val="002F6C1F"/>
    <w:rsid w:val="003114B9"/>
    <w:rsid w:val="003273F1"/>
    <w:rsid w:val="0035125E"/>
    <w:rsid w:val="00423816"/>
    <w:rsid w:val="004A68AB"/>
    <w:rsid w:val="00505068"/>
    <w:rsid w:val="00545F85"/>
    <w:rsid w:val="005B2AEB"/>
    <w:rsid w:val="006329A1"/>
    <w:rsid w:val="00720496"/>
    <w:rsid w:val="00723EF8"/>
    <w:rsid w:val="0078182C"/>
    <w:rsid w:val="007B54A7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11752"/>
    <w:rsid w:val="00CF27C2"/>
    <w:rsid w:val="00CF731B"/>
    <w:rsid w:val="00DA769E"/>
    <w:rsid w:val="00E02685"/>
    <w:rsid w:val="00E6284C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019D4-195E-44B3-B716-442967DD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9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224E2E5A05484DB6579E32C435D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AD38D-62CA-482A-BCC2-84F0DC29E1A9}"/>
      </w:docPartPr>
      <w:docPartBody>
        <w:p w:rsidR="005C6076" w:rsidRDefault="005C6076">
          <w:pPr>
            <w:pStyle w:val="F5224E2E5A05484DB6579E32C435DE6B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76"/>
    <w:rsid w:val="005C6076"/>
    <w:rsid w:val="00C1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5224E2E5A05484DB6579E32C435DE6B">
    <w:name w:val="F5224E2E5A05484DB6579E32C435D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172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науке, образованию и культуре</dc:subject>
  <dc:creator>Заказчик - шамба+</dc:creator>
  <cp:keywords/>
  <dc:description>DE01.06.2026 ZO01.06.2026</dc:description>
  <cp:lastModifiedBy>Алексеева Е.С.</cp:lastModifiedBy>
  <cp:revision>2</cp:revision>
  <cp:lastPrinted>2026-06-02T13:00:00Z</cp:lastPrinted>
  <dcterms:created xsi:type="dcterms:W3CDTF">2026-06-03T06:05:00Z</dcterms:created>
  <dcterms:modified xsi:type="dcterms:W3CDTF">2026-06-03T06:05:00Z</dcterms:modified>
</cp:coreProperties>
</file>