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BE500703B2F401DAF52EE8156A0A8B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01E0A" w:rsidRDefault="00545F85" w:rsidP="00601E0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BE500703B2F401DAF52EE8156A0A8B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01E0A" w:rsidRDefault="00601E0A" w:rsidP="00601E0A">
      <w:pPr>
        <w:pStyle w:val="1"/>
      </w:pPr>
      <w:r w:rsidRPr="0063606C">
        <w:t xml:space="preserve">О Федеральном законе "О внесении изменения </w:t>
      </w:r>
    </w:p>
    <w:p w:rsidR="00601E0A" w:rsidRPr="0063606C" w:rsidRDefault="00601E0A" w:rsidP="00601E0A">
      <w:pPr>
        <w:pStyle w:val="2"/>
      </w:pPr>
      <w:r w:rsidRPr="0063606C">
        <w:t xml:space="preserve">в статью 6 Закона Российской Федерации </w:t>
      </w:r>
    </w:p>
    <w:p w:rsidR="00601E0A" w:rsidRPr="0063606C" w:rsidRDefault="00601E0A" w:rsidP="00601E0A">
      <w:pPr>
        <w:pStyle w:val="2"/>
      </w:pPr>
      <w:r w:rsidRPr="0063606C">
        <w:t>"О защите прав потребителей"</w:t>
      </w:r>
    </w:p>
    <w:p w:rsidR="00601E0A" w:rsidRDefault="00601E0A" w:rsidP="00601E0A">
      <w:pPr>
        <w:pStyle w:val="2"/>
      </w:pPr>
    </w:p>
    <w:p w:rsidR="00601E0A" w:rsidRDefault="00601E0A" w:rsidP="00601E0A">
      <w:pPr>
        <w:pStyle w:val="2"/>
      </w:pPr>
    </w:p>
    <w:p w:rsidR="00601E0A" w:rsidRPr="0063606C" w:rsidRDefault="00601E0A" w:rsidP="00601E0A">
      <w:pPr>
        <w:pStyle w:val="2"/>
      </w:pPr>
    </w:p>
    <w:p w:rsidR="00601E0A" w:rsidRDefault="00601E0A">
      <w:r w:rsidRPr="0063606C"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изменения в статью 6 Закона Российской Федерации "О защите прав потребителей", в соответствии </w:t>
      </w:r>
      <w:r>
        <w:br/>
      </w:r>
      <w:r w:rsidRPr="0063606C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601E0A" w:rsidRDefault="00601E0A" w:rsidP="00864A01">
      <w:pPr>
        <w:spacing w:line="240" w:lineRule="auto"/>
      </w:pPr>
    </w:p>
    <w:p w:rsidR="00601E0A" w:rsidRPr="0063606C" w:rsidRDefault="00601E0A" w:rsidP="00601E0A">
      <w:r w:rsidRPr="0063606C">
        <w:t xml:space="preserve">1. Одобрить Федеральный закон "О внесении изменения </w:t>
      </w:r>
      <w:r>
        <w:br/>
      </w:r>
      <w:r w:rsidRPr="0063606C">
        <w:t>в статью 6 Закона Российской Федерации "О защите прав потребителей".</w:t>
      </w:r>
    </w:p>
    <w:p w:rsidR="00601E0A" w:rsidRPr="0063606C" w:rsidRDefault="00601E0A" w:rsidP="00601E0A">
      <w:r w:rsidRPr="0063606C">
        <w:t>2. Настоящее постановление вступает в силу со дня его принятия.</w:t>
      </w:r>
    </w:p>
    <w:p w:rsidR="00601E0A" w:rsidRPr="0063606C" w:rsidRDefault="00601E0A" w:rsidP="00864A01">
      <w:pPr>
        <w:spacing w:line="240" w:lineRule="auto"/>
      </w:pPr>
    </w:p>
    <w:p w:rsidR="00601E0A" w:rsidRPr="0063606C" w:rsidRDefault="00601E0A" w:rsidP="00864A01">
      <w:pPr>
        <w:spacing w:line="240" w:lineRule="auto"/>
      </w:pPr>
    </w:p>
    <w:p w:rsidR="00601E0A" w:rsidRPr="0063606C" w:rsidRDefault="00601E0A" w:rsidP="00864A01">
      <w:pPr>
        <w:spacing w:line="240" w:lineRule="auto"/>
      </w:pPr>
    </w:p>
    <w:p w:rsidR="00210EE6" w:rsidRDefault="00210EE6" w:rsidP="00864A01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601E0A" w:rsidRDefault="00601E0A" w:rsidP="00601E0A">
      <w:pPr>
        <w:pStyle w:val="ac"/>
      </w:pPr>
    </w:p>
    <w:p w:rsidR="00864A01" w:rsidRPr="0063606C" w:rsidRDefault="00864A01" w:rsidP="00601E0A">
      <w:pPr>
        <w:pStyle w:val="ac"/>
      </w:pPr>
    </w:p>
    <w:p w:rsidR="00864A01" w:rsidRDefault="00864A01" w:rsidP="00864A01">
      <w:pPr>
        <w:pStyle w:val="af"/>
      </w:pPr>
      <w:r>
        <w:t>Москва</w:t>
      </w:r>
    </w:p>
    <w:p w:rsidR="00864A01" w:rsidRDefault="00864A01" w:rsidP="00864A01">
      <w:pPr>
        <w:pStyle w:val="af"/>
      </w:pPr>
      <w:r>
        <w:t>17 июля 2026 года</w:t>
      </w:r>
    </w:p>
    <w:p w:rsidR="00864A01" w:rsidRDefault="00864A01" w:rsidP="00864A01">
      <w:pPr>
        <w:pStyle w:val="ac"/>
      </w:pPr>
      <w:r>
        <w:t xml:space="preserve">№ </w:t>
      </w:r>
      <w:r>
        <w:rPr>
          <w:lang w:val="en-US"/>
        </w:rPr>
        <w:t>319</w:t>
      </w:r>
      <w:r>
        <w:t>-</w:t>
      </w:r>
      <w:proofErr w:type="spellStart"/>
      <w:r>
        <w:t>СФ</w:t>
      </w:r>
      <w:proofErr w:type="spellEnd"/>
    </w:p>
    <w:sectPr w:rsidR="00864A01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AA" w:rsidRDefault="008E6AAA">
      <w:pPr>
        <w:spacing w:line="240" w:lineRule="auto"/>
      </w:pPr>
      <w:r>
        <w:separator/>
      </w:r>
    </w:p>
  </w:endnote>
  <w:endnote w:type="continuationSeparator" w:id="0">
    <w:p w:rsidR="008E6AAA" w:rsidRDefault="008E6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673E448-F162-4376-9437-6C56343EEFB7}"/>
    <w:embedBold r:id="rId2" w:fontKey="{AF66320A-80CD-4C2F-B55B-C2BA177D40A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77AEB75C-CEDF-496E-BEF1-D92AD0F5DEE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10EE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64A01">
      <w:rPr>
        <w:noProof/>
      </w:rPr>
      <w:t>eq11886.docx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E747D4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864A01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10EE6" w:rsidRDefault="00210EE6" w:rsidP="00210EE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64A01">
      <w:rPr>
        <w:noProof/>
      </w:rPr>
      <w:t>eq11886.docx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64A0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AA" w:rsidRDefault="008E6AAA">
      <w:pPr>
        <w:spacing w:line="240" w:lineRule="auto"/>
      </w:pPr>
      <w:r>
        <w:separator/>
      </w:r>
    </w:p>
  </w:footnote>
  <w:footnote w:type="continuationSeparator" w:id="0">
    <w:p w:rsidR="008E6AAA" w:rsidRDefault="008E6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64A0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1B"/>
    <w:rsid w:val="000D3F67"/>
    <w:rsid w:val="001057BD"/>
    <w:rsid w:val="00205211"/>
    <w:rsid w:val="00210EE6"/>
    <w:rsid w:val="002623D0"/>
    <w:rsid w:val="002A1E3D"/>
    <w:rsid w:val="002B772D"/>
    <w:rsid w:val="003114B9"/>
    <w:rsid w:val="003273F1"/>
    <w:rsid w:val="0035125E"/>
    <w:rsid w:val="00423816"/>
    <w:rsid w:val="00437F1B"/>
    <w:rsid w:val="004A68AB"/>
    <w:rsid w:val="00505068"/>
    <w:rsid w:val="00545F85"/>
    <w:rsid w:val="005B2AEB"/>
    <w:rsid w:val="00601E0A"/>
    <w:rsid w:val="00720496"/>
    <w:rsid w:val="00723EF8"/>
    <w:rsid w:val="0078182C"/>
    <w:rsid w:val="00864A01"/>
    <w:rsid w:val="00885B74"/>
    <w:rsid w:val="008E6AAA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747D4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8571B-4CF3-4D12-A165-64CBBEE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E500703B2F401DAF52EE8156A0A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7683B-82BB-421B-B46A-2BB489F81206}"/>
      </w:docPartPr>
      <w:docPartBody>
        <w:p w:rsidR="004E5EEB" w:rsidRDefault="004E5EEB">
          <w:pPr>
            <w:pStyle w:val="BBE500703B2F401DAF52EE8156A0A8B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EB"/>
    <w:rsid w:val="004E5EEB"/>
    <w:rsid w:val="00A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BE500703B2F401DAF52EE8156A0A8BA">
    <w:name w:val="BBE500703B2F401DAF52EE8156A0A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Регламенту и организации парламентской деятельности</dc:subject>
  <dc:creator>Заказчик - Абзалова+</dc:creator>
  <cp:keywords/>
  <dc:description>EQ13.07.2026 DE13.07.2026 </dc:description>
  <cp:lastModifiedBy>Кучерова О.М.</cp:lastModifiedBy>
  <cp:revision>4</cp:revision>
  <cp:lastPrinted>2026-07-16T09:34:00Z</cp:lastPrinted>
  <dcterms:created xsi:type="dcterms:W3CDTF">2026-07-13T07:56:00Z</dcterms:created>
  <dcterms:modified xsi:type="dcterms:W3CDTF">2026-07-16T13:26:00Z</dcterms:modified>
</cp:coreProperties>
</file>