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EC8B2C479A84EACB1D2614B95F3950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bookmarkStart w:id="0" w:name="_GoBack"/>
        <w:bookmarkEnd w:id="0"/>
        <w:tc>
          <w:tcPr>
            <w:tcW w:w="1701" w:type="dxa"/>
          </w:tcPr>
          <w:p w:rsidR="00545F85" w:rsidRPr="00205211" w:rsidRDefault="001927A1" w:rsidP="005E52A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fldChar w:fldCharType="begin"/>
            </w:r>
            <w:r>
              <w:rPr>
                <w:b/>
                <w:color w:val="000000" w:themeColor="text1"/>
                <w:sz w:val="22"/>
                <w:lang w:val="en-US"/>
              </w:rPr>
              <w:instrText xml:space="preserve"> MERGEFIELD гербс </w:instrText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separate"/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 w:rsidR="00545F85" w:rsidRPr="00FF0A0B" w:rsidRDefault="00545F85" w:rsidP="00FF0A0B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EC8B2C479A84EACB1D2614B95F3950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F0A0B" w:rsidRDefault="00FF0A0B" w:rsidP="00FF0A0B">
      <w:pPr>
        <w:pStyle w:val="1"/>
      </w:pPr>
      <w:r w:rsidRPr="00C600C4">
        <w:t xml:space="preserve">О Федеральном законе "О ратификации Протокола </w:t>
      </w:r>
    </w:p>
    <w:p w:rsidR="00FF0A0B" w:rsidRDefault="00FF0A0B" w:rsidP="00FF0A0B">
      <w:pPr>
        <w:pStyle w:val="2"/>
      </w:pPr>
      <w:r w:rsidRPr="00C600C4">
        <w:t xml:space="preserve">о внесении изменений в Соглашение между Правительством </w:t>
      </w:r>
    </w:p>
    <w:p w:rsidR="00FF0A0B" w:rsidRDefault="00FF0A0B" w:rsidP="00FF0A0B">
      <w:pPr>
        <w:pStyle w:val="2"/>
      </w:pPr>
      <w:r w:rsidRPr="00C600C4">
        <w:t xml:space="preserve">Российской Федерации и Правительством </w:t>
      </w:r>
    </w:p>
    <w:p w:rsidR="00FF0A0B" w:rsidRDefault="00FF0A0B" w:rsidP="00FF0A0B">
      <w:pPr>
        <w:pStyle w:val="2"/>
      </w:pPr>
      <w:r w:rsidRPr="00C600C4">
        <w:t xml:space="preserve">Республики Таджикистан об организованном наборе </w:t>
      </w:r>
    </w:p>
    <w:p w:rsidR="00FF0A0B" w:rsidRDefault="00FF0A0B" w:rsidP="00FF0A0B">
      <w:pPr>
        <w:pStyle w:val="2"/>
      </w:pPr>
      <w:r w:rsidRPr="00C600C4">
        <w:t xml:space="preserve">граждан Республики Таджикистан для осуществления </w:t>
      </w:r>
    </w:p>
    <w:p w:rsidR="00FF0A0B" w:rsidRDefault="00FF0A0B" w:rsidP="00FF0A0B">
      <w:pPr>
        <w:pStyle w:val="2"/>
      </w:pPr>
      <w:r w:rsidRPr="00C600C4">
        <w:t xml:space="preserve">временной трудовой деятельности на территории </w:t>
      </w:r>
    </w:p>
    <w:p w:rsidR="00FF0A0B" w:rsidRDefault="00FF0A0B" w:rsidP="00FF0A0B">
      <w:pPr>
        <w:pStyle w:val="2"/>
      </w:pPr>
      <w:r w:rsidRPr="00C600C4">
        <w:t>Российской Федерации от 17 апреля 2019 г."</w:t>
      </w:r>
    </w:p>
    <w:p w:rsidR="00FF0A0B" w:rsidRDefault="00FF0A0B" w:rsidP="00FF0A0B">
      <w:pPr>
        <w:pStyle w:val="2"/>
      </w:pPr>
    </w:p>
    <w:p w:rsidR="00FF0A0B" w:rsidRDefault="00FF0A0B" w:rsidP="00FF0A0B">
      <w:pPr>
        <w:pStyle w:val="2"/>
      </w:pPr>
    </w:p>
    <w:p w:rsidR="00FF0A0B" w:rsidRPr="00C600C4" w:rsidRDefault="00FF0A0B" w:rsidP="00FF0A0B">
      <w:pPr>
        <w:pStyle w:val="2"/>
      </w:pPr>
    </w:p>
    <w:p w:rsidR="00FF0A0B" w:rsidRDefault="00FF0A0B">
      <w:r w:rsidRPr="00C600C4">
        <w:t xml:space="preserve">Рассмотрев принятый Государственной Думой Федерального Собрания Российской Федерации 13 мая 2026 года Федеральный закон "О ратификации Протокола о внесении изменений </w:t>
      </w:r>
      <w:r>
        <w:br/>
      </w:r>
      <w:r w:rsidRPr="00C600C4">
        <w:t xml:space="preserve">в Соглашение между Правительством Российской Федерации </w:t>
      </w:r>
      <w:r w:rsidR="001927A1">
        <w:br/>
      </w:r>
      <w:r w:rsidRPr="00C600C4">
        <w:t xml:space="preserve">и Правительством Республики Таджикистан об организованном наборе граждан Республики Таджикистан для осуществления временной трудовой деятельности на территории Российской Федерации от 17 апреля 2019 г." в соответствии со статьей 106 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FF0A0B" w:rsidRDefault="00FF0A0B"/>
    <w:p w:rsidR="00FF0A0B" w:rsidRPr="00C600C4" w:rsidRDefault="00FF0A0B" w:rsidP="00FF0A0B">
      <w:r w:rsidRPr="00C600C4">
        <w:t>1.</w:t>
      </w:r>
      <w:r>
        <w:t> </w:t>
      </w:r>
      <w:r w:rsidRPr="00C600C4">
        <w:t>Одобрить Федеральный закон "О ратификации Протокола о внесении изменений в Соглашение между Правительством Российской Федерации и Правительством Республики Таджикистан об организованном наборе граждан Республики Таджикистан для осуществления временной трудовой деятельности на территории Российской Федерации от 17</w:t>
      </w:r>
      <w:r>
        <w:t xml:space="preserve"> </w:t>
      </w:r>
      <w:r w:rsidRPr="00C600C4">
        <w:t>апреля 2019 г.".</w:t>
      </w:r>
    </w:p>
    <w:p w:rsidR="00FF0A0B" w:rsidRPr="00C600C4" w:rsidRDefault="00FF0A0B" w:rsidP="00FF0A0B">
      <w:r w:rsidRPr="00C600C4">
        <w:lastRenderedPageBreak/>
        <w:t>2.</w:t>
      </w:r>
      <w:r>
        <w:t> </w:t>
      </w:r>
      <w:r w:rsidRPr="00C600C4">
        <w:t>Настоящее постановление вступает в силу со дня его принятия.</w:t>
      </w:r>
    </w:p>
    <w:p w:rsidR="00FF0A0B" w:rsidRDefault="00FF0A0B" w:rsidP="00FF0A0B"/>
    <w:p w:rsidR="00FF0A0B" w:rsidRPr="00C600C4" w:rsidRDefault="00FF0A0B" w:rsidP="00FF0A0B"/>
    <w:p w:rsidR="00FF0A0B" w:rsidRDefault="00FF0A0B" w:rsidP="00FF0A0B"/>
    <w:p w:rsidR="00FF0A0B" w:rsidRDefault="00FF0A0B" w:rsidP="001927A1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FE3952"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1927A1" w:rsidRDefault="001927A1" w:rsidP="00545F85">
      <w:pPr>
        <w:pStyle w:val="af"/>
      </w:pPr>
      <w:r>
        <w:t>Москва</w:t>
      </w:r>
    </w:p>
    <w:p w:rsidR="001927A1" w:rsidRDefault="001927A1" w:rsidP="00545F85">
      <w:pPr>
        <w:pStyle w:val="af"/>
      </w:pPr>
      <w:r>
        <w:t>20 мая 2026 года</w:t>
      </w:r>
    </w:p>
    <w:p w:rsidR="001927A1" w:rsidRPr="00482F30" w:rsidRDefault="001927A1" w:rsidP="00545F85">
      <w:pPr>
        <w:pStyle w:val="af"/>
      </w:pPr>
      <w:r>
        <w:t>№ 168-СФ</w:t>
      </w:r>
    </w:p>
    <w:sectPr w:rsidR="001927A1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AC" w:rsidRDefault="00A26DAC">
      <w:pPr>
        <w:spacing w:line="240" w:lineRule="auto"/>
      </w:pPr>
      <w:r>
        <w:separator/>
      </w:r>
    </w:p>
  </w:endnote>
  <w:endnote w:type="continuationSeparator" w:id="0">
    <w:p w:rsidR="00A26DAC" w:rsidRDefault="00A26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F8A2820-447B-48A7-9588-5383FCF135AA}"/>
    <w:embedBold r:id="rId2" w:fontKey="{89ED8AD0-15BD-447B-90F4-2D80E1DD5F8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FF37BC9B-E2A2-4DC4-B292-A706730CD28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E3952" w:rsidRDefault="00FE3952" w:rsidP="00FE395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927A1">
      <w:rPr>
        <w:noProof/>
      </w:rPr>
      <w:t>eq11741.docx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1927A1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E3952" w:rsidRDefault="00FE3952" w:rsidP="00FE395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927A1">
      <w:rPr>
        <w:noProof/>
      </w:rPr>
      <w:t>eq11741.docx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1927A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AC" w:rsidRDefault="00A26DAC">
      <w:pPr>
        <w:spacing w:line="240" w:lineRule="auto"/>
      </w:pPr>
      <w:r>
        <w:separator/>
      </w:r>
    </w:p>
  </w:footnote>
  <w:footnote w:type="continuationSeparator" w:id="0">
    <w:p w:rsidR="00A26DAC" w:rsidRDefault="00A26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E52A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EA"/>
    <w:rsid w:val="000D3F67"/>
    <w:rsid w:val="001057BD"/>
    <w:rsid w:val="001927A1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E52A5"/>
    <w:rsid w:val="00720496"/>
    <w:rsid w:val="00723EF8"/>
    <w:rsid w:val="0078182C"/>
    <w:rsid w:val="00885B74"/>
    <w:rsid w:val="00910EF7"/>
    <w:rsid w:val="00997F4C"/>
    <w:rsid w:val="00A26DAC"/>
    <w:rsid w:val="00A82E08"/>
    <w:rsid w:val="00AA344E"/>
    <w:rsid w:val="00B07D98"/>
    <w:rsid w:val="00B30B27"/>
    <w:rsid w:val="00B33546"/>
    <w:rsid w:val="00B67711"/>
    <w:rsid w:val="00CF27C2"/>
    <w:rsid w:val="00CF731B"/>
    <w:rsid w:val="00D6332E"/>
    <w:rsid w:val="00DA769E"/>
    <w:rsid w:val="00E02685"/>
    <w:rsid w:val="00F178A8"/>
    <w:rsid w:val="00F21BB0"/>
    <w:rsid w:val="00F845EA"/>
    <w:rsid w:val="00F9160B"/>
    <w:rsid w:val="00FE3952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19DF0-A175-48E2-AE3E-3BC29F3B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C8B2C479A84EACB1D2614B95F39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B076EC-4B69-4D7D-8A19-6A4F879CAC3D}"/>
      </w:docPartPr>
      <w:docPartBody>
        <w:p w:rsidR="0063202F" w:rsidRDefault="0063202F">
          <w:pPr>
            <w:pStyle w:val="EEC8B2C479A84EACB1D2614B95F3950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2F"/>
    <w:rsid w:val="002667C6"/>
    <w:rsid w:val="003177EC"/>
    <w:rsid w:val="006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EC8B2C479A84EACB1D2614B95F39504">
    <w:name w:val="EEC8B2C479A84EACB1D2614B95F39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Поздоровкина+</dc:creator>
  <cp:keywords/>
  <dc:description>EQ14.05.2026 EQ18.05.2026</dc:description>
  <cp:lastModifiedBy>SF</cp:lastModifiedBy>
  <cp:revision>2</cp:revision>
  <cp:lastPrinted>2026-05-19T13:03:00Z</cp:lastPrinted>
  <dcterms:created xsi:type="dcterms:W3CDTF">2026-05-19T13:56:00Z</dcterms:created>
  <dcterms:modified xsi:type="dcterms:W3CDTF">2026-05-19T13:56:00Z</dcterms:modified>
</cp:coreProperties>
</file>