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814399BBB1145308B61FEBF4F950CD2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DA1F6A" w:rsidRDefault="00545F85" w:rsidP="00DA1F6A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814399BBB1145308B61FEBF4F950CD2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DA1F6A" w:rsidRDefault="00DA1F6A" w:rsidP="00DA1F6A">
      <w:pPr>
        <w:pStyle w:val="1"/>
      </w:pPr>
      <w:r>
        <w:t xml:space="preserve">О Федеральном законе "О внесении изменения в статью 1 </w:t>
      </w:r>
    </w:p>
    <w:p w:rsidR="00DA1F6A" w:rsidRDefault="00DA1F6A" w:rsidP="00DA1F6A">
      <w:pPr>
        <w:pStyle w:val="2"/>
      </w:pPr>
      <w:r>
        <w:t xml:space="preserve">Федерального закона "Об общем числе мировых судей </w:t>
      </w:r>
    </w:p>
    <w:p w:rsidR="00DA1F6A" w:rsidRDefault="00DA1F6A" w:rsidP="00DA1F6A">
      <w:pPr>
        <w:pStyle w:val="2"/>
      </w:pPr>
      <w:r>
        <w:t xml:space="preserve">и количестве судебных участков в субъектах </w:t>
      </w:r>
    </w:p>
    <w:p w:rsidR="00DA1F6A" w:rsidRDefault="00DA1F6A" w:rsidP="00DA1F6A">
      <w:pPr>
        <w:pStyle w:val="2"/>
      </w:pPr>
      <w:r>
        <w:t>Российской Федерации"</w:t>
      </w:r>
    </w:p>
    <w:p w:rsidR="00DA1F6A" w:rsidRDefault="00DA1F6A" w:rsidP="00DA1F6A">
      <w:pPr>
        <w:pStyle w:val="2"/>
      </w:pPr>
    </w:p>
    <w:p w:rsidR="00DA1F6A" w:rsidRDefault="00DA1F6A" w:rsidP="00DA1F6A">
      <w:pPr>
        <w:pStyle w:val="2"/>
      </w:pPr>
    </w:p>
    <w:p w:rsidR="00DA1F6A" w:rsidRDefault="00DA1F6A" w:rsidP="00DA1F6A">
      <w:pPr>
        <w:pStyle w:val="2"/>
      </w:pPr>
    </w:p>
    <w:p w:rsidR="00DA1F6A" w:rsidRDefault="00DA1F6A">
      <w:r>
        <w:t xml:space="preserve">Рассмотрев принятый Государственной Думой Федерального Собрания Российской Федерации 26 мая 2026 года Федеральный закон "О внесении изменения в статью 1 Федерального закона "Об общем числе мировых судей и количестве судебных участков </w:t>
      </w:r>
      <w:r>
        <w:br/>
        <w:t xml:space="preserve">в субъектах Российской Федерации" 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DA1F6A" w:rsidRDefault="00DA1F6A" w:rsidP="00DA1F6A">
      <w:pPr>
        <w:spacing w:line="240" w:lineRule="auto"/>
      </w:pPr>
    </w:p>
    <w:p w:rsidR="00DA1F6A" w:rsidRDefault="00DA1F6A" w:rsidP="00DA1F6A">
      <w:r>
        <w:t xml:space="preserve">1. Одобрить Федеральный закон "О внесении изменения </w:t>
      </w:r>
      <w:r>
        <w:br/>
        <w:t xml:space="preserve">в статью 1 Федерального закона "Об общем числе мировых судей </w:t>
      </w:r>
      <w:r w:rsidR="00724DA5">
        <w:br/>
      </w:r>
      <w:bookmarkStart w:id="0" w:name="_GoBack"/>
      <w:bookmarkEnd w:id="0"/>
      <w:r>
        <w:t>и количестве судебных участков в субъектах Российской Федерации".</w:t>
      </w:r>
    </w:p>
    <w:p w:rsidR="00DA1F6A" w:rsidRDefault="00DA1F6A" w:rsidP="00DA1F6A">
      <w:r>
        <w:t>2. Настоящее постановление вступает в силу со дня его принятия.</w:t>
      </w:r>
    </w:p>
    <w:p w:rsidR="00DA1F6A" w:rsidRDefault="00DA1F6A" w:rsidP="00DA1F6A">
      <w:pPr>
        <w:spacing w:line="240" w:lineRule="auto"/>
      </w:pPr>
    </w:p>
    <w:p w:rsidR="00A471EC" w:rsidRDefault="00A471EC" w:rsidP="00A6564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A65647" w:rsidRPr="00A65647" w:rsidRDefault="00A65647" w:rsidP="00DA1F6A">
      <w:pPr>
        <w:pStyle w:val="ac"/>
        <w:rPr>
          <w:sz w:val="18"/>
          <w:szCs w:val="18"/>
        </w:rPr>
      </w:pPr>
    </w:p>
    <w:p w:rsidR="00A65647" w:rsidRDefault="00A65647" w:rsidP="00545F85">
      <w:pPr>
        <w:pStyle w:val="af"/>
      </w:pPr>
      <w:r>
        <w:t>Москва</w:t>
      </w:r>
    </w:p>
    <w:p w:rsidR="00A65647" w:rsidRDefault="00A65647" w:rsidP="00545F85">
      <w:pPr>
        <w:pStyle w:val="af"/>
      </w:pPr>
      <w:r>
        <w:t>3 июня 2026 года</w:t>
      </w:r>
    </w:p>
    <w:p w:rsidR="00A65647" w:rsidRPr="00482F30" w:rsidRDefault="00A65647" w:rsidP="00545F85">
      <w:pPr>
        <w:pStyle w:val="af"/>
      </w:pPr>
      <w:r>
        <w:t>№ 209-СФ</w:t>
      </w:r>
    </w:p>
    <w:sectPr w:rsidR="00A65647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0C" w:rsidRDefault="00397A0C">
      <w:pPr>
        <w:spacing w:line="240" w:lineRule="auto"/>
      </w:pPr>
      <w:r>
        <w:separator/>
      </w:r>
    </w:p>
  </w:endnote>
  <w:endnote w:type="continuationSeparator" w:id="0">
    <w:p w:rsidR="00397A0C" w:rsidRDefault="00397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3D506D1A-2072-49F4-A701-805E759CB348}"/>
    <w:embedBold r:id="rId2" w:fontKey="{DAF72903-473C-41B4-A9C5-FC687E44757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B2B85DD-02D1-4526-918D-953F1540EC5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471EC" w:rsidRDefault="00A471EC" w:rsidP="00A471E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647">
      <w:rPr>
        <w:noProof/>
      </w:rPr>
      <w:t>sa11171.docx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65647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471EC" w:rsidRDefault="00A471EC" w:rsidP="00A471E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647">
      <w:rPr>
        <w:noProof/>
      </w:rPr>
      <w:t>sa11171.docx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6564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0C" w:rsidRDefault="00397A0C">
      <w:pPr>
        <w:spacing w:line="240" w:lineRule="auto"/>
      </w:pPr>
      <w:r>
        <w:separator/>
      </w:r>
    </w:p>
  </w:footnote>
  <w:footnote w:type="continuationSeparator" w:id="0">
    <w:p w:rsidR="00397A0C" w:rsidRDefault="00397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65647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0C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97A0C"/>
    <w:rsid w:val="00423816"/>
    <w:rsid w:val="004A68AB"/>
    <w:rsid w:val="00505068"/>
    <w:rsid w:val="00545F85"/>
    <w:rsid w:val="005B2AEB"/>
    <w:rsid w:val="006C450C"/>
    <w:rsid w:val="00720496"/>
    <w:rsid w:val="00723EF8"/>
    <w:rsid w:val="00724DA5"/>
    <w:rsid w:val="0078182C"/>
    <w:rsid w:val="00885B74"/>
    <w:rsid w:val="00910EF7"/>
    <w:rsid w:val="00997F4C"/>
    <w:rsid w:val="00A471EC"/>
    <w:rsid w:val="00A65647"/>
    <w:rsid w:val="00A82E08"/>
    <w:rsid w:val="00AA344E"/>
    <w:rsid w:val="00B07D98"/>
    <w:rsid w:val="00B14BB0"/>
    <w:rsid w:val="00B30B27"/>
    <w:rsid w:val="00B33546"/>
    <w:rsid w:val="00B67711"/>
    <w:rsid w:val="00CF27C2"/>
    <w:rsid w:val="00CF731B"/>
    <w:rsid w:val="00DA1F6A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2311B-0F09-4EE7-9AAE-7D14D5E0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14399BBB1145308B61FEBF4F950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5FA63-4215-4760-9090-C4213D6CB980}"/>
      </w:docPartPr>
      <w:docPartBody>
        <w:p w:rsidR="00B5350B" w:rsidRDefault="00B5350B">
          <w:pPr>
            <w:pStyle w:val="B814399BBB1145308B61FEBF4F950CD2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0B"/>
    <w:rsid w:val="00B5350B"/>
    <w:rsid w:val="00E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814399BBB1145308B61FEBF4F950CD2">
    <w:name w:val="B814399BBB1145308B61FEBF4F950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SA29.05.2026 DE01.06.2026</dc:description>
  <cp:lastModifiedBy>Алексеева Е.С.</cp:lastModifiedBy>
  <cp:revision>3</cp:revision>
  <cp:lastPrinted>2026-06-02T13:09:00Z</cp:lastPrinted>
  <dcterms:created xsi:type="dcterms:W3CDTF">2026-06-02T13:48:00Z</dcterms:created>
  <dcterms:modified xsi:type="dcterms:W3CDTF">2026-06-03T07:23:00Z</dcterms:modified>
</cp:coreProperties>
</file>