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88C70FAAEE114F319777F867474879FE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563EA5" w:rsidRDefault="00545F85" w:rsidP="00563EA5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88C70FAAEE114F319777F867474879FE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563EA5" w:rsidRDefault="00563EA5" w:rsidP="00563EA5">
      <w:pPr>
        <w:pStyle w:val="1"/>
      </w:pPr>
      <w:r>
        <w:t xml:space="preserve">О Федеральном законе "О внесении изменений </w:t>
      </w:r>
    </w:p>
    <w:p w:rsidR="00563EA5" w:rsidRDefault="00563EA5" w:rsidP="00563EA5">
      <w:pPr>
        <w:pStyle w:val="2"/>
      </w:pPr>
      <w:r>
        <w:t>в отдельные законодательные акты Российской Федерации"</w:t>
      </w:r>
    </w:p>
    <w:p w:rsidR="00563EA5" w:rsidRDefault="00563EA5" w:rsidP="00563EA5">
      <w:pPr>
        <w:pStyle w:val="2"/>
      </w:pPr>
    </w:p>
    <w:p w:rsidR="00563EA5" w:rsidRDefault="00563EA5" w:rsidP="00563EA5">
      <w:pPr>
        <w:pStyle w:val="2"/>
      </w:pPr>
    </w:p>
    <w:p w:rsidR="00563EA5" w:rsidRDefault="00563EA5" w:rsidP="00563EA5">
      <w:pPr>
        <w:pStyle w:val="2"/>
      </w:pPr>
    </w:p>
    <w:p w:rsidR="00563EA5" w:rsidRDefault="00563EA5" w:rsidP="00563EA5">
      <w:r>
        <w:t>Рассмотрев принятый Государственной Думой Федерального Собрания Российской Федерации 23</w:t>
      </w:r>
      <w:r w:rsidRPr="00056245">
        <w:t xml:space="preserve"> </w:t>
      </w:r>
      <w:r>
        <w:t>июня 2026 года Федеральный закон "О внесении изменений в отдельные законодательные акты Российской Федерации" (проект № </w:t>
      </w:r>
      <w:r w:rsidRPr="0061630D">
        <w:t>1138564-8</w:t>
      </w:r>
      <w:r>
        <w:t xml:space="preserve">) в соответствии </w:t>
      </w:r>
      <w:r w:rsidR="00743752">
        <w:br/>
      </w:r>
      <w:r>
        <w:t xml:space="preserve">со статьей 106 Конституции Российской Федерации, Совет Федерации Федерального Собрания Российской </w:t>
      </w:r>
      <w:proofErr w:type="gramStart"/>
      <w:r>
        <w:t xml:space="preserve">Федерации  </w:t>
      </w:r>
      <w:r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563EA5" w:rsidRDefault="00563EA5" w:rsidP="00563EA5"/>
    <w:p w:rsidR="00563EA5" w:rsidRDefault="00563EA5" w:rsidP="00563EA5">
      <w:r>
        <w:t xml:space="preserve">1. Одобрить Федеральный закон </w:t>
      </w:r>
      <w:r w:rsidRPr="00786360">
        <w:t>"</w:t>
      </w:r>
      <w:r>
        <w:t xml:space="preserve">О внесении изменений </w:t>
      </w:r>
      <w:r w:rsidR="00743752">
        <w:br/>
      </w:r>
      <w:r>
        <w:t>в отдельные законодательные акты Российской Федерации</w:t>
      </w:r>
      <w:r w:rsidRPr="00786360">
        <w:t>"</w:t>
      </w:r>
      <w:r>
        <w:t>.</w:t>
      </w:r>
    </w:p>
    <w:p w:rsidR="00563EA5" w:rsidRDefault="00563EA5" w:rsidP="00563EA5">
      <w:r>
        <w:t>2. Настоящее постановление вступает в силу со дня его принятия.</w:t>
      </w:r>
    </w:p>
    <w:p w:rsidR="00563EA5" w:rsidRDefault="00563EA5" w:rsidP="00563EA5"/>
    <w:p w:rsidR="00563EA5" w:rsidRDefault="00563EA5" w:rsidP="00563EA5"/>
    <w:p w:rsidR="00563EA5" w:rsidRDefault="00563EA5" w:rsidP="00563EA5"/>
    <w:p w:rsidR="00A64504" w:rsidRDefault="00563EA5" w:rsidP="00C34F1B">
      <w:pPr>
        <w:pStyle w:val="11"/>
      </w:pPr>
      <w:r w:rsidRPr="001E401A">
        <w:t>Председатель</w:t>
      </w:r>
      <w:r w:rsidRPr="001E401A">
        <w:br/>
        <w:t>Совета Федерации</w:t>
      </w:r>
      <w:r w:rsidRPr="001E401A">
        <w:br/>
        <w:t>Федерального Собрания</w:t>
      </w:r>
      <w:r w:rsidRPr="001E401A">
        <w:br/>
        <w:t>Российской Федерации</w:t>
      </w:r>
      <w:r w:rsidRPr="001E401A">
        <w:tab/>
      </w:r>
      <w:r w:rsidRPr="001E401A">
        <w:tab/>
      </w:r>
      <w:proofErr w:type="spellStart"/>
      <w:r w:rsidR="00A64504">
        <w:t>В.И</w:t>
      </w:r>
      <w:proofErr w:type="spellEnd"/>
      <w:r w:rsidR="00A64504">
        <w:t>. МАТВИЕНКО</w:t>
      </w:r>
    </w:p>
    <w:p w:rsidR="00563EA5" w:rsidRDefault="00563EA5" w:rsidP="00563EA5">
      <w:pPr>
        <w:pStyle w:val="ac"/>
      </w:pPr>
    </w:p>
    <w:p w:rsidR="00563EA5" w:rsidRDefault="00563EA5" w:rsidP="00563EA5">
      <w:pPr>
        <w:pStyle w:val="ac"/>
      </w:pPr>
    </w:p>
    <w:p w:rsidR="00C34F1B" w:rsidRDefault="00C34F1B" w:rsidP="00563EA5">
      <w:pPr>
        <w:pStyle w:val="ac"/>
      </w:pPr>
    </w:p>
    <w:p w:rsidR="00C34F1B" w:rsidRDefault="00C34F1B" w:rsidP="00545F85">
      <w:pPr>
        <w:pStyle w:val="af"/>
      </w:pPr>
      <w:r>
        <w:t>Москва</w:t>
      </w:r>
    </w:p>
    <w:p w:rsidR="00C34F1B" w:rsidRDefault="00C34F1B" w:rsidP="00545F85">
      <w:pPr>
        <w:pStyle w:val="af"/>
      </w:pPr>
      <w:r>
        <w:t>1 июля 2026 года</w:t>
      </w:r>
    </w:p>
    <w:p w:rsidR="00C34F1B" w:rsidRPr="00482F30" w:rsidRDefault="00C34F1B" w:rsidP="00545F85">
      <w:pPr>
        <w:pStyle w:val="af"/>
      </w:pPr>
      <w:r>
        <w:t>№ 277-СФ</w:t>
      </w:r>
    </w:p>
    <w:sectPr w:rsidR="00C34F1B" w:rsidRPr="00482F30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ADB" w:rsidRDefault="00265ADB">
      <w:pPr>
        <w:spacing w:line="240" w:lineRule="auto"/>
      </w:pPr>
      <w:r>
        <w:separator/>
      </w:r>
    </w:p>
  </w:endnote>
  <w:endnote w:type="continuationSeparator" w:id="0">
    <w:p w:rsidR="00265ADB" w:rsidRDefault="00265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792CFEB3-AC9C-4E16-9308-B29921AA4247}"/>
    <w:embedBold r:id="rId2" w:fontKey="{D70B66C7-AF10-40B6-B404-B75F265121B8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3B69F7BB-E46E-4B03-9F72-2AF32B387E33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2F61D5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43752">
      <w:rPr>
        <w:noProof/>
      </w:rPr>
      <w:t>eq11842.docx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0D01E8">
      <w:rPr>
        <w:noProof/>
      </w:rPr>
      <w:t>01.07.26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743752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A64504" w:rsidRDefault="00A64504" w:rsidP="00A64504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743752">
      <w:rPr>
        <w:noProof/>
      </w:rPr>
      <w:t>eq11842.docx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743752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ADB" w:rsidRDefault="00265ADB">
      <w:pPr>
        <w:spacing w:line="240" w:lineRule="auto"/>
      </w:pPr>
      <w:r>
        <w:separator/>
      </w:r>
    </w:p>
  </w:footnote>
  <w:footnote w:type="continuationSeparator" w:id="0">
    <w:p w:rsidR="00265ADB" w:rsidRDefault="00265A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743752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6F1"/>
    <w:rsid w:val="000D01E8"/>
    <w:rsid w:val="000D3F67"/>
    <w:rsid w:val="001057BD"/>
    <w:rsid w:val="00205211"/>
    <w:rsid w:val="002623D0"/>
    <w:rsid w:val="00265ADB"/>
    <w:rsid w:val="002A1E3D"/>
    <w:rsid w:val="002B772D"/>
    <w:rsid w:val="002F61D5"/>
    <w:rsid w:val="003114B9"/>
    <w:rsid w:val="003273F1"/>
    <w:rsid w:val="0035125E"/>
    <w:rsid w:val="00423816"/>
    <w:rsid w:val="004A68AB"/>
    <w:rsid w:val="00505068"/>
    <w:rsid w:val="00545F85"/>
    <w:rsid w:val="00563EA5"/>
    <w:rsid w:val="005B2AEB"/>
    <w:rsid w:val="005B36F1"/>
    <w:rsid w:val="005B5F2A"/>
    <w:rsid w:val="00720496"/>
    <w:rsid w:val="00723EF8"/>
    <w:rsid w:val="00743752"/>
    <w:rsid w:val="0078182C"/>
    <w:rsid w:val="00885B74"/>
    <w:rsid w:val="00910EF7"/>
    <w:rsid w:val="00997F4C"/>
    <w:rsid w:val="00A64504"/>
    <w:rsid w:val="00A82E08"/>
    <w:rsid w:val="00AA344E"/>
    <w:rsid w:val="00B07D98"/>
    <w:rsid w:val="00B30B27"/>
    <w:rsid w:val="00B33546"/>
    <w:rsid w:val="00B67711"/>
    <w:rsid w:val="00C34F1B"/>
    <w:rsid w:val="00CF27C2"/>
    <w:rsid w:val="00CF731B"/>
    <w:rsid w:val="00DA769E"/>
    <w:rsid w:val="00E02685"/>
    <w:rsid w:val="00F178A8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66EF6-8361-4C1D-BEB2-D070A469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uiPriority w:val="99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uiPriority w:val="99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uiPriority w:val="99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uiPriority w:val="99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C70FAAEE114F319777F86747487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70233A-80D6-434F-A52B-604E9236D5B6}"/>
      </w:docPartPr>
      <w:docPartBody>
        <w:p w:rsidR="00845769" w:rsidRDefault="00845769">
          <w:pPr>
            <w:pStyle w:val="88C70FAAEE114F319777F867474879FE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769"/>
    <w:rsid w:val="00601030"/>
    <w:rsid w:val="0084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C70FAAEE114F319777F867474879FE">
    <w:name w:val="88C70FAAEE114F319777F867474879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10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EQ29.06.2026 ZO29.06.2026 QA30.06.2026 </dc:description>
  <cp:lastModifiedBy>Кучерова О.М.</cp:lastModifiedBy>
  <cp:revision>5</cp:revision>
  <cp:lastPrinted>2026-06-30T13:07:00Z</cp:lastPrinted>
  <dcterms:created xsi:type="dcterms:W3CDTF">2026-06-29T11:34:00Z</dcterms:created>
  <dcterms:modified xsi:type="dcterms:W3CDTF">2026-07-01T06:44:00Z</dcterms:modified>
</cp:coreProperties>
</file>