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03E60FC670134FC1A931F6DF0956233A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7B30C8" w:rsidRDefault="00545F85" w:rsidP="007B30C8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03E60FC670134FC1A931F6DF0956233A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7B30C8" w:rsidRDefault="007B30C8" w:rsidP="007B30C8">
      <w:pPr>
        <w:pStyle w:val="1"/>
      </w:pPr>
      <w:r w:rsidRPr="007B30C8">
        <w:t xml:space="preserve">О Федеральном законе </w:t>
      </w:r>
      <w:r>
        <w:t>"</w:t>
      </w:r>
      <w:r w:rsidRPr="007B30C8">
        <w:t xml:space="preserve">О внесении изменений </w:t>
      </w:r>
    </w:p>
    <w:p w:rsidR="007B30C8" w:rsidRDefault="007B30C8" w:rsidP="007B30C8">
      <w:pPr>
        <w:pStyle w:val="2"/>
      </w:pPr>
      <w:r w:rsidRPr="007B30C8">
        <w:t xml:space="preserve">в отдельные законодательные акты </w:t>
      </w:r>
    </w:p>
    <w:p w:rsidR="007B30C8" w:rsidRPr="007B30C8" w:rsidRDefault="007B30C8" w:rsidP="007B30C8">
      <w:pPr>
        <w:pStyle w:val="2"/>
      </w:pPr>
      <w:r w:rsidRPr="007B30C8">
        <w:t>Российской Федерации"</w:t>
      </w:r>
    </w:p>
    <w:p w:rsidR="007B30C8" w:rsidRPr="007B30C8" w:rsidRDefault="007B30C8" w:rsidP="007B30C8">
      <w:pPr>
        <w:pStyle w:val="2"/>
      </w:pPr>
    </w:p>
    <w:p w:rsidR="007B30C8" w:rsidRDefault="007B30C8" w:rsidP="007B30C8">
      <w:pPr>
        <w:pStyle w:val="2"/>
      </w:pPr>
    </w:p>
    <w:p w:rsidR="007B30C8" w:rsidRPr="007B30C8" w:rsidRDefault="007B30C8" w:rsidP="007B30C8">
      <w:pPr>
        <w:pStyle w:val="2"/>
      </w:pPr>
    </w:p>
    <w:p w:rsidR="007B30C8" w:rsidRDefault="007B30C8">
      <w:r w:rsidRPr="007B30C8">
        <w:t>Рассмотрев принятый Государственной Думой Федерального Собрания Российской Федерации 26 мая 2026</w:t>
      </w:r>
      <w:r>
        <w:t xml:space="preserve"> </w:t>
      </w:r>
      <w:r w:rsidRPr="007B30C8">
        <w:t xml:space="preserve">года Федеральный закон </w:t>
      </w:r>
      <w:r>
        <w:t>"</w:t>
      </w:r>
      <w:r w:rsidRPr="007B30C8">
        <w:rPr>
          <w:bCs/>
        </w:rPr>
        <w:t>О внесении изменений в отдельные законодательные акты Российской Федерации</w:t>
      </w:r>
      <w:r>
        <w:t>"</w:t>
      </w:r>
      <w:r w:rsidRPr="007B30C8">
        <w:t xml:space="preserve"> (проект № 984540-8), в соответствии </w:t>
      </w:r>
      <w:r>
        <w:br/>
      </w:r>
      <w:r w:rsidRPr="007B30C8">
        <w:t xml:space="preserve">с частью 4 статьи 105 Конституции Российской Федерации </w:t>
      </w:r>
      <w:r>
        <w:t xml:space="preserve">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7B30C8" w:rsidRDefault="007B30C8" w:rsidP="00106C73">
      <w:pPr>
        <w:spacing w:line="240" w:lineRule="auto"/>
      </w:pPr>
    </w:p>
    <w:p w:rsidR="007B30C8" w:rsidRPr="007B30C8" w:rsidRDefault="007B30C8" w:rsidP="007B30C8">
      <w:pPr>
        <w:rPr>
          <w:bCs/>
        </w:rPr>
      </w:pPr>
      <w:r>
        <w:t>1. </w:t>
      </w:r>
      <w:r w:rsidRPr="007B30C8">
        <w:t xml:space="preserve">Одобрить Федеральный закон </w:t>
      </w:r>
      <w:r>
        <w:t>"</w:t>
      </w:r>
      <w:r w:rsidRPr="007B30C8">
        <w:rPr>
          <w:bCs/>
        </w:rPr>
        <w:t xml:space="preserve">О внесении изменений </w:t>
      </w:r>
      <w:r>
        <w:rPr>
          <w:bCs/>
        </w:rPr>
        <w:br/>
      </w:r>
      <w:r w:rsidRPr="007B30C8">
        <w:rPr>
          <w:bCs/>
        </w:rPr>
        <w:t>в отдельные законодательные акты Российской Федерации"</w:t>
      </w:r>
      <w:r w:rsidRPr="007B30C8">
        <w:t>.</w:t>
      </w:r>
    </w:p>
    <w:p w:rsidR="007B30C8" w:rsidRPr="007B30C8" w:rsidRDefault="007B30C8" w:rsidP="007B30C8">
      <w:r>
        <w:t>2. </w:t>
      </w:r>
      <w:r w:rsidRPr="007B30C8">
        <w:t>Настоящее постановление вступает в силу со дня его принятия.</w:t>
      </w:r>
    </w:p>
    <w:p w:rsidR="007B30C8" w:rsidRPr="007B30C8" w:rsidRDefault="007B30C8" w:rsidP="00106C73">
      <w:pPr>
        <w:spacing w:line="240" w:lineRule="auto"/>
      </w:pPr>
    </w:p>
    <w:p w:rsidR="00545F85" w:rsidRDefault="00545F85" w:rsidP="00106C73">
      <w:pPr>
        <w:spacing w:line="240" w:lineRule="auto"/>
      </w:pPr>
    </w:p>
    <w:p w:rsidR="00545F85" w:rsidRDefault="00545F85" w:rsidP="00106C73">
      <w:pPr>
        <w:spacing w:line="240" w:lineRule="auto"/>
      </w:pPr>
    </w:p>
    <w:p w:rsidR="003F60D6" w:rsidRDefault="003F60D6" w:rsidP="00106C73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545F85" w:rsidRDefault="00545F85" w:rsidP="00545F85">
      <w:pPr>
        <w:pStyle w:val="ac"/>
      </w:pPr>
    </w:p>
    <w:p w:rsidR="00545F85" w:rsidRDefault="00545F85" w:rsidP="00545F85">
      <w:pPr>
        <w:pStyle w:val="af"/>
      </w:pPr>
    </w:p>
    <w:p w:rsidR="00106C73" w:rsidRDefault="00106C73" w:rsidP="00545F85">
      <w:pPr>
        <w:pStyle w:val="af"/>
      </w:pPr>
    </w:p>
    <w:p w:rsidR="00106C73" w:rsidRDefault="00106C73" w:rsidP="00106C73">
      <w:pPr>
        <w:pStyle w:val="af"/>
      </w:pPr>
      <w:r>
        <w:t>Москва</w:t>
      </w:r>
    </w:p>
    <w:p w:rsidR="00106C73" w:rsidRDefault="00106C73" w:rsidP="00106C73">
      <w:pPr>
        <w:pStyle w:val="af"/>
      </w:pPr>
      <w:r>
        <w:t>3 июня 2026 года</w:t>
      </w:r>
    </w:p>
    <w:p w:rsidR="00106C73" w:rsidRDefault="00106C73" w:rsidP="00106C73">
      <w:pPr>
        <w:pStyle w:val="af"/>
      </w:pPr>
      <w:r>
        <w:t>№ 20</w:t>
      </w:r>
      <w:r>
        <w:rPr>
          <w:lang w:val="en-US"/>
        </w:rPr>
        <w:t>0</w:t>
      </w:r>
      <w:r>
        <w:t>-СФ</w:t>
      </w:r>
    </w:p>
    <w:sectPr w:rsidR="00106C73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B92" w:rsidRDefault="00B76B92">
      <w:pPr>
        <w:spacing w:line="240" w:lineRule="auto"/>
      </w:pPr>
      <w:r>
        <w:separator/>
      </w:r>
    </w:p>
  </w:endnote>
  <w:endnote w:type="continuationSeparator" w:id="0">
    <w:p w:rsidR="00B76B92" w:rsidRDefault="00B76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C0E98162-E560-44AB-8317-7D5364436330}"/>
    <w:embedBold r:id="rId2" w:fontKey="{73C2F574-4CD2-4538-ADD7-80B7B18CA7C8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A9A9ED54-B0A0-40B9-A0E0-163CAA725BA8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3F60D6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106C73">
      <w:rPr>
        <w:noProof/>
      </w:rPr>
      <w:t>zo7713.docx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27662E">
      <w:rPr>
        <w:noProof/>
      </w:rPr>
      <w:t>03.06.26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106C73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3F60D6" w:rsidRDefault="003F60D6" w:rsidP="003F60D6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106C73">
      <w:rPr>
        <w:noProof/>
      </w:rPr>
      <w:t>zo7713.docx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106C73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B92" w:rsidRDefault="00B76B92">
      <w:pPr>
        <w:spacing w:line="240" w:lineRule="auto"/>
      </w:pPr>
      <w:r>
        <w:separator/>
      </w:r>
    </w:p>
  </w:footnote>
  <w:footnote w:type="continuationSeparator" w:id="0">
    <w:p w:rsidR="00B76B92" w:rsidRDefault="00B76B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106C73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F62"/>
    <w:rsid w:val="000D3F67"/>
    <w:rsid w:val="001057BD"/>
    <w:rsid w:val="00106C73"/>
    <w:rsid w:val="00205211"/>
    <w:rsid w:val="002623D0"/>
    <w:rsid w:val="0027662E"/>
    <w:rsid w:val="002A1E3D"/>
    <w:rsid w:val="002B772D"/>
    <w:rsid w:val="003114B9"/>
    <w:rsid w:val="003273F1"/>
    <w:rsid w:val="0035125E"/>
    <w:rsid w:val="003F60D6"/>
    <w:rsid w:val="00423816"/>
    <w:rsid w:val="004A68AB"/>
    <w:rsid w:val="00505068"/>
    <w:rsid w:val="00545F85"/>
    <w:rsid w:val="005B2AEB"/>
    <w:rsid w:val="00720496"/>
    <w:rsid w:val="00723EF8"/>
    <w:rsid w:val="0078182C"/>
    <w:rsid w:val="007B30C8"/>
    <w:rsid w:val="00885B74"/>
    <w:rsid w:val="00910EF7"/>
    <w:rsid w:val="00997F4C"/>
    <w:rsid w:val="00A82E08"/>
    <w:rsid w:val="00AA344E"/>
    <w:rsid w:val="00B07D98"/>
    <w:rsid w:val="00B30B27"/>
    <w:rsid w:val="00B33546"/>
    <w:rsid w:val="00B67711"/>
    <w:rsid w:val="00B76B92"/>
    <w:rsid w:val="00BA7F62"/>
    <w:rsid w:val="00CF27C2"/>
    <w:rsid w:val="00CF731B"/>
    <w:rsid w:val="00DA769E"/>
    <w:rsid w:val="00E02685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92EE46-2ECB-4E2C-9767-351EF447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3E60FC670134FC1A931F6DF095623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F1E84A-4020-41C2-B9C6-740EA9FD1FF1}"/>
      </w:docPartPr>
      <w:docPartBody>
        <w:p w:rsidR="00F951CB" w:rsidRDefault="00F951CB">
          <w:pPr>
            <w:pStyle w:val="03E60FC670134FC1A931F6DF0956233A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1CB"/>
    <w:rsid w:val="00CA19EC"/>
    <w:rsid w:val="00F9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03E60FC670134FC1A931F6DF0956233A">
    <w:name w:val="03E60FC670134FC1A931F6DF095623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0</TotalTime>
  <Pages>1</Pages>
  <Words>127</Words>
  <Characters>726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бюджету и финансовым рынкам</dc:subject>
  <dc:creator>Заказчик - Рязанова+</dc:creator>
  <cp:keywords/>
  <dc:description>ZO01.06.2026 QA02.06.2026</dc:description>
  <cp:lastModifiedBy>Алексеева Е.С.</cp:lastModifiedBy>
  <cp:revision>2</cp:revision>
  <cp:lastPrinted>2026-06-02T14:04:00Z</cp:lastPrinted>
  <dcterms:created xsi:type="dcterms:W3CDTF">2026-06-03T06:01:00Z</dcterms:created>
  <dcterms:modified xsi:type="dcterms:W3CDTF">2026-06-03T06:01:00Z</dcterms:modified>
</cp:coreProperties>
</file>