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C46B30D7B4B44029AC0D5CF3AE5A9653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1149D9" w:rsidRDefault="00545F85" w:rsidP="001149D9">
            <w:pPr>
              <w:pStyle w:val="af1"/>
              <w:ind w:left="1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C46B30D7B4B44029AC0D5CF3AE5A9653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540AB3" w:rsidRDefault="001149D9" w:rsidP="00540AB3">
      <w:pPr>
        <w:pStyle w:val="1"/>
      </w:pPr>
      <w:r w:rsidRPr="001149D9">
        <w:t xml:space="preserve">О Федеральном законе </w:t>
      </w:r>
      <w:r w:rsidR="00540AB3">
        <w:t>"О ратификации</w:t>
      </w:r>
    </w:p>
    <w:p w:rsidR="00540AB3" w:rsidRDefault="00540AB3" w:rsidP="00540AB3">
      <w:pPr>
        <w:pStyle w:val="2"/>
      </w:pPr>
      <w:r>
        <w:t xml:space="preserve">Соглашения </w:t>
      </w:r>
      <w:r w:rsidR="001149D9" w:rsidRPr="001149D9">
        <w:t xml:space="preserve">о свободной торговле </w:t>
      </w:r>
      <w:r>
        <w:t>между</w:t>
      </w:r>
    </w:p>
    <w:p w:rsidR="001149D9" w:rsidRPr="001149D9" w:rsidRDefault="001149D9" w:rsidP="00540AB3">
      <w:pPr>
        <w:pStyle w:val="2"/>
      </w:pPr>
      <w:r w:rsidRPr="001149D9">
        <w:t>Евразийским экономическим союзом</w:t>
      </w:r>
    </w:p>
    <w:p w:rsidR="001149D9" w:rsidRPr="001149D9" w:rsidRDefault="001149D9" w:rsidP="00540AB3">
      <w:pPr>
        <w:pStyle w:val="2"/>
      </w:pPr>
      <w:r w:rsidRPr="001149D9">
        <w:t>и его государствами</w:t>
      </w:r>
      <w:r w:rsidR="002A4D61" w:rsidRPr="002A4D61">
        <w:t>-</w:t>
      </w:r>
      <w:r w:rsidRPr="001149D9">
        <w:t>членами, с одной стороны,</w:t>
      </w:r>
    </w:p>
    <w:p w:rsidR="001149D9" w:rsidRPr="001149D9" w:rsidRDefault="001149D9" w:rsidP="00540AB3">
      <w:pPr>
        <w:pStyle w:val="2"/>
      </w:pPr>
      <w:r w:rsidRPr="001149D9">
        <w:t>и Республикой Индонезией, с другой стороны"</w:t>
      </w:r>
    </w:p>
    <w:p w:rsidR="001149D9" w:rsidRDefault="001149D9" w:rsidP="00540AB3">
      <w:pPr>
        <w:pStyle w:val="2"/>
      </w:pPr>
    </w:p>
    <w:p w:rsidR="00540AB3" w:rsidRDefault="00540AB3" w:rsidP="00540AB3">
      <w:pPr>
        <w:pStyle w:val="2"/>
      </w:pPr>
    </w:p>
    <w:p w:rsidR="00540AB3" w:rsidRDefault="00540AB3" w:rsidP="00540AB3">
      <w:pPr>
        <w:pStyle w:val="2"/>
      </w:pPr>
    </w:p>
    <w:p w:rsidR="001149D9" w:rsidRDefault="001149D9">
      <w:r w:rsidRPr="001149D9">
        <w:t>Рассмотрев принятый Государственной Думой Федерального Собрания Российской Федерации 13 мая 2026</w:t>
      </w:r>
      <w:r>
        <w:t xml:space="preserve"> </w:t>
      </w:r>
      <w:r w:rsidRPr="001149D9">
        <w:t xml:space="preserve">года Федеральный закон "О ратификации Соглашения о свободной торговле </w:t>
      </w:r>
      <w:r>
        <w:br/>
      </w:r>
      <w:r w:rsidRPr="001149D9">
        <w:t>между Евразийским экономиче</w:t>
      </w:r>
      <w:r>
        <w:t xml:space="preserve">ским союзом и его </w:t>
      </w:r>
      <w:r>
        <w:br/>
        <w:t>государствами</w:t>
      </w:r>
      <w:r w:rsidR="002A4D61" w:rsidRPr="002A4D61">
        <w:t>-</w:t>
      </w:r>
      <w:r w:rsidRPr="001149D9">
        <w:t xml:space="preserve">членами, с одной стороны, и Республикой Индонезией, с другой стороны" в соответствии 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6F234A" w:rsidRDefault="006F234A"/>
    <w:p w:rsidR="001149D9" w:rsidRPr="001149D9" w:rsidRDefault="001149D9" w:rsidP="001149D9">
      <w:r>
        <w:t>1. </w:t>
      </w:r>
      <w:r w:rsidRPr="001149D9">
        <w:t>Одобрить Федеральный закон "О ратификации Соглашения о свободной торговле между Евразийским экономиче</w:t>
      </w:r>
      <w:r>
        <w:t>ским союзом и его государствами</w:t>
      </w:r>
      <w:r w:rsidR="002A4D61" w:rsidRPr="002A4D61">
        <w:t>-</w:t>
      </w:r>
      <w:r w:rsidRPr="001149D9">
        <w:t xml:space="preserve">членами, с одной стороны, и Республикой Индонезией, с другой стороны". </w:t>
      </w:r>
    </w:p>
    <w:p w:rsidR="00540AB3" w:rsidRDefault="00540AB3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1149D9" w:rsidRPr="001149D9" w:rsidRDefault="001149D9" w:rsidP="001149D9">
      <w:r w:rsidRPr="001149D9">
        <w:lastRenderedPageBreak/>
        <w:t>2.</w:t>
      </w:r>
      <w:r>
        <w:t> </w:t>
      </w:r>
      <w:r w:rsidRPr="001149D9">
        <w:t>Настоящее постановление вступает в силу со дня его принятия.</w:t>
      </w:r>
    </w:p>
    <w:p w:rsidR="001149D9" w:rsidRDefault="001149D9" w:rsidP="001149D9"/>
    <w:p w:rsidR="00540AB3" w:rsidRDefault="00540AB3" w:rsidP="001149D9"/>
    <w:p w:rsidR="00540AB3" w:rsidRDefault="00540AB3" w:rsidP="001149D9"/>
    <w:p w:rsidR="006B2560" w:rsidRDefault="006B2560" w:rsidP="00B15211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540AB3">
      <w:pPr>
        <w:pStyle w:val="ac"/>
      </w:pPr>
    </w:p>
    <w:p w:rsidR="00B15211" w:rsidRDefault="00B15211" w:rsidP="00540AB3">
      <w:pPr>
        <w:pStyle w:val="ac"/>
      </w:pPr>
    </w:p>
    <w:p w:rsidR="00B15211" w:rsidRDefault="00B15211" w:rsidP="00540AB3">
      <w:pPr>
        <w:pStyle w:val="ac"/>
      </w:pPr>
    </w:p>
    <w:p w:rsidR="00B15211" w:rsidRDefault="00B15211" w:rsidP="00B15211">
      <w:pPr>
        <w:pStyle w:val="af"/>
      </w:pPr>
      <w:r>
        <w:t>Москва</w:t>
      </w:r>
    </w:p>
    <w:p w:rsidR="00B15211" w:rsidRDefault="00B15211" w:rsidP="00B15211">
      <w:pPr>
        <w:pStyle w:val="af"/>
      </w:pPr>
      <w:r>
        <w:t>20 мая 2026 года</w:t>
      </w:r>
    </w:p>
    <w:p w:rsidR="00B15211" w:rsidRDefault="00B15211" w:rsidP="00B15211">
      <w:pPr>
        <w:pStyle w:val="af"/>
      </w:pPr>
      <w:r>
        <w:t>№ 169-СФ</w:t>
      </w:r>
    </w:p>
    <w:sectPr w:rsidR="00B15211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C6D" w:rsidRDefault="001B0C6D">
      <w:pPr>
        <w:spacing w:line="240" w:lineRule="auto"/>
      </w:pPr>
      <w:r>
        <w:separator/>
      </w:r>
    </w:p>
  </w:endnote>
  <w:endnote w:type="continuationSeparator" w:id="0">
    <w:p w:rsidR="001B0C6D" w:rsidRDefault="001B0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D425FCAC-1581-42B1-A0BC-6B7AEE846D1E}"/>
    <w:embedBold r:id="rId2" w:fontKey="{54EA0D9F-5858-4EE6-AECA-603A65A4FC3F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4827EDFF-BFEA-4148-8D42-0C0BFF0DE1BC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6B2560" w:rsidRDefault="006B2560" w:rsidP="006B256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15211">
      <w:rPr>
        <w:noProof/>
      </w:rPr>
      <w:t>qa10926.docx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B15211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6B2560" w:rsidRDefault="006B2560" w:rsidP="006B256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15211">
      <w:rPr>
        <w:noProof/>
      </w:rPr>
      <w:t>qa10926.docx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B15211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C6D" w:rsidRDefault="001B0C6D">
      <w:pPr>
        <w:spacing w:line="240" w:lineRule="auto"/>
      </w:pPr>
      <w:r>
        <w:separator/>
      </w:r>
    </w:p>
  </w:footnote>
  <w:footnote w:type="continuationSeparator" w:id="0">
    <w:p w:rsidR="001B0C6D" w:rsidRDefault="001B0C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80FD4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BB"/>
    <w:rsid w:val="000D3F67"/>
    <w:rsid w:val="001057BD"/>
    <w:rsid w:val="001149D9"/>
    <w:rsid w:val="001B0C6D"/>
    <w:rsid w:val="00205211"/>
    <w:rsid w:val="002623D0"/>
    <w:rsid w:val="002A1E3D"/>
    <w:rsid w:val="002A4D61"/>
    <w:rsid w:val="002B772D"/>
    <w:rsid w:val="003114B9"/>
    <w:rsid w:val="003273F1"/>
    <w:rsid w:val="0035125E"/>
    <w:rsid w:val="00397AE8"/>
    <w:rsid w:val="00423816"/>
    <w:rsid w:val="004A68AB"/>
    <w:rsid w:val="00505068"/>
    <w:rsid w:val="00540AB3"/>
    <w:rsid w:val="00545F85"/>
    <w:rsid w:val="005B2AEB"/>
    <w:rsid w:val="006B2560"/>
    <w:rsid w:val="006F234A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15211"/>
    <w:rsid w:val="00B30B27"/>
    <w:rsid w:val="00B33546"/>
    <w:rsid w:val="00B67711"/>
    <w:rsid w:val="00C52FBB"/>
    <w:rsid w:val="00C80FD4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A5507-2230-42B3-B9EA-6CBE531C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6B30D7B4B44029AC0D5CF3AE5A9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70FA60-B88D-47B5-834D-0D531DE1D76F}"/>
      </w:docPartPr>
      <w:docPartBody>
        <w:p w:rsidR="00E822FB" w:rsidRDefault="00E822FB">
          <w:pPr>
            <w:pStyle w:val="C46B30D7B4B44029AC0D5CF3AE5A9653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FB"/>
    <w:rsid w:val="000A7DCB"/>
    <w:rsid w:val="00E425D6"/>
    <w:rsid w:val="00E8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46B30D7B4B44029AC0D5CF3AE5A9653">
    <w:name w:val="C46B30D7B4B44029AC0D5CF3AE5A9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международным делам</dc:subject>
  <dc:creator>Заказчик - Фролова+</dc:creator>
  <cp:keywords/>
  <dc:description>QA15.05.2026 DE18.05.2026 DE18.05.2026</dc:description>
  <cp:lastModifiedBy>SF</cp:lastModifiedBy>
  <cp:revision>2</cp:revision>
  <cp:lastPrinted>2026-05-19T12:49:00Z</cp:lastPrinted>
  <dcterms:created xsi:type="dcterms:W3CDTF">2026-05-19T13:53:00Z</dcterms:created>
  <dcterms:modified xsi:type="dcterms:W3CDTF">2026-05-19T13:53:00Z</dcterms:modified>
</cp:coreProperties>
</file>