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BB6A19402E84EBA83DBAF19BB915E54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A8269D" w:rsidRDefault="00545F85" w:rsidP="00A8269D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BB6A19402E84EBA83DBAF19BB915E54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8269D" w:rsidRDefault="00A8269D" w:rsidP="00A8269D">
      <w:pPr>
        <w:pStyle w:val="1"/>
        <w:rPr>
          <w:szCs w:val="28"/>
        </w:rPr>
      </w:pPr>
      <w:r>
        <w:t xml:space="preserve">О Федеральном </w:t>
      </w:r>
      <w:r>
        <w:rPr>
          <w:szCs w:val="28"/>
        </w:rPr>
        <w:t>законе "</w:t>
      </w:r>
      <w:r w:rsidRPr="000D1B40">
        <w:rPr>
          <w:szCs w:val="28"/>
        </w:rPr>
        <w:t xml:space="preserve">О внесении изменений </w:t>
      </w:r>
    </w:p>
    <w:p w:rsidR="00A8269D" w:rsidRDefault="00A8269D" w:rsidP="00A8269D">
      <w:pPr>
        <w:pStyle w:val="2"/>
      </w:pPr>
      <w:r w:rsidRPr="000D1B40">
        <w:t>в Федеральный закон "Об особенностях</w:t>
      </w:r>
      <w:r>
        <w:t xml:space="preserve"> </w:t>
      </w:r>
      <w:r w:rsidRPr="000D1B40">
        <w:t xml:space="preserve">управления </w:t>
      </w:r>
    </w:p>
    <w:p w:rsidR="00A8269D" w:rsidRDefault="00A8269D" w:rsidP="00A8269D">
      <w:pPr>
        <w:pStyle w:val="2"/>
      </w:pPr>
      <w:r w:rsidRPr="000D1B40">
        <w:t>и распоряжения имуществом железнодорожного</w:t>
      </w:r>
      <w:r>
        <w:t xml:space="preserve"> </w:t>
      </w:r>
      <w:r w:rsidRPr="000D1B40">
        <w:t xml:space="preserve">транспорта" </w:t>
      </w:r>
    </w:p>
    <w:p w:rsidR="00A8269D" w:rsidRDefault="00A8269D" w:rsidP="00A8269D">
      <w:pPr>
        <w:pStyle w:val="2"/>
      </w:pPr>
      <w:r w:rsidRPr="000D1B40">
        <w:t>и Федеральный закон "О государственной</w:t>
      </w:r>
      <w:r>
        <w:t xml:space="preserve"> </w:t>
      </w:r>
    </w:p>
    <w:p w:rsidR="00A8269D" w:rsidRPr="000D1B40" w:rsidRDefault="00A8269D" w:rsidP="00A8269D">
      <w:pPr>
        <w:pStyle w:val="2"/>
      </w:pPr>
      <w:r>
        <w:t>регистрации недвижимости"</w:t>
      </w:r>
    </w:p>
    <w:p w:rsidR="00A8269D" w:rsidRDefault="00A8269D" w:rsidP="00A8269D">
      <w:pPr>
        <w:pStyle w:val="2"/>
      </w:pPr>
    </w:p>
    <w:p w:rsidR="00A8269D" w:rsidRDefault="00A8269D" w:rsidP="00A8269D">
      <w:pPr>
        <w:pStyle w:val="2"/>
      </w:pPr>
    </w:p>
    <w:p w:rsidR="00A8269D" w:rsidRDefault="00A8269D" w:rsidP="00A8269D">
      <w:pPr>
        <w:pStyle w:val="2"/>
      </w:pPr>
    </w:p>
    <w:p w:rsidR="001D3191" w:rsidRDefault="00A8269D">
      <w:r>
        <w:t xml:space="preserve">Рассмотрев принятый Государственной Думой Федерального Собрания Российской Федерации 13 мая 2026 года Федеральный закон </w:t>
      </w:r>
      <w:r w:rsidRPr="007D225C">
        <w:t>"</w:t>
      </w:r>
      <w:r w:rsidRPr="000D1B40">
        <w:t>О внесении изменений в Федеральный закон "Об</w:t>
      </w:r>
      <w:r>
        <w:t> </w:t>
      </w:r>
      <w:r w:rsidRPr="000D1B40">
        <w:t>особенностях управления и распоряжения имуществом железнодорожного транспорта" и Федеральный закон "О</w:t>
      </w:r>
      <w:r>
        <w:t> </w:t>
      </w:r>
      <w:r w:rsidRPr="000D1B40">
        <w:t>государственной регистрации недвижимости</w:t>
      </w:r>
      <w:r w:rsidRPr="007D225C">
        <w:t>"</w:t>
      </w:r>
      <w:r>
        <w:t xml:space="preserve">, в соответствии </w:t>
      </w:r>
      <w:r w:rsidR="00DD4415">
        <w:br/>
      </w:r>
      <w:r>
        <w:t xml:space="preserve">с частью 4 статьи 105 Конституции Российской Федерации </w:t>
      </w:r>
      <w:r w:rsidR="001D3191">
        <w:t xml:space="preserve">Совет Федерации Федерального Собрания Российской </w:t>
      </w:r>
      <w:proofErr w:type="gramStart"/>
      <w:r w:rsidR="001D3191">
        <w:t xml:space="preserve">Федерации  </w:t>
      </w:r>
      <w:r w:rsidR="001D3191" w:rsidRPr="00B51544">
        <w:rPr>
          <w:b/>
          <w:spacing w:val="60"/>
          <w:szCs w:val="28"/>
        </w:rPr>
        <w:t>постановляет</w:t>
      </w:r>
      <w:proofErr w:type="gramEnd"/>
      <w:r w:rsidR="001D3191">
        <w:t>:</w:t>
      </w:r>
    </w:p>
    <w:p w:rsidR="001D3191" w:rsidRDefault="001D3191"/>
    <w:p w:rsidR="00A8269D" w:rsidRPr="001314DA" w:rsidRDefault="00A8269D" w:rsidP="00A8269D">
      <w:r>
        <w:t xml:space="preserve">1. Одобрить Федеральный закон </w:t>
      </w:r>
      <w:r w:rsidRPr="007D225C">
        <w:t>"</w:t>
      </w:r>
      <w:r w:rsidRPr="000D1B40">
        <w:t xml:space="preserve">О внесении изменений </w:t>
      </w:r>
      <w:r>
        <w:br/>
      </w:r>
      <w:r w:rsidRPr="000D1B40">
        <w:t xml:space="preserve">в Федеральный закон "Об особенностях управления </w:t>
      </w:r>
      <w:r w:rsidR="00DD4415">
        <w:br/>
      </w:r>
      <w:r w:rsidRPr="000D1B40">
        <w:t xml:space="preserve">и распоряжения имуществом железнодорожного транспорта" </w:t>
      </w:r>
      <w:r w:rsidR="00DD4415">
        <w:br/>
      </w:r>
      <w:r w:rsidRPr="000D1B40">
        <w:t>и Федеральный закон "О государственной регистрации недвижимости</w:t>
      </w:r>
      <w:r w:rsidRPr="007D225C">
        <w:t>"</w:t>
      </w:r>
      <w:r>
        <w:t>.</w:t>
      </w:r>
    </w:p>
    <w:p w:rsidR="00A8269D" w:rsidRDefault="00A8269D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A8269D" w:rsidRDefault="00A8269D" w:rsidP="00A8269D">
      <w:r>
        <w:lastRenderedPageBreak/>
        <w:t>2. Настоящее постановление вступает в силу со дня его принятия.</w:t>
      </w:r>
    </w:p>
    <w:p w:rsidR="00A8269D" w:rsidRDefault="00A8269D" w:rsidP="00A8269D"/>
    <w:p w:rsidR="00A8269D" w:rsidRDefault="00A8269D" w:rsidP="00A8269D"/>
    <w:p w:rsidR="00A8269D" w:rsidRDefault="00A8269D" w:rsidP="00A8269D"/>
    <w:p w:rsidR="001D3191" w:rsidRDefault="00A8269D" w:rsidP="00DD4415">
      <w:pPr>
        <w:pStyle w:val="11"/>
      </w:pPr>
      <w:r w:rsidRPr="00964189">
        <w:t>Председатель</w:t>
      </w:r>
      <w:r w:rsidRPr="00964189">
        <w:br/>
        <w:t>Совета Федерации</w:t>
      </w:r>
      <w:r w:rsidRPr="00964189">
        <w:br/>
        <w:t>Федерального Собрания</w:t>
      </w:r>
      <w:r w:rsidRPr="00964189">
        <w:br/>
        <w:t>Росс</w:t>
      </w:r>
      <w:r>
        <w:t>ийской Федерации</w:t>
      </w:r>
      <w:r>
        <w:tab/>
      </w:r>
      <w:r w:rsidR="001D3191">
        <w:tab/>
        <w:t>В.И. МАТВИЕНКО</w:t>
      </w:r>
    </w:p>
    <w:p w:rsidR="00545F85" w:rsidRDefault="00545F85" w:rsidP="00545F85">
      <w:pPr>
        <w:pStyle w:val="af"/>
      </w:pPr>
    </w:p>
    <w:p w:rsidR="00DD4415" w:rsidRDefault="00DD4415" w:rsidP="00545F85">
      <w:pPr>
        <w:pStyle w:val="af"/>
      </w:pPr>
    </w:p>
    <w:p w:rsidR="00DD4415" w:rsidRDefault="00DD4415" w:rsidP="00545F85">
      <w:pPr>
        <w:pStyle w:val="af"/>
      </w:pPr>
    </w:p>
    <w:p w:rsidR="00DD4415" w:rsidRDefault="00DD4415" w:rsidP="00545F85">
      <w:pPr>
        <w:pStyle w:val="af"/>
      </w:pPr>
      <w:r>
        <w:t>Москва</w:t>
      </w:r>
    </w:p>
    <w:p w:rsidR="00DD4415" w:rsidRDefault="00DD4415" w:rsidP="00545F85">
      <w:pPr>
        <w:pStyle w:val="af"/>
      </w:pPr>
      <w:r>
        <w:t>20 мая 2026 года</w:t>
      </w:r>
    </w:p>
    <w:p w:rsidR="00DD4415" w:rsidRPr="00482F30" w:rsidRDefault="00DD4415" w:rsidP="00545F85">
      <w:pPr>
        <w:pStyle w:val="af"/>
      </w:pPr>
      <w:r>
        <w:t>№ 188-СФ</w:t>
      </w:r>
    </w:p>
    <w:sectPr w:rsidR="00DD4415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CC" w:rsidRDefault="00D122CC">
      <w:pPr>
        <w:spacing w:line="240" w:lineRule="auto"/>
      </w:pPr>
      <w:r>
        <w:separator/>
      </w:r>
    </w:p>
  </w:endnote>
  <w:endnote w:type="continuationSeparator" w:id="0">
    <w:p w:rsidR="00D122CC" w:rsidRDefault="00D12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971EB317-42DB-4C22-8F71-50CB50D607E2}"/>
    <w:embedBold r:id="rId2" w:fontKey="{E2B6061F-983D-4E8B-8E6D-1B59AEED4190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5183971-DAED-4228-928F-1697EF3F4C54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1D3191" w:rsidRDefault="001D3191" w:rsidP="001D319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D4415">
      <w:rPr>
        <w:noProof/>
      </w:rPr>
      <w:t>eq11747.docx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D4415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1D3191" w:rsidRDefault="001D3191" w:rsidP="001D319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DD4415">
      <w:rPr>
        <w:noProof/>
      </w:rPr>
      <w:t>eq11747.docx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DD4415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CC" w:rsidRDefault="00D122CC">
      <w:pPr>
        <w:spacing w:line="240" w:lineRule="auto"/>
      </w:pPr>
      <w:r>
        <w:separator/>
      </w:r>
    </w:p>
  </w:footnote>
  <w:footnote w:type="continuationSeparator" w:id="0">
    <w:p w:rsidR="00D122CC" w:rsidRDefault="00D12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B0B3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F2"/>
    <w:rsid w:val="000D3F67"/>
    <w:rsid w:val="001057BD"/>
    <w:rsid w:val="001B3BF2"/>
    <w:rsid w:val="001D3191"/>
    <w:rsid w:val="00205211"/>
    <w:rsid w:val="002623D0"/>
    <w:rsid w:val="002A1E3D"/>
    <w:rsid w:val="002B772D"/>
    <w:rsid w:val="003114B9"/>
    <w:rsid w:val="003273F1"/>
    <w:rsid w:val="0035125E"/>
    <w:rsid w:val="00392658"/>
    <w:rsid w:val="00423816"/>
    <w:rsid w:val="004A68AB"/>
    <w:rsid w:val="00505068"/>
    <w:rsid w:val="00545F85"/>
    <w:rsid w:val="005B2AEB"/>
    <w:rsid w:val="00720496"/>
    <w:rsid w:val="00723EF8"/>
    <w:rsid w:val="0078182C"/>
    <w:rsid w:val="007B7291"/>
    <w:rsid w:val="00885B74"/>
    <w:rsid w:val="00910EF7"/>
    <w:rsid w:val="00997F4C"/>
    <w:rsid w:val="00A8269D"/>
    <w:rsid w:val="00A82E08"/>
    <w:rsid w:val="00AA344E"/>
    <w:rsid w:val="00B07D98"/>
    <w:rsid w:val="00B30B27"/>
    <w:rsid w:val="00B33546"/>
    <w:rsid w:val="00B67711"/>
    <w:rsid w:val="00CB0B38"/>
    <w:rsid w:val="00CF27C2"/>
    <w:rsid w:val="00CF731B"/>
    <w:rsid w:val="00D122CC"/>
    <w:rsid w:val="00DA769E"/>
    <w:rsid w:val="00DD4415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C1DF1-2D76-4F2D-A37E-50E7EFDD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B6A19402E84EBA83DBAF19BB915E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30413-B0C8-46DB-AA12-3AF68FE12F2E}"/>
      </w:docPartPr>
      <w:docPartBody>
        <w:p w:rsidR="00742EC2" w:rsidRDefault="00742EC2">
          <w:pPr>
            <w:pStyle w:val="8BB6A19402E84EBA83DBAF19BB915E54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C2"/>
    <w:rsid w:val="00742EC2"/>
    <w:rsid w:val="00991597"/>
    <w:rsid w:val="00A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BB6A19402E84EBA83DBAF19BB915E54">
    <w:name w:val="8BB6A19402E84EBA83DBAF19BB915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EQ18.05.2026 SA19.05.2026 SA19.05.2026</dc:description>
  <cp:lastModifiedBy>SF</cp:lastModifiedBy>
  <cp:revision>2</cp:revision>
  <cp:lastPrinted>2026-05-19T12:36:00Z</cp:lastPrinted>
  <dcterms:created xsi:type="dcterms:W3CDTF">2026-05-19T13:42:00Z</dcterms:created>
  <dcterms:modified xsi:type="dcterms:W3CDTF">2026-05-19T13:42:00Z</dcterms:modified>
</cp:coreProperties>
</file>