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13C68CAF258D46199D6FECBF249FEB36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0B67AF" w:rsidRDefault="00545F85" w:rsidP="000B67AF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13C68CAF258D46199D6FECBF249FEB36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0B67AF" w:rsidRDefault="000B67AF" w:rsidP="000B67AF">
      <w:pPr>
        <w:pStyle w:val="1"/>
        <w:rPr>
          <w:color w:val="212121"/>
          <w:spacing w:val="2"/>
          <w:shd w:val="clear" w:color="auto" w:fill="FFFFFF"/>
        </w:rPr>
      </w:pPr>
      <w:r>
        <w:t>О Федеральном законе "</w:t>
      </w:r>
      <w:r>
        <w:rPr>
          <w:color w:val="212121"/>
          <w:spacing w:val="2"/>
          <w:shd w:val="clear" w:color="auto" w:fill="FFFFFF"/>
        </w:rPr>
        <w:t>О внесении изменения</w:t>
      </w:r>
    </w:p>
    <w:p w:rsidR="000B67AF" w:rsidRPr="000B67AF" w:rsidRDefault="000B67AF" w:rsidP="000B67AF">
      <w:pPr>
        <w:pStyle w:val="2"/>
      </w:pPr>
      <w:r w:rsidRPr="000B67AF">
        <w:t>в статью 2 Федерального закона "О благотворительной</w:t>
      </w:r>
    </w:p>
    <w:p w:rsidR="000B67AF" w:rsidRPr="000B67AF" w:rsidRDefault="000B67AF" w:rsidP="000B67AF">
      <w:pPr>
        <w:pStyle w:val="2"/>
      </w:pPr>
      <w:r w:rsidRPr="000B67AF">
        <w:t>деятельности и добровольчестве (</w:t>
      </w:r>
      <w:proofErr w:type="spellStart"/>
      <w:r w:rsidRPr="000B67AF">
        <w:t>волонтерстве</w:t>
      </w:r>
      <w:proofErr w:type="spellEnd"/>
      <w:r w:rsidRPr="000B67AF">
        <w:t>)"</w:t>
      </w:r>
    </w:p>
    <w:p w:rsidR="000B67AF" w:rsidRDefault="000B67AF" w:rsidP="000B67AF">
      <w:pPr>
        <w:pStyle w:val="2"/>
      </w:pPr>
    </w:p>
    <w:p w:rsidR="000B67AF" w:rsidRDefault="000B67AF" w:rsidP="000B67AF">
      <w:pPr>
        <w:pStyle w:val="2"/>
      </w:pPr>
    </w:p>
    <w:p w:rsidR="000B67AF" w:rsidRPr="000B67AF" w:rsidRDefault="000B67AF" w:rsidP="000B67AF">
      <w:pPr>
        <w:pStyle w:val="2"/>
      </w:pPr>
    </w:p>
    <w:p w:rsidR="000B67AF" w:rsidRDefault="000B67AF">
      <w:r w:rsidRPr="00125CD9">
        <w:t xml:space="preserve">Рассмотрев принятый Государственной Думой Федерального Собрания Российской Федерации 8 июля 2026 года Федеральный закон "О внесении изменения в статью 2 Федерального закона </w:t>
      </w:r>
      <w:r w:rsidRPr="00125CD9">
        <w:br/>
        <w:t>"О благотворительной деятельности и добровольчестве (</w:t>
      </w:r>
      <w:proofErr w:type="spellStart"/>
      <w:r w:rsidRPr="00125CD9">
        <w:t>волонтерстве</w:t>
      </w:r>
      <w:proofErr w:type="spellEnd"/>
      <w:r w:rsidRPr="00125CD9">
        <w:t>)" в соответствии со статьей 106 Конституции</w:t>
      </w:r>
      <w:r>
        <w:t xml:space="preserve"> Российской Федерации, 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0B67AF" w:rsidRDefault="000B67AF" w:rsidP="00B118E4">
      <w:pPr>
        <w:spacing w:line="240" w:lineRule="auto"/>
      </w:pPr>
    </w:p>
    <w:p w:rsidR="000B67AF" w:rsidRDefault="000B67AF" w:rsidP="000B67AF">
      <w:pPr>
        <w:rPr>
          <w:rFonts w:cs="Arial"/>
        </w:rPr>
      </w:pPr>
      <w:r>
        <w:t>1. Одобрить Федеральный закон</w:t>
      </w:r>
      <w:r>
        <w:rPr>
          <w:bCs/>
        </w:rPr>
        <w:t xml:space="preserve"> </w:t>
      </w:r>
      <w:r>
        <w:t>"</w:t>
      </w:r>
      <w:r>
        <w:rPr>
          <w:shd w:val="clear" w:color="auto" w:fill="FFFFFF"/>
        </w:rPr>
        <w:t xml:space="preserve">О внесении изменения </w:t>
      </w:r>
      <w:r>
        <w:rPr>
          <w:shd w:val="clear" w:color="auto" w:fill="FFFFFF"/>
        </w:rPr>
        <w:br/>
        <w:t>в статью 2 Федерального закона "О благотворительной деятельности и добровольчестве (</w:t>
      </w:r>
      <w:proofErr w:type="spellStart"/>
      <w:r>
        <w:rPr>
          <w:shd w:val="clear" w:color="auto" w:fill="FFFFFF"/>
        </w:rPr>
        <w:t>волонтерстве</w:t>
      </w:r>
      <w:proofErr w:type="spellEnd"/>
      <w:r>
        <w:rPr>
          <w:shd w:val="clear" w:color="auto" w:fill="FFFFFF"/>
        </w:rPr>
        <w:t>)</w:t>
      </w:r>
      <w:r>
        <w:t>".</w:t>
      </w:r>
    </w:p>
    <w:p w:rsidR="000B67AF" w:rsidRDefault="000B67AF" w:rsidP="000B67AF">
      <w:pPr>
        <w:rPr>
          <w:rFonts w:cs="Arial"/>
        </w:rPr>
      </w:pPr>
      <w:r>
        <w:rPr>
          <w:rFonts w:cs="Arial"/>
        </w:rPr>
        <w:t>2. Настоящее постановление вступает в силу со дня его принятия.</w:t>
      </w:r>
    </w:p>
    <w:p w:rsidR="000B67AF" w:rsidRDefault="000B67AF" w:rsidP="00B118E4">
      <w:pPr>
        <w:spacing w:line="240" w:lineRule="auto"/>
        <w:rPr>
          <w:rFonts w:cs="Arial"/>
        </w:rPr>
      </w:pPr>
    </w:p>
    <w:p w:rsidR="000B67AF" w:rsidRDefault="000B67AF" w:rsidP="00B118E4">
      <w:pPr>
        <w:spacing w:line="240" w:lineRule="auto"/>
        <w:rPr>
          <w:rFonts w:cs="Arial"/>
        </w:rPr>
      </w:pPr>
    </w:p>
    <w:p w:rsidR="000B67AF" w:rsidRDefault="000B67AF" w:rsidP="00B118E4">
      <w:pPr>
        <w:spacing w:line="240" w:lineRule="auto"/>
      </w:pPr>
    </w:p>
    <w:p w:rsidR="000B67AF" w:rsidRDefault="000B67AF" w:rsidP="00B118E4">
      <w:pPr>
        <w:pStyle w:val="11"/>
      </w:pPr>
      <w:r>
        <w:t xml:space="preserve">Председатель 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 w:rsidR="00B118E4">
        <w:tab/>
      </w:r>
      <w:proofErr w:type="spellStart"/>
      <w:r w:rsidR="00822E82">
        <w:t>В.И</w:t>
      </w:r>
      <w:proofErr w:type="spellEnd"/>
      <w:r w:rsidR="00822E82">
        <w:t>. МАТВИЕНКО</w:t>
      </w:r>
    </w:p>
    <w:p w:rsidR="00B118E4" w:rsidRDefault="00B118E4" w:rsidP="000B67AF">
      <w:pPr>
        <w:pStyle w:val="ac"/>
      </w:pPr>
    </w:p>
    <w:p w:rsidR="00B118E4" w:rsidRDefault="00B118E4" w:rsidP="000B67AF">
      <w:pPr>
        <w:pStyle w:val="ac"/>
      </w:pPr>
    </w:p>
    <w:p w:rsidR="00B118E4" w:rsidRDefault="00B118E4" w:rsidP="00B118E4">
      <w:pPr>
        <w:pStyle w:val="af"/>
      </w:pPr>
      <w:r>
        <w:t>Москва</w:t>
      </w:r>
    </w:p>
    <w:p w:rsidR="00B118E4" w:rsidRDefault="00B118E4" w:rsidP="00B118E4">
      <w:pPr>
        <w:pStyle w:val="af"/>
      </w:pPr>
      <w:r>
        <w:t>17 июля 2026 года</w:t>
      </w:r>
    </w:p>
    <w:p w:rsidR="00B118E4" w:rsidRDefault="00B118E4" w:rsidP="00B118E4">
      <w:pPr>
        <w:pStyle w:val="ac"/>
      </w:pPr>
      <w:r>
        <w:t>№ 294-СФ</w:t>
      </w:r>
    </w:p>
    <w:sectPr w:rsidR="00B118E4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A71" w:rsidRDefault="00370A71">
      <w:pPr>
        <w:spacing w:line="240" w:lineRule="auto"/>
      </w:pPr>
      <w:r>
        <w:separator/>
      </w:r>
    </w:p>
  </w:endnote>
  <w:endnote w:type="continuationSeparator" w:id="0">
    <w:p w:rsidR="00370A71" w:rsidRDefault="00370A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32475CA8-A2FA-4AD5-B6E2-A4860CF2D130}"/>
    <w:embedBold r:id="rId2" w:fontKey="{E907D428-B376-4BA4-91EA-4A60B81D9527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4A219C95-8ABB-45C3-9BB5-558C7A59DAB3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125CD9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118E4">
      <w:rPr>
        <w:noProof/>
      </w:rPr>
      <w:t>qa11070.docx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B50AA6">
      <w:rPr>
        <w:noProof/>
      </w:rPr>
      <w:t>16.07.26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B118E4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822E82" w:rsidRDefault="00822E82" w:rsidP="00822E82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118E4">
      <w:rPr>
        <w:noProof/>
      </w:rPr>
      <w:t>qa11070.docx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B118E4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A71" w:rsidRDefault="00370A71">
      <w:pPr>
        <w:spacing w:line="240" w:lineRule="auto"/>
      </w:pPr>
      <w:r>
        <w:separator/>
      </w:r>
    </w:p>
  </w:footnote>
  <w:footnote w:type="continuationSeparator" w:id="0">
    <w:p w:rsidR="00370A71" w:rsidRDefault="00370A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B118E4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EA"/>
    <w:rsid w:val="000B67AF"/>
    <w:rsid w:val="000D3F67"/>
    <w:rsid w:val="001057BD"/>
    <w:rsid w:val="00125CD9"/>
    <w:rsid w:val="00151FEA"/>
    <w:rsid w:val="00205211"/>
    <w:rsid w:val="002623D0"/>
    <w:rsid w:val="002A1E3D"/>
    <w:rsid w:val="002B772D"/>
    <w:rsid w:val="003114B9"/>
    <w:rsid w:val="003273F1"/>
    <w:rsid w:val="0035125E"/>
    <w:rsid w:val="00370A71"/>
    <w:rsid w:val="00423816"/>
    <w:rsid w:val="004A68AB"/>
    <w:rsid w:val="00505068"/>
    <w:rsid w:val="00545F85"/>
    <w:rsid w:val="005B2AEB"/>
    <w:rsid w:val="00720496"/>
    <w:rsid w:val="00723EF8"/>
    <w:rsid w:val="0078182C"/>
    <w:rsid w:val="00822E82"/>
    <w:rsid w:val="00885B74"/>
    <w:rsid w:val="00910EF7"/>
    <w:rsid w:val="00997F4C"/>
    <w:rsid w:val="00A82E08"/>
    <w:rsid w:val="00AA344E"/>
    <w:rsid w:val="00B07D98"/>
    <w:rsid w:val="00B118E4"/>
    <w:rsid w:val="00B30B27"/>
    <w:rsid w:val="00B33546"/>
    <w:rsid w:val="00B50AA6"/>
    <w:rsid w:val="00B67711"/>
    <w:rsid w:val="00CF27C2"/>
    <w:rsid w:val="00CF731B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1122D-9F16-41E5-94B6-38C0EEA5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  <w:style w:type="paragraph" w:styleId="af2">
    <w:name w:val="Body Text Indent"/>
    <w:basedOn w:val="a"/>
    <w:link w:val="af3"/>
    <w:semiHidden/>
    <w:unhideWhenUsed/>
    <w:rsid w:val="000B67AF"/>
    <w:pPr>
      <w:overflowPunct/>
      <w:autoSpaceDE/>
      <w:autoSpaceDN/>
      <w:adjustRightInd/>
      <w:spacing w:line="240" w:lineRule="auto"/>
      <w:ind w:left="0" w:firstLine="720"/>
      <w:jc w:val="center"/>
      <w:textAlignment w:val="auto"/>
    </w:pPr>
    <w:rPr>
      <w:rFonts w:ascii="Times New Roman" w:hAnsi="Times New Roman"/>
      <w:b/>
      <w:bCs/>
      <w:szCs w:val="24"/>
    </w:rPr>
  </w:style>
  <w:style w:type="character" w:customStyle="1" w:styleId="af3">
    <w:name w:val="Основной текст с отступом Знак"/>
    <w:basedOn w:val="a0"/>
    <w:link w:val="af2"/>
    <w:semiHidden/>
    <w:rsid w:val="000B67AF"/>
    <w:rPr>
      <w:rFonts w:ascii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7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3C68CAF258D46199D6FECBF249FEB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D5C09A-4983-4E00-B85A-3604FE668C6A}"/>
      </w:docPartPr>
      <w:docPartBody>
        <w:p w:rsidR="000F7B7E" w:rsidRDefault="000F7B7E">
          <w:pPr>
            <w:pStyle w:val="13C68CAF258D46199D6FECBF249FEB36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7E"/>
    <w:rsid w:val="000F7B7E"/>
    <w:rsid w:val="0084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3C68CAF258D46199D6FECBF249FEB36">
    <w:name w:val="13C68CAF258D46199D6FECBF249FEB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Гореликова+</dc:creator>
  <cp:keywords/>
  <dc:description>QA10.07.2026 QA10.07.2026 EQ13.07.2026 </dc:description>
  <cp:lastModifiedBy>Кучерова О.М.</cp:lastModifiedBy>
  <cp:revision>5</cp:revision>
  <cp:lastPrinted>2026-07-16T08:52:00Z</cp:lastPrinted>
  <dcterms:created xsi:type="dcterms:W3CDTF">2026-07-10T10:47:00Z</dcterms:created>
  <dcterms:modified xsi:type="dcterms:W3CDTF">2026-07-16T13:26:00Z</dcterms:modified>
</cp:coreProperties>
</file>