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A919AB5FABA41BBA83A41628AC3C95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D329A4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5097E" w:rsidRDefault="00545F85" w:rsidP="0065097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A919AB5FABA41BBA83A41628AC3C95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5097E" w:rsidRDefault="0065097E" w:rsidP="0065097E">
      <w:pPr>
        <w:pStyle w:val="1"/>
        <w:rPr>
          <w:bCs/>
        </w:rPr>
      </w:pPr>
      <w:r>
        <w:t xml:space="preserve">О Федеральном законе </w:t>
      </w:r>
      <w:r w:rsidRPr="00DD4176">
        <w:t>"</w:t>
      </w:r>
      <w:r w:rsidRPr="00463276">
        <w:rPr>
          <w:bCs/>
        </w:rPr>
        <w:t xml:space="preserve">О внесении изменений </w:t>
      </w:r>
    </w:p>
    <w:p w:rsidR="0065097E" w:rsidRDefault="0065097E" w:rsidP="0065097E">
      <w:pPr>
        <w:pStyle w:val="2"/>
      </w:pPr>
      <w:r w:rsidRPr="00463276">
        <w:t>в Воздушный кодекс Российской Федерации</w:t>
      </w:r>
      <w:r>
        <w:t xml:space="preserve"> </w:t>
      </w:r>
    </w:p>
    <w:p w:rsidR="0065097E" w:rsidRDefault="0065097E" w:rsidP="0065097E">
      <w:pPr>
        <w:pStyle w:val="2"/>
        <w:rPr>
          <w:vertAlign w:val="superscript"/>
        </w:rPr>
      </w:pPr>
      <w:r w:rsidRPr="00463276">
        <w:t>и приостановлении действия статьи 101</w:t>
      </w:r>
      <w:r w:rsidRPr="00463276">
        <w:rPr>
          <w:vertAlign w:val="superscript"/>
        </w:rPr>
        <w:t xml:space="preserve">2 </w:t>
      </w:r>
    </w:p>
    <w:p w:rsidR="0065097E" w:rsidRPr="00463276" w:rsidRDefault="0065097E" w:rsidP="0065097E">
      <w:pPr>
        <w:pStyle w:val="2"/>
      </w:pPr>
      <w:r w:rsidRPr="00463276">
        <w:t>Воздушного кодекса</w:t>
      </w:r>
      <w:r>
        <w:t xml:space="preserve"> </w:t>
      </w:r>
      <w:r w:rsidRPr="00463276">
        <w:t>Российской Федерации</w:t>
      </w:r>
      <w:r>
        <w:t>"</w:t>
      </w:r>
    </w:p>
    <w:p w:rsidR="0065097E" w:rsidRPr="004C5B17" w:rsidRDefault="0065097E" w:rsidP="0065097E">
      <w:pPr>
        <w:pStyle w:val="2"/>
        <w:rPr>
          <w:sz w:val="26"/>
          <w:szCs w:val="26"/>
        </w:rPr>
      </w:pPr>
    </w:p>
    <w:p w:rsidR="004C5B17" w:rsidRPr="004C5B17" w:rsidRDefault="004C5B17" w:rsidP="0065097E">
      <w:pPr>
        <w:pStyle w:val="2"/>
        <w:rPr>
          <w:sz w:val="26"/>
          <w:szCs w:val="26"/>
        </w:rPr>
      </w:pPr>
    </w:p>
    <w:p w:rsidR="0065097E" w:rsidRPr="004C5B17" w:rsidRDefault="0065097E" w:rsidP="0065097E">
      <w:pPr>
        <w:pStyle w:val="2"/>
        <w:rPr>
          <w:sz w:val="26"/>
          <w:szCs w:val="26"/>
        </w:rPr>
      </w:pPr>
    </w:p>
    <w:p w:rsidR="0065097E" w:rsidRDefault="0065097E" w:rsidP="0065097E">
      <w:r>
        <w:t xml:space="preserve">Рассмотрев принятый Государственной Думой Федерального Собрания Российской Федерации 13 мая 2026 года Федеральный закон </w:t>
      </w:r>
      <w:r w:rsidRPr="0038757D">
        <w:t>"</w:t>
      </w:r>
      <w:r w:rsidRPr="00463276">
        <w:t>О внесении изменений в Воздушный кодекс Российской Федерации и приостановлении действия статьи 101</w:t>
      </w:r>
      <w:r w:rsidRPr="00463276">
        <w:rPr>
          <w:bCs/>
          <w:vertAlign w:val="superscript"/>
        </w:rPr>
        <w:t>2</w:t>
      </w:r>
      <w:r w:rsidRPr="00463276">
        <w:rPr>
          <w:b/>
          <w:bCs/>
          <w:vertAlign w:val="superscript"/>
        </w:rPr>
        <w:t xml:space="preserve"> </w:t>
      </w:r>
      <w:r w:rsidRPr="00463276">
        <w:t>Воздушного кодекса Российской Федерации</w:t>
      </w:r>
      <w:r w:rsidRPr="0038757D">
        <w:t>"</w:t>
      </w:r>
      <w:r>
        <w:t xml:space="preserve"> в соответствии со статьей 106 Конституции Российской Федерации, Совет Федерации Федерального Собрания Российской Федерации </w:t>
      </w:r>
      <w:r>
        <w:rPr>
          <w:b/>
          <w:spacing w:val="60"/>
          <w:szCs w:val="28"/>
        </w:rPr>
        <w:t>постановляет</w:t>
      </w:r>
      <w:r>
        <w:t>:</w:t>
      </w:r>
    </w:p>
    <w:p w:rsidR="0065097E" w:rsidRDefault="0065097E" w:rsidP="004C5B17">
      <w:pPr>
        <w:spacing w:line="240" w:lineRule="auto"/>
      </w:pPr>
    </w:p>
    <w:p w:rsidR="0065097E" w:rsidRDefault="0065097E" w:rsidP="0065097E">
      <w:r>
        <w:t xml:space="preserve">1. Одобрить Федеральный закон </w:t>
      </w:r>
      <w:r w:rsidRPr="0038757D">
        <w:t>"</w:t>
      </w:r>
      <w:r w:rsidRPr="00463276">
        <w:t xml:space="preserve">О внесении изменений </w:t>
      </w:r>
      <w:r>
        <w:br/>
      </w:r>
      <w:r w:rsidRPr="00463276">
        <w:t>в Воздушный кодекс Российской Федерации и приостановлении действия статьи 101</w:t>
      </w:r>
      <w:r w:rsidRPr="00463276">
        <w:rPr>
          <w:bCs/>
          <w:vertAlign w:val="superscript"/>
        </w:rPr>
        <w:t>2</w:t>
      </w:r>
      <w:r>
        <w:rPr>
          <w:b/>
          <w:bCs/>
          <w:vertAlign w:val="superscript"/>
        </w:rPr>
        <w:t xml:space="preserve"> </w:t>
      </w:r>
      <w:r w:rsidRPr="00463276">
        <w:t>Воздушного кодекса Российской Федерации</w:t>
      </w:r>
      <w:r w:rsidRPr="0038757D">
        <w:t>"</w:t>
      </w:r>
      <w:r>
        <w:t>.</w:t>
      </w:r>
    </w:p>
    <w:p w:rsidR="0065097E" w:rsidRDefault="0065097E" w:rsidP="0065097E">
      <w:r>
        <w:t>2. Настоящее постановление вступает в силу со дня его принятия.</w:t>
      </w:r>
    </w:p>
    <w:p w:rsidR="0065097E" w:rsidRDefault="0065097E" w:rsidP="004C5B17">
      <w:pPr>
        <w:spacing w:line="240" w:lineRule="auto"/>
      </w:pPr>
    </w:p>
    <w:p w:rsidR="006A3475" w:rsidRDefault="0065097E" w:rsidP="004C5B17">
      <w:pPr>
        <w:pStyle w:val="11"/>
      </w:pPr>
      <w:r w:rsidRPr="001E401A">
        <w:t>Председатель</w:t>
      </w:r>
      <w:r w:rsidRPr="001E401A">
        <w:br/>
        <w:t>Совета Федерации</w:t>
      </w:r>
      <w:r w:rsidRPr="001E401A">
        <w:br/>
        <w:t>Федерального Собрания</w:t>
      </w:r>
      <w:r w:rsidRPr="001E401A">
        <w:br/>
        <w:t>Российской Федерации</w:t>
      </w:r>
      <w:r w:rsidRPr="001E401A">
        <w:tab/>
      </w:r>
      <w:r w:rsidRPr="001E401A">
        <w:tab/>
      </w:r>
      <w:r w:rsidR="006A3475">
        <w:t>В.И. МАТВИЕНКО</w:t>
      </w:r>
    </w:p>
    <w:p w:rsidR="004C5B17" w:rsidRDefault="004C5B17" w:rsidP="0065097E">
      <w:pPr>
        <w:pStyle w:val="ac"/>
      </w:pPr>
    </w:p>
    <w:p w:rsidR="004C5B17" w:rsidRDefault="004C5B17" w:rsidP="00545F85">
      <w:pPr>
        <w:pStyle w:val="af"/>
      </w:pPr>
      <w:r>
        <w:t>Москва</w:t>
      </w:r>
    </w:p>
    <w:p w:rsidR="004C5B17" w:rsidRDefault="004C5B17" w:rsidP="00545F85">
      <w:pPr>
        <w:pStyle w:val="af"/>
      </w:pPr>
      <w:r>
        <w:t>20 мая 2026 года</w:t>
      </w:r>
    </w:p>
    <w:p w:rsidR="004C5B17" w:rsidRPr="00482F30" w:rsidRDefault="004C5B17" w:rsidP="00545F85">
      <w:pPr>
        <w:pStyle w:val="af"/>
      </w:pPr>
      <w:r>
        <w:t>№ 190-СФ</w:t>
      </w:r>
    </w:p>
    <w:sectPr w:rsidR="004C5B17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01" w:rsidRDefault="00CB3501">
      <w:pPr>
        <w:spacing w:line="240" w:lineRule="auto"/>
      </w:pPr>
      <w:r>
        <w:separator/>
      </w:r>
    </w:p>
  </w:endnote>
  <w:endnote w:type="continuationSeparator" w:id="0">
    <w:p w:rsidR="00CB3501" w:rsidRDefault="00CB3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A93279F-A9A2-4BC1-8932-0D61BD144154}"/>
    <w:embedBold r:id="rId2" w:fontKey="{6E0BE6B8-F25B-4477-9774-A5B2F067E73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66A1558-FCAC-40E4-8800-B7ADB9D8B25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A3475" w:rsidRDefault="006A3475" w:rsidP="006A347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5B17">
      <w:rPr>
        <w:noProof/>
      </w:rPr>
      <w:t>eq11746.docx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5B17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A3475" w:rsidRDefault="006A3475" w:rsidP="006A347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5B17">
      <w:rPr>
        <w:noProof/>
      </w:rPr>
      <w:t>eq11746.docx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5B1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01" w:rsidRDefault="00CB3501">
      <w:pPr>
        <w:spacing w:line="240" w:lineRule="auto"/>
      </w:pPr>
      <w:r>
        <w:separator/>
      </w:r>
    </w:p>
  </w:footnote>
  <w:footnote w:type="continuationSeparator" w:id="0">
    <w:p w:rsidR="00CB3501" w:rsidRDefault="00CB3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C5B1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8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4C5B17"/>
    <w:rsid w:val="004D578B"/>
    <w:rsid w:val="00505068"/>
    <w:rsid w:val="00545F85"/>
    <w:rsid w:val="005B2AEB"/>
    <w:rsid w:val="00623882"/>
    <w:rsid w:val="0065097E"/>
    <w:rsid w:val="006A3475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B3501"/>
    <w:rsid w:val="00CF27C2"/>
    <w:rsid w:val="00CF731B"/>
    <w:rsid w:val="00D329A4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3F645-312F-4708-968B-602A613F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919AB5FABA41BBA83A41628AC3C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B95E9-E72B-43DA-BBA5-7ABAD4840B94}"/>
      </w:docPartPr>
      <w:docPartBody>
        <w:p w:rsidR="006B0311" w:rsidRDefault="006B0311">
          <w:pPr>
            <w:pStyle w:val="4A919AB5FABA41BBA83A41628AC3C95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11"/>
    <w:rsid w:val="001B1CBD"/>
    <w:rsid w:val="006B0311"/>
    <w:rsid w:val="009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A919AB5FABA41BBA83A41628AC3C957">
    <w:name w:val="4A919AB5FABA41BBA83A41628AC3C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EQ18.05.2026 SA19.05.2026</dc:description>
  <cp:lastModifiedBy>SF</cp:lastModifiedBy>
  <cp:revision>2</cp:revision>
  <cp:lastPrinted>2026-05-19T12:33:00Z</cp:lastPrinted>
  <dcterms:created xsi:type="dcterms:W3CDTF">2026-05-19T13:40:00Z</dcterms:created>
  <dcterms:modified xsi:type="dcterms:W3CDTF">2026-05-19T13:40:00Z</dcterms:modified>
</cp:coreProperties>
</file>