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DF78152584734B7FAFE8AF63045DA4A5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4D6702" w:rsidRPr="004D6702" w:rsidRDefault="004D6702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DF78152584734B7FAFE8AF63045DA4A5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C513D" w:rsidRDefault="004D6702" w:rsidP="000C513D">
      <w:pPr>
        <w:pStyle w:val="1"/>
      </w:pPr>
      <w:r>
        <w:t xml:space="preserve">О Федеральном законе "О внесении изменений </w:t>
      </w:r>
    </w:p>
    <w:p w:rsidR="004D6702" w:rsidRDefault="004D6702" w:rsidP="000C513D">
      <w:pPr>
        <w:pStyle w:val="2"/>
      </w:pPr>
      <w:r>
        <w:t xml:space="preserve">в Федеральный закон "О пробации </w:t>
      </w:r>
    </w:p>
    <w:p w:rsidR="004D6702" w:rsidRDefault="004D6702" w:rsidP="004D6702">
      <w:pPr>
        <w:pStyle w:val="2"/>
      </w:pPr>
      <w:r>
        <w:t>в Российской Федерации"</w:t>
      </w:r>
    </w:p>
    <w:p w:rsidR="004D6702" w:rsidRDefault="004D6702" w:rsidP="004D6702">
      <w:pPr>
        <w:pStyle w:val="2"/>
      </w:pPr>
    </w:p>
    <w:p w:rsidR="004D6702" w:rsidRDefault="004D6702" w:rsidP="004D6702">
      <w:pPr>
        <w:pStyle w:val="2"/>
      </w:pPr>
    </w:p>
    <w:p w:rsidR="004D6702" w:rsidRDefault="004D6702" w:rsidP="004D6702">
      <w:pPr>
        <w:pStyle w:val="2"/>
      </w:pPr>
    </w:p>
    <w:p w:rsidR="004D6702" w:rsidRDefault="004D6702">
      <w:r>
        <w:t xml:space="preserve">Рассмотрев принятый Государственной Думой Федерального Собрания Российской Федерации 8 июля 2026 года Федеральный закон "О внесении изменений в Федеральный закон "О пробации </w:t>
      </w:r>
      <w:r>
        <w:br/>
        <w:t xml:space="preserve">в Российской Федерации", 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4D6702" w:rsidRDefault="004D6702" w:rsidP="00CD65AC">
      <w:pPr>
        <w:spacing w:line="240" w:lineRule="auto"/>
      </w:pPr>
    </w:p>
    <w:p w:rsidR="004D6702" w:rsidRDefault="004D6702" w:rsidP="004D6702">
      <w:r>
        <w:t xml:space="preserve">1. Одобрить Федеральный закон "О внесении изменений </w:t>
      </w:r>
      <w:r>
        <w:br/>
        <w:t>в Федеральный закон "О пробации в Российской Федерации".</w:t>
      </w:r>
    </w:p>
    <w:p w:rsidR="004D6702" w:rsidRDefault="004D6702" w:rsidP="004D6702">
      <w:r>
        <w:t>2. Настоящее постановление вступает в силу со дня его принятия.</w:t>
      </w:r>
    </w:p>
    <w:p w:rsidR="004D6702" w:rsidRDefault="004D6702" w:rsidP="00CD65AC">
      <w:pPr>
        <w:spacing w:line="240" w:lineRule="auto"/>
      </w:pPr>
    </w:p>
    <w:p w:rsidR="004D6702" w:rsidRDefault="004D6702" w:rsidP="00CD65AC">
      <w:pPr>
        <w:spacing w:line="240" w:lineRule="auto"/>
      </w:pPr>
    </w:p>
    <w:p w:rsidR="004D6702" w:rsidRDefault="004D6702" w:rsidP="00CD65AC">
      <w:pPr>
        <w:spacing w:line="240" w:lineRule="auto"/>
      </w:pPr>
    </w:p>
    <w:p w:rsidR="004D6702" w:rsidRDefault="004D6702" w:rsidP="00CD65AC">
      <w:pPr>
        <w:pStyle w:val="11"/>
      </w:pPr>
      <w:r>
        <w:t>Председатель</w:t>
      </w:r>
    </w:p>
    <w:p w:rsidR="004D6702" w:rsidRDefault="004D6702" w:rsidP="00CD65AC">
      <w:pPr>
        <w:pStyle w:val="11"/>
      </w:pPr>
      <w:r>
        <w:t>Совета Федерации</w:t>
      </w:r>
    </w:p>
    <w:p w:rsidR="004D6702" w:rsidRDefault="004D6702" w:rsidP="00CD65AC">
      <w:pPr>
        <w:pStyle w:val="11"/>
      </w:pPr>
      <w:r>
        <w:t>Федерального Собрания</w:t>
      </w:r>
    </w:p>
    <w:p w:rsidR="004D6702" w:rsidRDefault="004D6702" w:rsidP="00CD65AC">
      <w:pPr>
        <w:pStyle w:val="11"/>
      </w:pPr>
      <w:r>
        <w:t>Российской Федерации</w:t>
      </w:r>
      <w:r>
        <w:tab/>
      </w:r>
      <w:r w:rsidR="00CD65AC">
        <w:tab/>
      </w:r>
      <w:proofErr w:type="spellStart"/>
      <w:r w:rsidR="002869F6">
        <w:t>В.И</w:t>
      </w:r>
      <w:proofErr w:type="spellEnd"/>
      <w:r w:rsidR="002869F6">
        <w:t>. МАТВИЕНКО</w:t>
      </w:r>
    </w:p>
    <w:p w:rsidR="004D6702" w:rsidRDefault="004D6702" w:rsidP="004D6702">
      <w:pPr>
        <w:pStyle w:val="ac"/>
      </w:pPr>
    </w:p>
    <w:p w:rsidR="00CD65AC" w:rsidRDefault="00CD65AC" w:rsidP="004D6702">
      <w:pPr>
        <w:pStyle w:val="ac"/>
      </w:pPr>
    </w:p>
    <w:p w:rsidR="00CD65AC" w:rsidRDefault="00CD65AC" w:rsidP="004D6702">
      <w:pPr>
        <w:pStyle w:val="ac"/>
      </w:pPr>
    </w:p>
    <w:p w:rsidR="00CD65AC" w:rsidRDefault="00CD65AC" w:rsidP="00CD65AC">
      <w:pPr>
        <w:pStyle w:val="af"/>
      </w:pPr>
      <w:r>
        <w:t>Москва</w:t>
      </w:r>
    </w:p>
    <w:p w:rsidR="00CD65AC" w:rsidRDefault="00CD65AC" w:rsidP="00CD65AC">
      <w:pPr>
        <w:pStyle w:val="af"/>
      </w:pPr>
      <w:r>
        <w:t>17 июля 2026 года</w:t>
      </w:r>
    </w:p>
    <w:p w:rsidR="00CD65AC" w:rsidRDefault="00CD65AC" w:rsidP="00CD65AC">
      <w:pPr>
        <w:pStyle w:val="ac"/>
      </w:pPr>
      <w:r>
        <w:t>№ 2</w:t>
      </w:r>
      <w:r>
        <w:rPr>
          <w:lang w:val="en-US"/>
        </w:rPr>
        <w:t>92</w:t>
      </w:r>
      <w:r>
        <w:t>-</w:t>
      </w:r>
      <w:proofErr w:type="spellStart"/>
      <w:r>
        <w:t>СФ</w:t>
      </w:r>
      <w:proofErr w:type="spellEnd"/>
    </w:p>
    <w:sectPr w:rsidR="00CD65AC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9F" w:rsidRDefault="00761F9F">
      <w:pPr>
        <w:spacing w:line="240" w:lineRule="auto"/>
      </w:pPr>
      <w:r>
        <w:separator/>
      </w:r>
    </w:p>
  </w:endnote>
  <w:endnote w:type="continuationSeparator" w:id="0">
    <w:p w:rsidR="00761F9F" w:rsidRDefault="00761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417BAFB5-3A75-483C-9D95-A0513DF94242}"/>
    <w:embedBold r:id="rId2" w:fontKey="{F3A621F4-1CB2-4682-88EE-FF5A6738013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844D770-5C0F-4AAE-B042-F0029C7EADA4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0C513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D65AC">
      <w:rPr>
        <w:noProof/>
      </w:rPr>
      <w:t>sa11384.docx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DA4BFC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D65AC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869F6" w:rsidRDefault="002869F6" w:rsidP="002869F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D65AC">
      <w:rPr>
        <w:noProof/>
      </w:rPr>
      <w:t>sa11384.docx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D65AC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9F" w:rsidRDefault="00761F9F">
      <w:pPr>
        <w:spacing w:line="240" w:lineRule="auto"/>
      </w:pPr>
      <w:r>
        <w:separator/>
      </w:r>
    </w:p>
  </w:footnote>
  <w:footnote w:type="continuationSeparator" w:id="0">
    <w:p w:rsidR="00761F9F" w:rsidRDefault="00761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D65AC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83606"/>
    <w:multiLevelType w:val="hybridMultilevel"/>
    <w:tmpl w:val="0BFE85DA"/>
    <w:lvl w:ilvl="0" w:tplc="9ACE49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DE"/>
    <w:rsid w:val="000C513D"/>
    <w:rsid w:val="000D3F67"/>
    <w:rsid w:val="001057BD"/>
    <w:rsid w:val="00205211"/>
    <w:rsid w:val="002623D0"/>
    <w:rsid w:val="002869F6"/>
    <w:rsid w:val="002A1E3D"/>
    <w:rsid w:val="002B772D"/>
    <w:rsid w:val="003114B9"/>
    <w:rsid w:val="003273F1"/>
    <w:rsid w:val="0035125E"/>
    <w:rsid w:val="00423816"/>
    <w:rsid w:val="004A68AB"/>
    <w:rsid w:val="004D6702"/>
    <w:rsid w:val="00505068"/>
    <w:rsid w:val="00545F85"/>
    <w:rsid w:val="005B2AEB"/>
    <w:rsid w:val="00720496"/>
    <w:rsid w:val="00723EF8"/>
    <w:rsid w:val="00761F9F"/>
    <w:rsid w:val="0078182C"/>
    <w:rsid w:val="00885B74"/>
    <w:rsid w:val="00910EF7"/>
    <w:rsid w:val="00997F4C"/>
    <w:rsid w:val="00A163DE"/>
    <w:rsid w:val="00A82E08"/>
    <w:rsid w:val="00AA344E"/>
    <w:rsid w:val="00B07D98"/>
    <w:rsid w:val="00B30B27"/>
    <w:rsid w:val="00B33546"/>
    <w:rsid w:val="00B67711"/>
    <w:rsid w:val="00CD65AC"/>
    <w:rsid w:val="00CF27C2"/>
    <w:rsid w:val="00CF731B"/>
    <w:rsid w:val="00DA4BFC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657F3-FF8B-442E-96A4-0F18DC3F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78152584734B7FAFE8AF63045DA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97626-7033-4DBA-BB69-3E8EA81C8909}"/>
      </w:docPartPr>
      <w:docPartBody>
        <w:p w:rsidR="00203624" w:rsidRDefault="00203624">
          <w:pPr>
            <w:pStyle w:val="DF78152584734B7FAFE8AF63045DA4A5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24"/>
    <w:rsid w:val="00203624"/>
    <w:rsid w:val="007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F78152584734B7FAFE8AF63045DA4A5">
    <w:name w:val="DF78152584734B7FAFE8AF63045DA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Куленко+</dc:creator>
  <cp:keywords/>
  <dc:description>SA10.07.2026 EQ13.07.2026 EQ13.07.2026 </dc:description>
  <cp:lastModifiedBy>Кучерова О.М.</cp:lastModifiedBy>
  <cp:revision>5</cp:revision>
  <cp:lastPrinted>2026-07-16T08:50:00Z</cp:lastPrinted>
  <dcterms:created xsi:type="dcterms:W3CDTF">2026-07-10T06:53:00Z</dcterms:created>
  <dcterms:modified xsi:type="dcterms:W3CDTF">2026-07-16T13:27:00Z</dcterms:modified>
</cp:coreProperties>
</file>