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127"/>
        <w:gridCol w:w="3827"/>
      </w:tblGrid>
      <w:tr w:rsidR="00545F85" w:rsidRPr="00545F85" w:rsidTr="00484FA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A39420F7BDF4B24803B4C0200C4138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2127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1A2AC4" w:rsidRPr="004A4525" w:rsidRDefault="001A2AC4" w:rsidP="001A2AC4">
            <w:pPr>
              <w:pStyle w:val="a6"/>
            </w:pPr>
          </w:p>
          <w:p w:rsidR="00545F85" w:rsidRPr="001A2AC4" w:rsidRDefault="00545F85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A39420F7BDF4B24803B4C0200C4138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A2AC4" w:rsidRDefault="001A2AC4" w:rsidP="001A2AC4">
      <w:pPr>
        <w:pStyle w:val="1"/>
      </w:pPr>
      <w:r w:rsidRPr="004A4525">
        <w:t xml:space="preserve">О Федеральном законе "О внесении изменений </w:t>
      </w:r>
    </w:p>
    <w:p w:rsidR="001A2AC4" w:rsidRDefault="001A2AC4" w:rsidP="001A2AC4">
      <w:pPr>
        <w:pStyle w:val="2"/>
      </w:pPr>
      <w:r w:rsidRPr="004A4525">
        <w:t xml:space="preserve">в статью 6 Федерального закона </w:t>
      </w:r>
    </w:p>
    <w:p w:rsidR="001A2AC4" w:rsidRDefault="001A2AC4" w:rsidP="001A2AC4">
      <w:pPr>
        <w:pStyle w:val="2"/>
      </w:pPr>
      <w:r w:rsidRPr="004A4525">
        <w:t xml:space="preserve">"О гражданстве Российской Федерации" </w:t>
      </w:r>
    </w:p>
    <w:p w:rsidR="001A2AC4" w:rsidRDefault="001A2AC4" w:rsidP="001A2AC4">
      <w:pPr>
        <w:pStyle w:val="2"/>
      </w:pPr>
      <w:r w:rsidRPr="004A4525">
        <w:t>и статью 10 Федерального закона "Об обороне"</w:t>
      </w:r>
    </w:p>
    <w:p w:rsidR="001A2AC4" w:rsidRDefault="001A2AC4" w:rsidP="001A2AC4">
      <w:pPr>
        <w:pStyle w:val="2"/>
      </w:pPr>
    </w:p>
    <w:p w:rsidR="001A2AC4" w:rsidRDefault="001A2AC4" w:rsidP="001A2AC4">
      <w:pPr>
        <w:pStyle w:val="2"/>
      </w:pPr>
    </w:p>
    <w:p w:rsidR="001A2AC4" w:rsidRPr="004A4525" w:rsidRDefault="001A2AC4" w:rsidP="001A2AC4">
      <w:pPr>
        <w:pStyle w:val="2"/>
      </w:pPr>
    </w:p>
    <w:p w:rsidR="001A2AC4" w:rsidRDefault="001A2AC4">
      <w:r w:rsidRPr="004A4525">
        <w:t>Рассмотрев принятый Государственной Думой Федерального Собрания Российской Федерации 13 мая 2026 года Федеральный закон "О внесении изменений в статью 6 Федерального закона "О</w:t>
      </w:r>
      <w:r>
        <w:t> </w:t>
      </w:r>
      <w:r w:rsidRPr="004A4525">
        <w:t xml:space="preserve">гражданстве Российской Федерации" и статью 10 Федерального закона "Об обороне", в 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1A2AC4" w:rsidRDefault="001A2AC4"/>
    <w:p w:rsidR="001A2AC4" w:rsidRPr="004A4525" w:rsidRDefault="001A2AC4" w:rsidP="001A2AC4">
      <w:r w:rsidRPr="004A4525">
        <w:t>1.</w:t>
      </w:r>
      <w:r>
        <w:t> </w:t>
      </w:r>
      <w:r w:rsidRPr="004A4525">
        <w:t xml:space="preserve">Одобрить Федеральный закон "О внесении изменений </w:t>
      </w:r>
      <w:r>
        <w:br/>
      </w:r>
      <w:r w:rsidRPr="004A4525">
        <w:t>в статью 6 Федерального закона "О гражданстве Российской Федерации" и статью 10 Федерального закона "Об обороне".</w:t>
      </w:r>
    </w:p>
    <w:p w:rsidR="001A2AC4" w:rsidRPr="004A4525" w:rsidRDefault="001A2AC4" w:rsidP="001A2AC4">
      <w:r w:rsidRPr="004A4525">
        <w:t>2.</w:t>
      </w:r>
      <w:r>
        <w:t> </w:t>
      </w:r>
      <w:r w:rsidRPr="004A4525">
        <w:t xml:space="preserve">Настоящее постановление вступает в силу со дня его принятия. </w:t>
      </w:r>
    </w:p>
    <w:p w:rsidR="001A2AC4" w:rsidRDefault="001A2AC4" w:rsidP="00D97B6F">
      <w:pPr>
        <w:spacing w:line="240" w:lineRule="auto"/>
      </w:pPr>
    </w:p>
    <w:p w:rsidR="001A2AC4" w:rsidRPr="004A4525" w:rsidRDefault="001A2AC4" w:rsidP="00D97B6F">
      <w:pPr>
        <w:spacing w:line="240" w:lineRule="auto"/>
      </w:pPr>
    </w:p>
    <w:p w:rsidR="00A847BB" w:rsidRDefault="00A847BB" w:rsidP="00D97B6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D97B6F" w:rsidRDefault="00D97B6F" w:rsidP="00D97B6F">
      <w:pPr>
        <w:pStyle w:val="11"/>
      </w:pPr>
    </w:p>
    <w:p w:rsidR="00D97B6F" w:rsidRDefault="00D97B6F" w:rsidP="00545F85">
      <w:pPr>
        <w:pStyle w:val="af"/>
      </w:pPr>
      <w:r>
        <w:t>Москва</w:t>
      </w:r>
    </w:p>
    <w:p w:rsidR="00D97B6F" w:rsidRDefault="00D97B6F" w:rsidP="00545F85">
      <w:pPr>
        <w:pStyle w:val="af"/>
      </w:pPr>
      <w:r>
        <w:t>20 мая 2026 года</w:t>
      </w:r>
    </w:p>
    <w:p w:rsidR="00D97B6F" w:rsidRPr="00482F30" w:rsidRDefault="00D97B6F" w:rsidP="00545F85">
      <w:pPr>
        <w:pStyle w:val="af"/>
      </w:pPr>
      <w:r>
        <w:t>№ 174-СФ</w:t>
      </w:r>
    </w:p>
    <w:sectPr w:rsidR="00D97B6F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96" w:rsidRDefault="00047596">
      <w:pPr>
        <w:spacing w:line="240" w:lineRule="auto"/>
      </w:pPr>
      <w:r>
        <w:separator/>
      </w:r>
    </w:p>
  </w:endnote>
  <w:endnote w:type="continuationSeparator" w:id="0">
    <w:p w:rsidR="00047596" w:rsidRDefault="00047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4E3AD55-9237-4224-BE91-141E265A88D0}"/>
    <w:embedBold r:id="rId2" w:fontKey="{9713A36F-5EFF-4E11-B6C7-C4A5890C3AD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FA23E16-6CC2-46B0-AFA4-53F9EBC1548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A847B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97B6F">
      <w:rPr>
        <w:noProof/>
      </w:rPr>
      <w:t>EQ11745.docx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484FAF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D97B6F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847BB" w:rsidRDefault="00A847BB" w:rsidP="00A847B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97B6F">
      <w:rPr>
        <w:noProof/>
      </w:rPr>
      <w:t>EQ11745.docx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97B6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96" w:rsidRDefault="00047596">
      <w:pPr>
        <w:spacing w:line="240" w:lineRule="auto"/>
      </w:pPr>
      <w:r>
        <w:separator/>
      </w:r>
    </w:p>
  </w:footnote>
  <w:footnote w:type="continuationSeparator" w:id="0">
    <w:p w:rsidR="00047596" w:rsidRDefault="00047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97B6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99"/>
    <w:rsid w:val="00047596"/>
    <w:rsid w:val="000D3F67"/>
    <w:rsid w:val="001057BD"/>
    <w:rsid w:val="001A2AC4"/>
    <w:rsid w:val="00205211"/>
    <w:rsid w:val="002623D0"/>
    <w:rsid w:val="002A1E3D"/>
    <w:rsid w:val="002B772D"/>
    <w:rsid w:val="003114B9"/>
    <w:rsid w:val="003273F1"/>
    <w:rsid w:val="0035125E"/>
    <w:rsid w:val="00423816"/>
    <w:rsid w:val="00484FAF"/>
    <w:rsid w:val="004A68AB"/>
    <w:rsid w:val="00505068"/>
    <w:rsid w:val="00545F85"/>
    <w:rsid w:val="00590899"/>
    <w:rsid w:val="005B2AEB"/>
    <w:rsid w:val="00720496"/>
    <w:rsid w:val="00723EF8"/>
    <w:rsid w:val="0078182C"/>
    <w:rsid w:val="00885B74"/>
    <w:rsid w:val="00910EF7"/>
    <w:rsid w:val="00997F4C"/>
    <w:rsid w:val="009C6938"/>
    <w:rsid w:val="00A82E08"/>
    <w:rsid w:val="00A847BB"/>
    <w:rsid w:val="00AA344E"/>
    <w:rsid w:val="00B07D98"/>
    <w:rsid w:val="00B30B27"/>
    <w:rsid w:val="00B33546"/>
    <w:rsid w:val="00B67711"/>
    <w:rsid w:val="00CF27C2"/>
    <w:rsid w:val="00CF731B"/>
    <w:rsid w:val="00D97B6F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B29E4-54BA-4628-94D2-256346D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39420F7BDF4B24803B4C0200C41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90E2B-79A3-4E48-8BB3-7CE531B84910}"/>
      </w:docPartPr>
      <w:docPartBody>
        <w:p w:rsidR="00EE0231" w:rsidRDefault="00EE0231">
          <w:pPr>
            <w:pStyle w:val="2A39420F7BDF4B24803B4C0200C4138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31"/>
    <w:rsid w:val="00500356"/>
    <w:rsid w:val="00924DE8"/>
    <w:rsid w:val="00E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A39420F7BDF4B24803B4C0200C4138D">
    <w:name w:val="2A39420F7BDF4B24803B4C0200C41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Колпаков+</dc:creator>
  <cp:keywords/>
  <dc:description>EQ18.05.2026 ZO18.05.2026</dc:description>
  <cp:lastModifiedBy>SF</cp:lastModifiedBy>
  <cp:revision>2</cp:revision>
  <cp:lastPrinted>2026-05-19T12:50:00Z</cp:lastPrinted>
  <dcterms:created xsi:type="dcterms:W3CDTF">2026-05-19T13:54:00Z</dcterms:created>
  <dcterms:modified xsi:type="dcterms:W3CDTF">2026-05-19T13:54:00Z</dcterms:modified>
</cp:coreProperties>
</file>