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896D0F2F64D4AD4BDDD4D958015A2D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52446E" w:rsidRDefault="00545F85" w:rsidP="0052446E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896D0F2F64D4AD4BDDD4D958015A2D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52446E" w:rsidRDefault="0052446E" w:rsidP="0052446E">
      <w:pPr>
        <w:pStyle w:val="1"/>
      </w:pPr>
      <w:r w:rsidRPr="000C620F">
        <w:t xml:space="preserve">О Федеральном законе "О внесении изменений </w:t>
      </w:r>
    </w:p>
    <w:p w:rsidR="0052446E" w:rsidRDefault="0052446E" w:rsidP="0052446E">
      <w:pPr>
        <w:pStyle w:val="2"/>
      </w:pPr>
      <w:r w:rsidRPr="000C620F">
        <w:t xml:space="preserve">в Федеральный закон "Об основах туристской деятельности </w:t>
      </w:r>
    </w:p>
    <w:p w:rsidR="0052446E" w:rsidRDefault="0052446E" w:rsidP="0052446E">
      <w:pPr>
        <w:pStyle w:val="2"/>
      </w:pPr>
      <w:r w:rsidRPr="000C620F">
        <w:t xml:space="preserve">в Российской Федерации" и отдельные законодательные акты </w:t>
      </w:r>
    </w:p>
    <w:p w:rsidR="0052446E" w:rsidRDefault="0052446E" w:rsidP="0052446E">
      <w:pPr>
        <w:pStyle w:val="2"/>
      </w:pPr>
      <w:r w:rsidRPr="000C620F">
        <w:t>Российской Федерации"</w:t>
      </w:r>
    </w:p>
    <w:p w:rsidR="0052446E" w:rsidRDefault="0052446E" w:rsidP="0052446E">
      <w:pPr>
        <w:pStyle w:val="2"/>
      </w:pPr>
    </w:p>
    <w:p w:rsidR="0052446E" w:rsidRDefault="0052446E" w:rsidP="0052446E">
      <w:pPr>
        <w:pStyle w:val="2"/>
      </w:pPr>
    </w:p>
    <w:p w:rsidR="0052446E" w:rsidRPr="000C620F" w:rsidRDefault="0052446E" w:rsidP="0052446E">
      <w:pPr>
        <w:pStyle w:val="2"/>
      </w:pPr>
    </w:p>
    <w:p w:rsidR="0052446E" w:rsidRDefault="0052446E">
      <w:r w:rsidRPr="000C620F">
        <w:t xml:space="preserve">Рассмотрев принятый Государственной Думой Федерального Собрания Российской Федерации 23 июня 2026 года Федеральный закон "О внесении изменений в Федеральный закон "Об основах туристской деятельности в Российской Федерации" и отдельные законодательные акты Российской Федерации", в соответствии </w:t>
      </w:r>
      <w:r>
        <w:br/>
      </w:r>
      <w:r w:rsidRPr="000C620F">
        <w:t xml:space="preserve">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52446E" w:rsidRPr="00AB54E6" w:rsidRDefault="0052446E" w:rsidP="00AB54E6">
      <w:pPr>
        <w:spacing w:line="240" w:lineRule="auto"/>
        <w:rPr>
          <w:sz w:val="24"/>
          <w:szCs w:val="24"/>
        </w:rPr>
      </w:pPr>
    </w:p>
    <w:p w:rsidR="0052446E" w:rsidRPr="000C620F" w:rsidRDefault="0052446E" w:rsidP="0052446E">
      <w:r w:rsidRPr="000C620F">
        <w:t>1.</w:t>
      </w:r>
      <w:r>
        <w:t> </w:t>
      </w:r>
      <w:r w:rsidRPr="000C620F">
        <w:t xml:space="preserve">Одобрить Федеральный закон "О внесении изменений </w:t>
      </w:r>
      <w:r>
        <w:br/>
      </w:r>
      <w:r w:rsidRPr="000C620F">
        <w:t xml:space="preserve">в Федеральный закон "Об основах туристской деятельности </w:t>
      </w:r>
      <w:r>
        <w:br/>
      </w:r>
      <w:r w:rsidRPr="000C620F">
        <w:t xml:space="preserve">в Российской Федерации" и отдельные законодательные акты Российской Федерации". </w:t>
      </w:r>
    </w:p>
    <w:p w:rsidR="0052446E" w:rsidRPr="000C620F" w:rsidRDefault="0052446E" w:rsidP="0052446E">
      <w:r w:rsidRPr="000C620F">
        <w:t>2.</w:t>
      </w:r>
      <w:r>
        <w:t> </w:t>
      </w:r>
      <w:r w:rsidRPr="000C620F">
        <w:t>Настоящее постановление вступает в силу со дня его принятия.</w:t>
      </w:r>
    </w:p>
    <w:p w:rsidR="0052446E" w:rsidRPr="000C620F" w:rsidRDefault="0052446E" w:rsidP="00AB54E6">
      <w:pPr>
        <w:spacing w:line="240" w:lineRule="auto"/>
      </w:pPr>
    </w:p>
    <w:p w:rsidR="0052446E" w:rsidRDefault="00573E33" w:rsidP="00AB54E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AB54E6" w:rsidRPr="00AB54E6" w:rsidRDefault="00AB54E6" w:rsidP="0052446E">
      <w:pPr>
        <w:pStyle w:val="ac"/>
        <w:rPr>
          <w:sz w:val="24"/>
          <w:szCs w:val="24"/>
        </w:rPr>
      </w:pPr>
    </w:p>
    <w:p w:rsidR="00AB54E6" w:rsidRDefault="00AB54E6" w:rsidP="00AB54E6">
      <w:pPr>
        <w:pStyle w:val="af"/>
      </w:pPr>
      <w:r>
        <w:t>Москва</w:t>
      </w:r>
    </w:p>
    <w:p w:rsidR="00AB54E6" w:rsidRDefault="00AB54E6" w:rsidP="00AB54E6">
      <w:pPr>
        <w:pStyle w:val="af"/>
      </w:pPr>
      <w:r>
        <w:t>1 июля 2026 года</w:t>
      </w:r>
    </w:p>
    <w:p w:rsidR="00AB54E6" w:rsidRPr="000C620F" w:rsidRDefault="00AB54E6" w:rsidP="00AB54E6">
      <w:pPr>
        <w:pStyle w:val="af"/>
      </w:pPr>
      <w:r>
        <w:t>№ 280-СФ</w:t>
      </w:r>
    </w:p>
    <w:sectPr w:rsidR="00AB54E6" w:rsidRPr="000C620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A7" w:rsidRDefault="007B0EA7">
      <w:pPr>
        <w:spacing w:line="240" w:lineRule="auto"/>
      </w:pPr>
      <w:r>
        <w:separator/>
      </w:r>
    </w:p>
  </w:endnote>
  <w:endnote w:type="continuationSeparator" w:id="0">
    <w:p w:rsidR="007B0EA7" w:rsidRDefault="007B0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F4BF8C6C-B353-4BF2-9555-1CAAE6C0A1AA}"/>
    <w:embedBold r:id="rId2" w:fontKey="{8B5D516D-86BE-4EB9-9DED-8C4DFD0AFE1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55F19AB9-6650-4EAB-94D9-79B467FCE26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73E33" w:rsidRDefault="00573E33" w:rsidP="00573E33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B54E6">
      <w:rPr>
        <w:noProof/>
      </w:rPr>
      <w:t>eq11827.docx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B54E6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73E33" w:rsidRDefault="00573E33" w:rsidP="00573E33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B54E6">
      <w:rPr>
        <w:noProof/>
      </w:rPr>
      <w:t>eq11827.docx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B54E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A7" w:rsidRDefault="007B0EA7">
      <w:pPr>
        <w:spacing w:line="240" w:lineRule="auto"/>
      </w:pPr>
      <w:r>
        <w:separator/>
      </w:r>
    </w:p>
  </w:footnote>
  <w:footnote w:type="continuationSeparator" w:id="0">
    <w:p w:rsidR="007B0EA7" w:rsidRDefault="007B0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B54E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1C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2446E"/>
    <w:rsid w:val="00545F85"/>
    <w:rsid w:val="00573E33"/>
    <w:rsid w:val="005B2AEB"/>
    <w:rsid w:val="00675C1C"/>
    <w:rsid w:val="00720496"/>
    <w:rsid w:val="00723EF8"/>
    <w:rsid w:val="0078182C"/>
    <w:rsid w:val="007B0EA7"/>
    <w:rsid w:val="007B56C0"/>
    <w:rsid w:val="00885B74"/>
    <w:rsid w:val="00910EF7"/>
    <w:rsid w:val="00997F4C"/>
    <w:rsid w:val="00A82E08"/>
    <w:rsid w:val="00AA344E"/>
    <w:rsid w:val="00AB54E6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8C500-F8B2-4C7F-8ADE-4D2C7D2B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96D0F2F64D4AD4BDDD4D958015A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DCAA9-25F7-4A78-8920-8089D7A00F91}"/>
      </w:docPartPr>
      <w:docPartBody>
        <w:p w:rsidR="00577F12" w:rsidRDefault="00577F12">
          <w:pPr>
            <w:pStyle w:val="F896D0F2F64D4AD4BDDD4D958015A2D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12"/>
    <w:rsid w:val="00577F12"/>
    <w:rsid w:val="00C0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896D0F2F64D4AD4BDDD4D958015A2DB">
    <w:name w:val="F896D0F2F64D4AD4BDDD4D958015A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социальной политике</dc:subject>
  <dc:creator>Заказчик - Мартин+</dc:creator>
  <cp:keywords/>
  <dc:description>EQ29.06.2026 DE29.06.2026 </dc:description>
  <cp:lastModifiedBy>Кучерова О.М.</cp:lastModifiedBy>
  <cp:revision>4</cp:revision>
  <cp:lastPrinted>2026-06-30T13:02:00Z</cp:lastPrinted>
  <dcterms:created xsi:type="dcterms:W3CDTF">2026-06-29T08:44:00Z</dcterms:created>
  <dcterms:modified xsi:type="dcterms:W3CDTF">2026-07-01T06:44:00Z</dcterms:modified>
</cp:coreProperties>
</file>