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9F5CA03A6F94D33B75EFA48E871591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A0282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B2E83" w:rsidRDefault="00545F85" w:rsidP="0028213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9F5CA03A6F94D33B75EFA48E871591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B2E83" w:rsidRDefault="00CB2E83" w:rsidP="00CB2E83">
      <w:pPr>
        <w:pStyle w:val="1"/>
      </w:pPr>
      <w:r w:rsidRPr="00CB2E83">
        <w:t xml:space="preserve">О Федеральном законе "О внесении изменений </w:t>
      </w:r>
    </w:p>
    <w:p w:rsidR="00CB2E83" w:rsidRDefault="00CB2E83" w:rsidP="00CB2E83">
      <w:pPr>
        <w:pStyle w:val="2"/>
      </w:pPr>
      <w:r w:rsidRPr="00CB2E83">
        <w:t>в статьи 6</w:t>
      </w:r>
      <w:r w:rsidRPr="00CB2E83">
        <w:rPr>
          <w:vertAlign w:val="superscript"/>
        </w:rPr>
        <w:t>1</w:t>
      </w:r>
      <w:r w:rsidRPr="00CB2E83">
        <w:t xml:space="preserve"> и 6</w:t>
      </w:r>
      <w:r w:rsidRPr="00CB2E83">
        <w:rPr>
          <w:vertAlign w:val="superscript"/>
        </w:rPr>
        <w:t>2</w:t>
      </w:r>
      <w:r w:rsidRPr="00CB2E83">
        <w:t xml:space="preserve"> Федерального закона "</w:t>
      </w:r>
      <w:r w:rsidRPr="00CB2E83">
        <w:rPr>
          <w:rFonts w:hint="eastAsia"/>
        </w:rPr>
        <w:t>Об</w:t>
      </w:r>
      <w:r w:rsidRPr="00CB2E83">
        <w:t xml:space="preserve"> </w:t>
      </w:r>
      <w:r w:rsidRPr="00CB2E83">
        <w:rPr>
          <w:rFonts w:hint="eastAsia"/>
        </w:rPr>
        <w:t>Особой</w:t>
      </w:r>
      <w:r w:rsidRPr="00CB2E83">
        <w:t xml:space="preserve"> </w:t>
      </w:r>
    </w:p>
    <w:p w:rsidR="00CB2E83" w:rsidRDefault="00CB2E83" w:rsidP="00CB2E83">
      <w:pPr>
        <w:pStyle w:val="2"/>
      </w:pPr>
      <w:r w:rsidRPr="00CB2E83">
        <w:rPr>
          <w:rFonts w:hint="eastAsia"/>
        </w:rPr>
        <w:t>экономической</w:t>
      </w:r>
      <w:r w:rsidRPr="00CB2E83">
        <w:t xml:space="preserve"> </w:t>
      </w:r>
      <w:r w:rsidRPr="00CB2E83">
        <w:rPr>
          <w:rFonts w:hint="eastAsia"/>
        </w:rPr>
        <w:t>зоне</w:t>
      </w:r>
      <w:r w:rsidRPr="00CB2E83">
        <w:t xml:space="preserve"> </w:t>
      </w:r>
      <w:r w:rsidRPr="00CB2E83">
        <w:rPr>
          <w:rFonts w:hint="eastAsia"/>
        </w:rPr>
        <w:t>в</w:t>
      </w:r>
      <w:r w:rsidRPr="00CB2E83">
        <w:t xml:space="preserve"> </w:t>
      </w:r>
      <w:r w:rsidRPr="00CB2E83">
        <w:rPr>
          <w:rFonts w:hint="eastAsia"/>
        </w:rPr>
        <w:t>Магаданской</w:t>
      </w:r>
      <w:r w:rsidRPr="00CB2E83">
        <w:t xml:space="preserve"> </w:t>
      </w:r>
      <w:r w:rsidRPr="00CB2E83">
        <w:rPr>
          <w:rFonts w:hint="eastAsia"/>
        </w:rPr>
        <w:t>области</w:t>
      </w:r>
      <w:r w:rsidRPr="00CB2E83">
        <w:t xml:space="preserve"> </w:t>
      </w:r>
      <w:r w:rsidRPr="00CB2E83">
        <w:rPr>
          <w:rFonts w:hint="eastAsia"/>
        </w:rPr>
        <w:t>и</w:t>
      </w:r>
      <w:r w:rsidRPr="00CB2E83">
        <w:t xml:space="preserve"> </w:t>
      </w:r>
      <w:r w:rsidRPr="00CB2E83">
        <w:rPr>
          <w:rFonts w:hint="eastAsia"/>
        </w:rPr>
        <w:t>на</w:t>
      </w:r>
      <w:r w:rsidRPr="00CB2E83">
        <w:t xml:space="preserve"> </w:t>
      </w:r>
      <w:r w:rsidRPr="00CB2E83">
        <w:rPr>
          <w:rFonts w:hint="eastAsia"/>
        </w:rPr>
        <w:t>территориях</w:t>
      </w:r>
      <w:r w:rsidRPr="00CB2E83">
        <w:t xml:space="preserve"> </w:t>
      </w:r>
    </w:p>
    <w:p w:rsidR="00CB2E83" w:rsidRDefault="00CB2E83" w:rsidP="00CB2E83">
      <w:pPr>
        <w:pStyle w:val="2"/>
      </w:pPr>
      <w:r w:rsidRPr="00CB2E83">
        <w:rPr>
          <w:rFonts w:hint="eastAsia"/>
        </w:rPr>
        <w:t>Южно</w:t>
      </w:r>
      <w:r w:rsidRPr="00CB2E83">
        <w:t>-</w:t>
      </w:r>
      <w:r w:rsidRPr="00CB2E83">
        <w:rPr>
          <w:rFonts w:hint="eastAsia"/>
        </w:rPr>
        <w:t>Курильского</w:t>
      </w:r>
      <w:r w:rsidRPr="00CB2E83">
        <w:t xml:space="preserve">, </w:t>
      </w:r>
      <w:r w:rsidRPr="00CB2E83">
        <w:rPr>
          <w:rFonts w:hint="eastAsia"/>
        </w:rPr>
        <w:t>Курильского</w:t>
      </w:r>
      <w:r w:rsidRPr="00CB2E83">
        <w:t xml:space="preserve"> </w:t>
      </w:r>
      <w:r w:rsidRPr="00CB2E83">
        <w:rPr>
          <w:rFonts w:hint="eastAsia"/>
        </w:rPr>
        <w:t>и</w:t>
      </w:r>
      <w:r w:rsidRPr="00CB2E83">
        <w:t xml:space="preserve"> </w:t>
      </w:r>
      <w:proofErr w:type="gramStart"/>
      <w:r w:rsidRPr="00CB2E83">
        <w:rPr>
          <w:rFonts w:hint="eastAsia"/>
        </w:rPr>
        <w:t>Северо</w:t>
      </w:r>
      <w:r w:rsidRPr="00CB2E83">
        <w:t>-</w:t>
      </w:r>
      <w:r w:rsidRPr="00CB2E83">
        <w:rPr>
          <w:rFonts w:hint="eastAsia"/>
        </w:rPr>
        <w:t>Курильского</w:t>
      </w:r>
      <w:proofErr w:type="gramEnd"/>
      <w:r w:rsidRPr="00CB2E83">
        <w:t xml:space="preserve"> </w:t>
      </w:r>
    </w:p>
    <w:p w:rsidR="00CB2E83" w:rsidRDefault="00CB2E83" w:rsidP="00CB2E83">
      <w:pPr>
        <w:pStyle w:val="2"/>
      </w:pPr>
      <w:r w:rsidRPr="00CB2E83">
        <w:rPr>
          <w:rFonts w:hint="eastAsia"/>
        </w:rPr>
        <w:t>городских</w:t>
      </w:r>
      <w:r w:rsidRPr="00CB2E83">
        <w:t xml:space="preserve"> </w:t>
      </w:r>
      <w:r w:rsidRPr="00CB2E83">
        <w:rPr>
          <w:rFonts w:hint="eastAsia"/>
        </w:rPr>
        <w:t>округов</w:t>
      </w:r>
      <w:r w:rsidRPr="00CB2E83">
        <w:t xml:space="preserve"> </w:t>
      </w:r>
      <w:r w:rsidRPr="00CB2E83">
        <w:rPr>
          <w:rFonts w:hint="eastAsia"/>
        </w:rPr>
        <w:t>Сахалинской</w:t>
      </w:r>
      <w:r w:rsidRPr="00CB2E83">
        <w:t xml:space="preserve"> </w:t>
      </w:r>
      <w:r w:rsidRPr="00CB2E83">
        <w:rPr>
          <w:rFonts w:hint="eastAsia"/>
        </w:rPr>
        <w:t>области</w:t>
      </w:r>
      <w:r w:rsidRPr="00CB2E83">
        <w:t>"</w:t>
      </w:r>
    </w:p>
    <w:p w:rsidR="00CB2E83" w:rsidRDefault="00CB2E83" w:rsidP="00CB2E83">
      <w:pPr>
        <w:pStyle w:val="2"/>
      </w:pPr>
    </w:p>
    <w:p w:rsidR="00CB2E83" w:rsidRDefault="00CB2E83" w:rsidP="00CB2E83">
      <w:pPr>
        <w:pStyle w:val="2"/>
      </w:pPr>
    </w:p>
    <w:p w:rsidR="00CB2E83" w:rsidRPr="00CB2E83" w:rsidRDefault="00CB2E83" w:rsidP="00CB2E83">
      <w:pPr>
        <w:pStyle w:val="2"/>
      </w:pPr>
    </w:p>
    <w:p w:rsidR="00CB2E83" w:rsidRDefault="00CB2E83">
      <w:r w:rsidRPr="00CB2E83">
        <w:t>Рассмотрев принятый Государственной Думой Федерального Собрания Российской Федерации 13 мая 2026 года Федеральный закон "О внесении изменений в статьи 6</w:t>
      </w:r>
      <w:r w:rsidRPr="00CB2E83">
        <w:rPr>
          <w:vertAlign w:val="superscript"/>
        </w:rPr>
        <w:t>1</w:t>
      </w:r>
      <w:r w:rsidRPr="00CB2E83">
        <w:t xml:space="preserve"> и 6</w:t>
      </w:r>
      <w:r w:rsidRPr="00CB2E83">
        <w:rPr>
          <w:vertAlign w:val="superscript"/>
        </w:rPr>
        <w:t>2</w:t>
      </w:r>
      <w:r w:rsidRPr="00CB2E83">
        <w:t xml:space="preserve"> Федерального закона "Об Особой экономической зоне в Магаданской области </w:t>
      </w:r>
      <w:r w:rsidR="00AB6D5E">
        <w:br/>
      </w:r>
      <w:r w:rsidRPr="00CB2E83">
        <w:t xml:space="preserve">и на территориях Южно-Курильского, Курильского и Северо-Курильского городских округов Сахалинской области" </w:t>
      </w:r>
      <w:r>
        <w:br/>
      </w:r>
      <w:r w:rsidRPr="00CB2E83"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B2E83" w:rsidRDefault="00CB2E83"/>
    <w:p w:rsidR="00CB2E83" w:rsidRPr="00CB2E83" w:rsidRDefault="00CB2E83" w:rsidP="00CB2E83">
      <w:r w:rsidRPr="00CB2E83">
        <w:t xml:space="preserve">1. Одобрить Федеральный закон "О внесении изменений </w:t>
      </w:r>
      <w:r>
        <w:br/>
      </w:r>
      <w:r w:rsidRPr="00CB2E83">
        <w:t>в статьи 6</w:t>
      </w:r>
      <w:r w:rsidRPr="00CB2E83">
        <w:rPr>
          <w:vertAlign w:val="superscript"/>
        </w:rPr>
        <w:t>1</w:t>
      </w:r>
      <w:r w:rsidRPr="00CB2E83">
        <w:t xml:space="preserve"> и 6</w:t>
      </w:r>
      <w:r w:rsidRPr="00CB2E83">
        <w:rPr>
          <w:vertAlign w:val="superscript"/>
        </w:rPr>
        <w:t>2</w:t>
      </w:r>
      <w:r w:rsidRPr="00CB2E83">
        <w:t xml:space="preserve"> Федерального закона "Об Особой экономической зоне в Магаданской области и на территориях Южно-Курильского, Курильского и </w:t>
      </w:r>
      <w:proofErr w:type="gramStart"/>
      <w:r w:rsidRPr="00CB2E83">
        <w:t>Северо-Курильского</w:t>
      </w:r>
      <w:proofErr w:type="gramEnd"/>
      <w:r w:rsidRPr="00CB2E83">
        <w:t xml:space="preserve"> городских округов Сахалинской области".</w:t>
      </w:r>
    </w:p>
    <w:p w:rsidR="00CB2E83" w:rsidRDefault="00CB2E83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CB2E83" w:rsidRPr="00CB2E83" w:rsidRDefault="00CB2E83" w:rsidP="00CB2E83">
      <w:r w:rsidRPr="00CB2E83">
        <w:lastRenderedPageBreak/>
        <w:t>2. Настоящее постановление вступает в силу со дня его принятия.</w:t>
      </w:r>
    </w:p>
    <w:p w:rsidR="00545F85" w:rsidRDefault="00545F85" w:rsidP="00545F85"/>
    <w:p w:rsidR="00545F85" w:rsidRDefault="00545F85" w:rsidP="00545F85"/>
    <w:p w:rsidR="00CB2E83" w:rsidRDefault="00CB2E83" w:rsidP="00545F85"/>
    <w:p w:rsidR="00282130" w:rsidRDefault="00CB2E83" w:rsidP="006C6F58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282130">
        <w:t>В.И. МАТВИЕНКО</w:t>
      </w:r>
    </w:p>
    <w:p w:rsidR="00545F85" w:rsidRDefault="00545F85" w:rsidP="00545F85">
      <w:pPr>
        <w:pStyle w:val="af"/>
      </w:pPr>
    </w:p>
    <w:p w:rsidR="006C6F58" w:rsidRDefault="006C6F58" w:rsidP="00545F85">
      <w:pPr>
        <w:pStyle w:val="af"/>
      </w:pPr>
    </w:p>
    <w:p w:rsidR="006C6F58" w:rsidRDefault="006C6F58" w:rsidP="00545F85">
      <w:pPr>
        <w:pStyle w:val="af"/>
      </w:pPr>
    </w:p>
    <w:p w:rsidR="006C6F58" w:rsidRDefault="006C6F58" w:rsidP="006C6F58">
      <w:pPr>
        <w:pStyle w:val="af"/>
      </w:pPr>
      <w:r>
        <w:t>Москва</w:t>
      </w:r>
    </w:p>
    <w:p w:rsidR="006C6F58" w:rsidRDefault="006C6F58" w:rsidP="006C6F58">
      <w:pPr>
        <w:pStyle w:val="af"/>
      </w:pPr>
      <w:r>
        <w:t>20 мая 2026 года</w:t>
      </w:r>
    </w:p>
    <w:p w:rsidR="006C6F58" w:rsidRDefault="00AB6D5E" w:rsidP="006C6F58">
      <w:pPr>
        <w:pStyle w:val="af"/>
      </w:pPr>
      <w:r>
        <w:t>№</w:t>
      </w:r>
      <w:r>
        <w:rPr>
          <w:lang w:val="en-US"/>
        </w:rPr>
        <w:t> </w:t>
      </w:r>
      <w:r w:rsidR="006C6F58">
        <w:t>1</w:t>
      </w:r>
      <w:r w:rsidR="006C6F58">
        <w:rPr>
          <w:lang w:val="en-US"/>
        </w:rPr>
        <w:t>89</w:t>
      </w:r>
      <w:r w:rsidR="006C6F58">
        <w:t>-СФ</w:t>
      </w:r>
    </w:p>
    <w:sectPr w:rsidR="006C6F5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E9" w:rsidRDefault="00C756E9">
      <w:pPr>
        <w:spacing w:line="240" w:lineRule="auto"/>
      </w:pPr>
      <w:r>
        <w:separator/>
      </w:r>
    </w:p>
  </w:endnote>
  <w:endnote w:type="continuationSeparator" w:id="0">
    <w:p w:rsidR="00C756E9" w:rsidRDefault="00C75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A3B0AF4-125D-4F37-A770-80B273700354}"/>
    <w:embedBold r:id="rId2" w:fontKey="{18C0EFA5-4BDC-4566-B969-ABE1B16F716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638DB8E-8302-4EA0-AD48-3D62687B13D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82130" w:rsidRDefault="00282130" w:rsidP="0028213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6D5E">
      <w:rPr>
        <w:noProof/>
      </w:rPr>
      <w:t>zo7683.docx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6D5E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82130" w:rsidRDefault="00282130" w:rsidP="0028213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6D5E">
      <w:rPr>
        <w:noProof/>
      </w:rPr>
      <w:t>zo7683.docx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6D5E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E9" w:rsidRDefault="00C756E9">
      <w:pPr>
        <w:spacing w:line="240" w:lineRule="auto"/>
      </w:pPr>
      <w:r>
        <w:separator/>
      </w:r>
    </w:p>
  </w:footnote>
  <w:footnote w:type="continuationSeparator" w:id="0">
    <w:p w:rsidR="00C756E9" w:rsidRDefault="00C75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0282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8A"/>
    <w:rsid w:val="000D3F67"/>
    <w:rsid w:val="001057BD"/>
    <w:rsid w:val="00205211"/>
    <w:rsid w:val="002623D0"/>
    <w:rsid w:val="00282130"/>
    <w:rsid w:val="002A1E3D"/>
    <w:rsid w:val="002B772D"/>
    <w:rsid w:val="003114B9"/>
    <w:rsid w:val="003273F1"/>
    <w:rsid w:val="00335BE9"/>
    <w:rsid w:val="0035125E"/>
    <w:rsid w:val="00423816"/>
    <w:rsid w:val="004A68AB"/>
    <w:rsid w:val="00505068"/>
    <w:rsid w:val="00545F85"/>
    <w:rsid w:val="0055658A"/>
    <w:rsid w:val="005B2AEB"/>
    <w:rsid w:val="006C6F58"/>
    <w:rsid w:val="00720496"/>
    <w:rsid w:val="00723EF8"/>
    <w:rsid w:val="0078182C"/>
    <w:rsid w:val="00885B74"/>
    <w:rsid w:val="00910EF7"/>
    <w:rsid w:val="00997F4C"/>
    <w:rsid w:val="00A02825"/>
    <w:rsid w:val="00A82E08"/>
    <w:rsid w:val="00AA344E"/>
    <w:rsid w:val="00AB6D5E"/>
    <w:rsid w:val="00B07D98"/>
    <w:rsid w:val="00B30B27"/>
    <w:rsid w:val="00B33546"/>
    <w:rsid w:val="00B67711"/>
    <w:rsid w:val="00C756E9"/>
    <w:rsid w:val="00CB2E83"/>
    <w:rsid w:val="00CF27C2"/>
    <w:rsid w:val="00CF731B"/>
    <w:rsid w:val="00DA769E"/>
    <w:rsid w:val="00E02685"/>
    <w:rsid w:val="00F178A8"/>
    <w:rsid w:val="00F21BB0"/>
    <w:rsid w:val="00F9160B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F83DD-AD14-41C5-8E0B-CCEAE6DC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F5CA03A6F94D33B75EFA48E8715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71220-12CA-4178-AAA1-EE14B3B9F8EB}"/>
      </w:docPartPr>
      <w:docPartBody>
        <w:p w:rsidR="00C41C60" w:rsidRDefault="00C41C60">
          <w:pPr>
            <w:pStyle w:val="09F5CA03A6F94D33B75EFA48E871591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60"/>
    <w:rsid w:val="00A63056"/>
    <w:rsid w:val="00B4180A"/>
    <w:rsid w:val="00C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9F5CA03A6F94D33B75EFA48E8715914">
    <w:name w:val="09F5CA03A6F94D33B75EFA48E8715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ZO18.05.2026 SA19.05.2026 SA19.05.2026</dc:description>
  <cp:lastModifiedBy>SF</cp:lastModifiedBy>
  <cp:revision>2</cp:revision>
  <cp:lastPrinted>2026-05-19T13:16:00Z</cp:lastPrinted>
  <dcterms:created xsi:type="dcterms:W3CDTF">2026-05-19T13:58:00Z</dcterms:created>
  <dcterms:modified xsi:type="dcterms:W3CDTF">2026-05-19T13:58:00Z</dcterms:modified>
</cp:coreProperties>
</file>