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4CA659B68A04F7F90E12E8E6D84079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8F1F54" w:rsidRDefault="00545F85" w:rsidP="008F1F54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4CA659B68A04F7F90E12E8E6D84079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8F1F54" w:rsidRPr="008F1F54" w:rsidRDefault="008F1F54" w:rsidP="008F1F54">
      <w:pPr>
        <w:pStyle w:val="1"/>
      </w:pPr>
      <w:r w:rsidRPr="008F1F54">
        <w:t>О Федеральном законе "О внесении изменений</w:t>
      </w:r>
    </w:p>
    <w:p w:rsidR="008F1F54" w:rsidRPr="008F1F54" w:rsidRDefault="008F1F54" w:rsidP="008F1F54">
      <w:pPr>
        <w:pStyle w:val="2"/>
      </w:pPr>
      <w:r w:rsidRPr="008F1F54">
        <w:t xml:space="preserve">в Федеральный закон "О </w:t>
      </w:r>
      <w:proofErr w:type="spellStart"/>
      <w:r w:rsidRPr="008F1F54">
        <w:t>накопительно</w:t>
      </w:r>
      <w:proofErr w:type="spellEnd"/>
      <w:r w:rsidRPr="008F1F54">
        <w:t>-ипотечной системе</w:t>
      </w:r>
    </w:p>
    <w:p w:rsidR="008F1F54" w:rsidRPr="008F1F54" w:rsidRDefault="008F1F54" w:rsidP="008F1F54">
      <w:pPr>
        <w:pStyle w:val="2"/>
      </w:pPr>
      <w:r w:rsidRPr="008F1F54">
        <w:t>жилищного обеспечения военнослужащих"</w:t>
      </w:r>
    </w:p>
    <w:p w:rsidR="008F1F54" w:rsidRPr="008F1F54" w:rsidRDefault="008F1F54" w:rsidP="008F1F54">
      <w:pPr>
        <w:pStyle w:val="2"/>
      </w:pPr>
    </w:p>
    <w:p w:rsidR="008F1F54" w:rsidRPr="008F1F54" w:rsidRDefault="008F1F54" w:rsidP="008F1F54">
      <w:pPr>
        <w:pStyle w:val="2"/>
      </w:pPr>
    </w:p>
    <w:p w:rsidR="008F1F54" w:rsidRPr="008F1F54" w:rsidRDefault="008F1F54" w:rsidP="008F1F54">
      <w:pPr>
        <w:pStyle w:val="2"/>
      </w:pPr>
    </w:p>
    <w:p w:rsidR="008F1F54" w:rsidRDefault="008F1F54">
      <w:r w:rsidRPr="008F1F54">
        <w:t>Рассмотрев принятый Государственной Думой Федерального Собрания Российской Федерации 13 мая 2026 года Федеральный закон "О внесении и</w:t>
      </w:r>
      <w:r>
        <w:t>зменений в Федеральный закон "О </w:t>
      </w:r>
      <w:proofErr w:type="spellStart"/>
      <w:r w:rsidRPr="008F1F54">
        <w:t>накопительно</w:t>
      </w:r>
      <w:proofErr w:type="spellEnd"/>
      <w:r w:rsidRPr="008F1F54">
        <w:t xml:space="preserve">-ипотечной системе жилищного обеспечения военнослужащих"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8F1F54" w:rsidRDefault="008F1F54" w:rsidP="004E22A1">
      <w:pPr>
        <w:spacing w:line="240" w:lineRule="auto"/>
      </w:pPr>
    </w:p>
    <w:p w:rsidR="008F1F54" w:rsidRPr="008F1F54" w:rsidRDefault="008F1F54" w:rsidP="008F1F54">
      <w:r>
        <w:t>1. </w:t>
      </w:r>
      <w:r w:rsidRPr="008F1F54">
        <w:t xml:space="preserve">Одобрить Федеральный закон "О внесении изменений </w:t>
      </w:r>
      <w:r>
        <w:br/>
      </w:r>
      <w:r w:rsidRPr="008F1F54">
        <w:t xml:space="preserve">в Федеральный закон "О </w:t>
      </w:r>
      <w:proofErr w:type="spellStart"/>
      <w:r w:rsidRPr="008F1F54">
        <w:t>накопительно</w:t>
      </w:r>
      <w:proofErr w:type="spellEnd"/>
      <w:r w:rsidRPr="008F1F54">
        <w:t>-ипотечной системе жилищного обеспечения военнослужащих".</w:t>
      </w:r>
    </w:p>
    <w:p w:rsidR="008F1F54" w:rsidRDefault="008F1F54" w:rsidP="008F1F54">
      <w:r>
        <w:t>2. </w:t>
      </w:r>
      <w:r w:rsidRPr="008F1F54">
        <w:t xml:space="preserve">Настоящее постановление вступает в силу со дня его принятия. </w:t>
      </w:r>
    </w:p>
    <w:p w:rsidR="008F1F54" w:rsidRDefault="008F1F54" w:rsidP="004E22A1">
      <w:pPr>
        <w:spacing w:line="240" w:lineRule="auto"/>
      </w:pPr>
    </w:p>
    <w:p w:rsidR="008F1F54" w:rsidRDefault="008F1F54" w:rsidP="004E22A1">
      <w:pPr>
        <w:spacing w:line="240" w:lineRule="auto"/>
      </w:pPr>
    </w:p>
    <w:p w:rsidR="008F1F54" w:rsidRPr="008F1F54" w:rsidRDefault="008F1F54" w:rsidP="004E22A1">
      <w:pPr>
        <w:spacing w:line="240" w:lineRule="auto"/>
      </w:pPr>
    </w:p>
    <w:p w:rsidR="0090166A" w:rsidRDefault="0090166A" w:rsidP="004E22A1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f"/>
      </w:pPr>
    </w:p>
    <w:p w:rsidR="004E22A1" w:rsidRDefault="004E22A1" w:rsidP="00545F85">
      <w:pPr>
        <w:pStyle w:val="af"/>
      </w:pPr>
    </w:p>
    <w:p w:rsidR="004E22A1" w:rsidRDefault="004E22A1" w:rsidP="004E22A1">
      <w:pPr>
        <w:pStyle w:val="af"/>
      </w:pPr>
      <w:r>
        <w:t>Москва</w:t>
      </w:r>
    </w:p>
    <w:p w:rsidR="004E22A1" w:rsidRDefault="004E22A1" w:rsidP="004E22A1">
      <w:pPr>
        <w:pStyle w:val="af"/>
      </w:pPr>
      <w:r>
        <w:t>20 мая 2026 года</w:t>
      </w:r>
    </w:p>
    <w:p w:rsidR="004E22A1" w:rsidRDefault="004E22A1" w:rsidP="004E22A1">
      <w:pPr>
        <w:pStyle w:val="af"/>
      </w:pPr>
      <w:r>
        <w:t>№ 173-СФ</w:t>
      </w:r>
    </w:p>
    <w:sectPr w:rsidR="004E22A1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46" w:rsidRDefault="00310746">
      <w:pPr>
        <w:spacing w:line="240" w:lineRule="auto"/>
      </w:pPr>
      <w:r>
        <w:separator/>
      </w:r>
    </w:p>
  </w:endnote>
  <w:endnote w:type="continuationSeparator" w:id="0">
    <w:p w:rsidR="00310746" w:rsidRDefault="00310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C7A7FDD-259A-42F9-A426-B24BA4FE9F83}"/>
    <w:embedBold r:id="rId2" w:fontKey="{104178D2-7834-4049-AA02-5A2C1345FBB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B146F5B-1BBB-4CC5-9C8D-32F3034A0F3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75600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E22A1">
      <w:rPr>
        <w:noProof/>
      </w:rPr>
      <w:t>qa10919.docx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B758CC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E22A1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0166A" w:rsidRDefault="0090166A" w:rsidP="0090166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E22A1">
      <w:rPr>
        <w:noProof/>
      </w:rPr>
      <w:t>qa10919.docx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E22A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46" w:rsidRDefault="00310746">
      <w:pPr>
        <w:spacing w:line="240" w:lineRule="auto"/>
      </w:pPr>
      <w:r>
        <w:separator/>
      </w:r>
    </w:p>
  </w:footnote>
  <w:footnote w:type="continuationSeparator" w:id="0">
    <w:p w:rsidR="00310746" w:rsidRDefault="003107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E22A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EC"/>
    <w:rsid w:val="000D3F67"/>
    <w:rsid w:val="001057BD"/>
    <w:rsid w:val="00205211"/>
    <w:rsid w:val="002178F8"/>
    <w:rsid w:val="002623D0"/>
    <w:rsid w:val="002A1E3D"/>
    <w:rsid w:val="002B772D"/>
    <w:rsid w:val="00310746"/>
    <w:rsid w:val="003114B9"/>
    <w:rsid w:val="003273F1"/>
    <w:rsid w:val="0035125E"/>
    <w:rsid w:val="00423816"/>
    <w:rsid w:val="004A68AB"/>
    <w:rsid w:val="004E22A1"/>
    <w:rsid w:val="00505068"/>
    <w:rsid w:val="00545F85"/>
    <w:rsid w:val="00575600"/>
    <w:rsid w:val="005B2AEB"/>
    <w:rsid w:val="00720496"/>
    <w:rsid w:val="00723EF8"/>
    <w:rsid w:val="0078182C"/>
    <w:rsid w:val="00885B74"/>
    <w:rsid w:val="008F1F54"/>
    <w:rsid w:val="0090166A"/>
    <w:rsid w:val="00910EF7"/>
    <w:rsid w:val="00997F4C"/>
    <w:rsid w:val="00A82E08"/>
    <w:rsid w:val="00AA344E"/>
    <w:rsid w:val="00B07D98"/>
    <w:rsid w:val="00B30B27"/>
    <w:rsid w:val="00B33546"/>
    <w:rsid w:val="00B67711"/>
    <w:rsid w:val="00B758CC"/>
    <w:rsid w:val="00CA30EC"/>
    <w:rsid w:val="00CF27C2"/>
    <w:rsid w:val="00CF731B"/>
    <w:rsid w:val="00DA769E"/>
    <w:rsid w:val="00E02685"/>
    <w:rsid w:val="00EE22D6"/>
    <w:rsid w:val="00F178A8"/>
    <w:rsid w:val="00F21BB0"/>
    <w:rsid w:val="00F34351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595B1-B4D3-482D-A7F3-E5FF3EFD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CA659B68A04F7F90E12E8E6D8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81A69-C5FD-4D7E-9E2C-70F605A0183A}"/>
      </w:docPartPr>
      <w:docPartBody>
        <w:p w:rsidR="00EE1C1D" w:rsidRDefault="00EE1C1D">
          <w:pPr>
            <w:pStyle w:val="C4CA659B68A04F7F90E12E8E6D84079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1D"/>
    <w:rsid w:val="002A42B1"/>
    <w:rsid w:val="00627D7F"/>
    <w:rsid w:val="00E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4CA659B68A04F7F90E12E8E6D840797">
    <w:name w:val="C4CA659B68A04F7F90E12E8E6D840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Григорьевский+</dc:creator>
  <cp:keywords/>
  <dc:description>QA15.05.2026 QA15.05.2026 QA15.05.2026 QA15.05.2026</dc:description>
  <cp:lastModifiedBy>SF</cp:lastModifiedBy>
  <cp:revision>2</cp:revision>
  <cp:lastPrinted>2026-05-19T12:46:00Z</cp:lastPrinted>
  <dcterms:created xsi:type="dcterms:W3CDTF">2026-05-19T13:51:00Z</dcterms:created>
  <dcterms:modified xsi:type="dcterms:W3CDTF">2026-05-19T13:51:00Z</dcterms:modified>
</cp:coreProperties>
</file>