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6834EF0B71144D8B0FB8B28508D821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E0744" w:rsidRDefault="00545F85" w:rsidP="007E074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6834EF0B71144D8B0FB8B28508D821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E0744" w:rsidRDefault="007E0744" w:rsidP="007E0744">
      <w:pPr>
        <w:pStyle w:val="1"/>
      </w:pPr>
      <w:r w:rsidRPr="007E0744">
        <w:t xml:space="preserve">О Федеральном законе "О внесении изменений </w:t>
      </w:r>
    </w:p>
    <w:p w:rsidR="007E0744" w:rsidRDefault="007E0744" w:rsidP="007E0744">
      <w:pPr>
        <w:pStyle w:val="2"/>
      </w:pPr>
      <w:r w:rsidRPr="007E0744">
        <w:t xml:space="preserve">в Федеральный закон "О безопасности объектов </w:t>
      </w:r>
    </w:p>
    <w:p w:rsidR="007E0744" w:rsidRDefault="007E0744" w:rsidP="007E0744">
      <w:pPr>
        <w:pStyle w:val="2"/>
      </w:pPr>
      <w:r w:rsidRPr="007E0744">
        <w:t xml:space="preserve">топливно-энергетического комплекса" и отдельные </w:t>
      </w:r>
    </w:p>
    <w:p w:rsidR="007E0744" w:rsidRPr="007E0744" w:rsidRDefault="007E0744" w:rsidP="007E0744">
      <w:pPr>
        <w:pStyle w:val="2"/>
      </w:pPr>
      <w:r w:rsidRPr="007E0744">
        <w:t>законодательные акты Российской Федерации"</w:t>
      </w:r>
    </w:p>
    <w:p w:rsidR="007E0744" w:rsidRPr="00821F8D" w:rsidRDefault="007E0744" w:rsidP="007E0744">
      <w:pPr>
        <w:pStyle w:val="2"/>
        <w:rPr>
          <w:sz w:val="26"/>
          <w:szCs w:val="26"/>
        </w:rPr>
      </w:pPr>
    </w:p>
    <w:p w:rsidR="007E0744" w:rsidRPr="00821F8D" w:rsidRDefault="007E0744" w:rsidP="007E0744">
      <w:pPr>
        <w:pStyle w:val="2"/>
        <w:rPr>
          <w:sz w:val="26"/>
          <w:szCs w:val="26"/>
        </w:rPr>
      </w:pPr>
    </w:p>
    <w:p w:rsidR="007E0744" w:rsidRPr="00821F8D" w:rsidRDefault="007E0744" w:rsidP="007E0744">
      <w:pPr>
        <w:pStyle w:val="2"/>
        <w:rPr>
          <w:sz w:val="26"/>
          <w:szCs w:val="26"/>
        </w:rPr>
      </w:pPr>
    </w:p>
    <w:p w:rsidR="007E0744" w:rsidRDefault="007E0744">
      <w:r w:rsidRPr="007E0744">
        <w:t>Рассмотрев принятый Государственной Думой Федерального Собрания Российской Федерации 14 мая 2026 года Федеральный закон</w:t>
      </w:r>
      <w:r w:rsidRPr="007E0744">
        <w:rPr>
          <w:bCs/>
        </w:rPr>
        <w:t xml:space="preserve"> "О внесении изменений в Федеральный закон </w:t>
      </w:r>
      <w:r>
        <w:rPr>
          <w:bCs/>
        </w:rPr>
        <w:br/>
      </w:r>
      <w:r w:rsidRPr="007E0744">
        <w:rPr>
          <w:bCs/>
        </w:rPr>
        <w:t xml:space="preserve">"О безопасности объектов топливно-энергетического комплекса" </w:t>
      </w:r>
      <w:r>
        <w:rPr>
          <w:bCs/>
        </w:rPr>
        <w:br/>
      </w:r>
      <w:r w:rsidRPr="007E0744">
        <w:rPr>
          <w:bCs/>
        </w:rPr>
        <w:t>и отдельные законодательные акты Российской Федерации"</w:t>
      </w:r>
      <w:r w:rsidRPr="007E0744">
        <w:t xml:space="preserve">, </w:t>
      </w:r>
      <w:r>
        <w:br/>
      </w:r>
      <w:r w:rsidRPr="007E0744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E0744" w:rsidRDefault="007E0744" w:rsidP="00BC1350">
      <w:pPr>
        <w:spacing w:line="240" w:lineRule="auto"/>
      </w:pPr>
    </w:p>
    <w:p w:rsidR="007E0744" w:rsidRPr="007E0744" w:rsidRDefault="007E0744" w:rsidP="007E0744">
      <w:r w:rsidRPr="007E0744">
        <w:t>1. Одобрить Федеральный закон "</w:t>
      </w:r>
      <w:r w:rsidRPr="007E0744">
        <w:rPr>
          <w:bCs/>
        </w:rPr>
        <w:t xml:space="preserve">О внесении изменений </w:t>
      </w:r>
      <w:r>
        <w:rPr>
          <w:bCs/>
        </w:rPr>
        <w:br/>
      </w:r>
      <w:r w:rsidRPr="007E0744">
        <w:rPr>
          <w:bCs/>
        </w:rPr>
        <w:t xml:space="preserve">в Федеральный закон </w:t>
      </w:r>
      <w:r w:rsidRPr="007E0744">
        <w:t>"</w:t>
      </w:r>
      <w:r w:rsidRPr="007E0744">
        <w:rPr>
          <w:bCs/>
        </w:rPr>
        <w:t>О безопасности объектов топливно-энергетического комплекса" и отдельные законодательные акты Российской Федерации</w:t>
      </w:r>
      <w:r w:rsidRPr="007E0744">
        <w:t>"</w:t>
      </w:r>
      <w:r w:rsidRPr="007E0744">
        <w:rPr>
          <w:bCs/>
        </w:rPr>
        <w:t>.</w:t>
      </w:r>
    </w:p>
    <w:p w:rsidR="007E0744" w:rsidRPr="007E0744" w:rsidRDefault="007E0744" w:rsidP="007E0744">
      <w:r w:rsidRPr="007E0744">
        <w:t>2. Настоящее постановление вступает в силу со дня его принятия.</w:t>
      </w:r>
    </w:p>
    <w:p w:rsidR="007E0744" w:rsidRPr="007E0744" w:rsidRDefault="007E0744" w:rsidP="00821F8D">
      <w:pPr>
        <w:spacing w:line="240" w:lineRule="auto"/>
      </w:pPr>
    </w:p>
    <w:p w:rsidR="00BC1350" w:rsidRDefault="007E0744" w:rsidP="00821F8D">
      <w:pPr>
        <w:pStyle w:val="11"/>
      </w:pPr>
      <w:r w:rsidRPr="007E0744">
        <w:t>Председатель</w:t>
      </w:r>
      <w:r w:rsidRPr="007E0744">
        <w:br/>
        <w:t>Совета Федерации</w:t>
      </w:r>
      <w:r w:rsidRPr="007E0744">
        <w:br/>
        <w:t>Федерального Собрания</w:t>
      </w:r>
      <w:r w:rsidRPr="007E0744">
        <w:br/>
        <w:t>Российской Федерации</w:t>
      </w:r>
      <w:r w:rsidRPr="007E0744">
        <w:tab/>
      </w:r>
      <w:r w:rsidR="00BC1350">
        <w:tab/>
        <w:t>В.И. МАТВИЕНКО</w:t>
      </w:r>
    </w:p>
    <w:p w:rsidR="007E0744" w:rsidRDefault="007E0744" w:rsidP="007E0744">
      <w:pPr>
        <w:pStyle w:val="ac"/>
      </w:pPr>
    </w:p>
    <w:p w:rsidR="00821F8D" w:rsidRDefault="00821F8D" w:rsidP="00821F8D">
      <w:pPr>
        <w:pStyle w:val="af"/>
      </w:pPr>
      <w:r>
        <w:t>Москва</w:t>
      </w:r>
    </w:p>
    <w:p w:rsidR="00821F8D" w:rsidRDefault="00821F8D" w:rsidP="00821F8D">
      <w:pPr>
        <w:pStyle w:val="af"/>
      </w:pPr>
      <w:r>
        <w:t>20 мая 2026 года</w:t>
      </w:r>
    </w:p>
    <w:p w:rsidR="00821F8D" w:rsidRDefault="00821F8D" w:rsidP="00821F8D">
      <w:pPr>
        <w:pStyle w:val="af"/>
      </w:pPr>
      <w:r>
        <w:t>№ 185-СФ</w:t>
      </w:r>
    </w:p>
    <w:sectPr w:rsidR="00821F8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BA" w:rsidRDefault="005A3CBA">
      <w:pPr>
        <w:spacing w:line="240" w:lineRule="auto"/>
      </w:pPr>
      <w:r>
        <w:separator/>
      </w:r>
    </w:p>
  </w:endnote>
  <w:endnote w:type="continuationSeparator" w:id="0">
    <w:p w:rsidR="005A3CBA" w:rsidRDefault="005A3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8995BF1-B029-47AF-9E4F-030323DF45E9}"/>
    <w:embedBold r:id="rId2" w:fontKey="{381C7878-E675-4AF7-B380-BB064116F49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30FFA37-5D2D-49D9-992A-9CD0FF9120C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C1350" w:rsidRDefault="00BC1350" w:rsidP="00BC135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21F8D">
      <w:rPr>
        <w:noProof/>
      </w:rPr>
      <w:t>zo7682.docx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21F8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C1350" w:rsidRDefault="00BC1350" w:rsidP="00BC135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21F8D">
      <w:rPr>
        <w:noProof/>
      </w:rPr>
      <w:t>zo7682.docx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21F8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BA" w:rsidRDefault="005A3CBA">
      <w:pPr>
        <w:spacing w:line="240" w:lineRule="auto"/>
      </w:pPr>
      <w:r>
        <w:separator/>
      </w:r>
    </w:p>
  </w:footnote>
  <w:footnote w:type="continuationSeparator" w:id="0">
    <w:p w:rsidR="005A3CBA" w:rsidRDefault="005A3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21F8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D"/>
    <w:rsid w:val="000B7B3D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A3CBA"/>
    <w:rsid w:val="005B2AEB"/>
    <w:rsid w:val="006767A3"/>
    <w:rsid w:val="00720496"/>
    <w:rsid w:val="00723EF8"/>
    <w:rsid w:val="0078182C"/>
    <w:rsid w:val="007E0744"/>
    <w:rsid w:val="00821F8D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C1350"/>
    <w:rsid w:val="00CF27C2"/>
    <w:rsid w:val="00CF731B"/>
    <w:rsid w:val="00D54498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FF1F1-20DF-47C7-9F01-5AB14569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834EF0B71144D8B0FB8B28508D8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2A16F-0300-4432-B624-C98E778751FD}"/>
      </w:docPartPr>
      <w:docPartBody>
        <w:p w:rsidR="00322E1B" w:rsidRDefault="00322E1B">
          <w:pPr>
            <w:pStyle w:val="56834EF0B71144D8B0FB8B28508D821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1B"/>
    <w:rsid w:val="001534CF"/>
    <w:rsid w:val="00322E1B"/>
    <w:rsid w:val="00B1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6834EF0B71144D8B0FB8B28508D821B">
    <w:name w:val="56834EF0B71144D8B0FB8B28508D8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ZO18.05.2026 SA19.05.2026</dc:description>
  <cp:lastModifiedBy>SF</cp:lastModifiedBy>
  <cp:revision>2</cp:revision>
  <cp:lastPrinted>2026-05-19T12:36:00Z</cp:lastPrinted>
  <dcterms:created xsi:type="dcterms:W3CDTF">2026-05-19T13:42:00Z</dcterms:created>
  <dcterms:modified xsi:type="dcterms:W3CDTF">2026-05-19T13:42:00Z</dcterms:modified>
</cp:coreProperties>
</file>