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7368F4F97E0480F814B5E5C96425C9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45CCA" w:rsidRDefault="00545F85" w:rsidP="00745CC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7368F4F97E0480F814B5E5C96425C9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45CCA" w:rsidRDefault="00745CCA" w:rsidP="00745CCA">
      <w:pPr>
        <w:pStyle w:val="1"/>
      </w:pPr>
      <w:r w:rsidRPr="00745CCA">
        <w:t xml:space="preserve">О Федеральном законе "О внесении изменений </w:t>
      </w:r>
    </w:p>
    <w:p w:rsidR="00745CCA" w:rsidRPr="00745CCA" w:rsidRDefault="00745CCA" w:rsidP="00745CCA">
      <w:pPr>
        <w:pStyle w:val="2"/>
      </w:pPr>
      <w:r w:rsidRPr="00745CCA">
        <w:t>в отдельные законодательные акты Российской Федерации"</w:t>
      </w:r>
    </w:p>
    <w:p w:rsidR="00745CCA" w:rsidRPr="00745CCA" w:rsidRDefault="00745CCA" w:rsidP="00745CCA">
      <w:pPr>
        <w:pStyle w:val="2"/>
      </w:pPr>
    </w:p>
    <w:p w:rsidR="00745CCA" w:rsidRPr="00745CCA" w:rsidRDefault="00745CCA" w:rsidP="00745CCA">
      <w:pPr>
        <w:pStyle w:val="2"/>
      </w:pPr>
    </w:p>
    <w:p w:rsidR="00745CCA" w:rsidRPr="00745CCA" w:rsidRDefault="00745CCA" w:rsidP="00745CCA">
      <w:pPr>
        <w:pStyle w:val="2"/>
      </w:pPr>
    </w:p>
    <w:p w:rsidR="00745CCA" w:rsidRDefault="00745CCA">
      <w:r w:rsidRPr="00745CCA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отдельные законодательные акты Российской Федерации" (проект № 1024775-8) в соответствии </w:t>
      </w:r>
      <w:r>
        <w:br/>
      </w:r>
      <w:r w:rsidRPr="00745CCA">
        <w:t xml:space="preserve">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45CCA" w:rsidRDefault="00745CCA"/>
    <w:p w:rsidR="00745CCA" w:rsidRPr="00745CCA" w:rsidRDefault="00745CCA" w:rsidP="00745CCA">
      <w:r w:rsidRPr="00745CCA">
        <w:t xml:space="preserve">1. Одобрить Федеральный закон "О внесении изменений </w:t>
      </w:r>
      <w:r>
        <w:br/>
      </w:r>
      <w:r w:rsidRPr="00745CCA">
        <w:t>в отдельные законодательные акты Российской Федерации".</w:t>
      </w:r>
    </w:p>
    <w:p w:rsidR="00745CCA" w:rsidRPr="00745CCA" w:rsidRDefault="00745CCA" w:rsidP="00745CCA">
      <w:r w:rsidRPr="00745CCA">
        <w:t>2. Настоящее постановление вступает в силу со дня его принятия.</w:t>
      </w:r>
    </w:p>
    <w:p w:rsidR="00745CCA" w:rsidRDefault="00745CCA" w:rsidP="00745CCA"/>
    <w:p w:rsidR="00745CCA" w:rsidRPr="00745CCA" w:rsidRDefault="00745CCA" w:rsidP="00745CCA"/>
    <w:p w:rsidR="00745CCA" w:rsidRPr="00745CCA" w:rsidRDefault="00745CCA" w:rsidP="00745CCA"/>
    <w:p w:rsidR="009941C2" w:rsidRDefault="009941C2" w:rsidP="0029112E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745CCA" w:rsidRPr="00745CCA" w:rsidRDefault="00745CCA" w:rsidP="00745CCA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29112E" w:rsidRDefault="0029112E" w:rsidP="0029112E">
      <w:pPr>
        <w:pStyle w:val="af"/>
      </w:pPr>
      <w:r>
        <w:t>Москва</w:t>
      </w:r>
    </w:p>
    <w:p w:rsidR="0029112E" w:rsidRDefault="0029112E" w:rsidP="0029112E">
      <w:pPr>
        <w:pStyle w:val="af"/>
      </w:pPr>
      <w:r>
        <w:t>17 июня 2026 года</w:t>
      </w:r>
    </w:p>
    <w:p w:rsidR="0029112E" w:rsidRDefault="0029112E" w:rsidP="0029112E">
      <w:pPr>
        <w:pStyle w:val="af"/>
      </w:pPr>
      <w:r>
        <w:t>№ 243-СФ</w:t>
      </w:r>
    </w:p>
    <w:sectPr w:rsidR="0029112E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D0" w:rsidRDefault="000830D0">
      <w:pPr>
        <w:spacing w:line="240" w:lineRule="auto"/>
      </w:pPr>
      <w:r>
        <w:separator/>
      </w:r>
    </w:p>
  </w:endnote>
  <w:endnote w:type="continuationSeparator" w:id="0">
    <w:p w:rsidR="000830D0" w:rsidRDefault="00083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8305F60-7124-41DC-80CA-FF3DE23435F1}"/>
    <w:embedBold r:id="rId2" w:fontKey="{A72E9AB8-C702-4F60-BCD9-B4913B3266B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74FB0D6-9A6D-43A0-9530-42BC28447A8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941C2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9112E">
      <w:rPr>
        <w:noProof/>
      </w:rPr>
      <w:t>de4302.docx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1874C8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9112E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941C2" w:rsidRDefault="009941C2" w:rsidP="009941C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9112E">
      <w:rPr>
        <w:noProof/>
      </w:rPr>
      <w:t>de4302.docx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9112E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D0" w:rsidRDefault="000830D0">
      <w:pPr>
        <w:spacing w:line="240" w:lineRule="auto"/>
      </w:pPr>
      <w:r>
        <w:separator/>
      </w:r>
    </w:p>
  </w:footnote>
  <w:footnote w:type="continuationSeparator" w:id="0">
    <w:p w:rsidR="000830D0" w:rsidRDefault="000830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9112E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3"/>
    <w:rsid w:val="000830D0"/>
    <w:rsid w:val="000D3F67"/>
    <w:rsid w:val="001057BD"/>
    <w:rsid w:val="001874C8"/>
    <w:rsid w:val="00205211"/>
    <w:rsid w:val="002623D0"/>
    <w:rsid w:val="0029112E"/>
    <w:rsid w:val="002A1E3D"/>
    <w:rsid w:val="002B772D"/>
    <w:rsid w:val="003114B9"/>
    <w:rsid w:val="003273F1"/>
    <w:rsid w:val="0035125E"/>
    <w:rsid w:val="00423816"/>
    <w:rsid w:val="004A68AB"/>
    <w:rsid w:val="00500463"/>
    <w:rsid w:val="00505068"/>
    <w:rsid w:val="00545F85"/>
    <w:rsid w:val="005B2AEB"/>
    <w:rsid w:val="00720496"/>
    <w:rsid w:val="00723EF8"/>
    <w:rsid w:val="00745CCA"/>
    <w:rsid w:val="0078182C"/>
    <w:rsid w:val="00885B74"/>
    <w:rsid w:val="00910EF7"/>
    <w:rsid w:val="009941C2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3C4-3E41-4F6B-B53D-75BF9F18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368F4F97E0480F814B5E5C96425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E1540-1349-4BE3-9D82-9E55914B5C08}"/>
      </w:docPartPr>
      <w:docPartBody>
        <w:p w:rsidR="00BE356D" w:rsidRDefault="00BE356D">
          <w:pPr>
            <w:pStyle w:val="67368F4F97E0480F814B5E5C96425C9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6D"/>
    <w:rsid w:val="00BE356D"/>
    <w:rsid w:val="00E0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7368F4F97E0480F814B5E5C96425C96">
    <w:name w:val="67368F4F97E0480F814B5E5C9642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DE15.06.2026 DE15.06.2026</dc:description>
  <cp:lastModifiedBy>Алексеева Е.С.</cp:lastModifiedBy>
  <cp:revision>2</cp:revision>
  <cp:lastPrinted>2026-06-16T15:19:00Z</cp:lastPrinted>
  <dcterms:created xsi:type="dcterms:W3CDTF">2026-06-16T15:22:00Z</dcterms:created>
  <dcterms:modified xsi:type="dcterms:W3CDTF">2026-06-16T15:22:00Z</dcterms:modified>
</cp:coreProperties>
</file>