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AC5BC2FC187943718180FCD97558EBCA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</w:p>
        </w:tc>
        <w:tc>
          <w:tcPr>
            <w:tcW w:w="4253" w:type="dxa"/>
          </w:tcPr>
          <w:p w:rsidR="00545F85" w:rsidRPr="00A960C4" w:rsidRDefault="00545F85" w:rsidP="00A960C4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AC5BC2FC187943718180FCD97558EBCA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A960C4" w:rsidRDefault="00A960C4" w:rsidP="00A960C4">
      <w:pPr>
        <w:pStyle w:val="1"/>
      </w:pPr>
      <w:r w:rsidRPr="00A960C4">
        <w:t xml:space="preserve">О Федеральном законе "О внесении изменений </w:t>
      </w:r>
    </w:p>
    <w:p w:rsidR="00BF4EF4" w:rsidRDefault="00A960C4" w:rsidP="00A960C4">
      <w:pPr>
        <w:pStyle w:val="2"/>
      </w:pPr>
      <w:r w:rsidRPr="00A960C4">
        <w:t xml:space="preserve">в статью 19 Федерального закона "О правовом положении </w:t>
      </w:r>
    </w:p>
    <w:p w:rsidR="00A960C4" w:rsidRDefault="00A960C4" w:rsidP="00A960C4">
      <w:pPr>
        <w:pStyle w:val="2"/>
      </w:pPr>
      <w:r w:rsidRPr="00A960C4">
        <w:t xml:space="preserve">иностранных граждан в Российской Федерации" </w:t>
      </w:r>
    </w:p>
    <w:p w:rsidR="00A960C4" w:rsidRDefault="00A960C4" w:rsidP="00A960C4">
      <w:pPr>
        <w:pStyle w:val="2"/>
      </w:pPr>
      <w:r w:rsidRPr="00A960C4">
        <w:t xml:space="preserve">и статью 36 Федерального закона "О гражданстве </w:t>
      </w:r>
    </w:p>
    <w:p w:rsidR="00A960C4" w:rsidRPr="00A960C4" w:rsidRDefault="00A960C4" w:rsidP="00A960C4">
      <w:pPr>
        <w:pStyle w:val="2"/>
        <w:rPr>
          <w:bCs/>
        </w:rPr>
      </w:pPr>
      <w:r w:rsidRPr="00A960C4">
        <w:t>Российской Федерации"</w:t>
      </w:r>
    </w:p>
    <w:p w:rsidR="00A960C4" w:rsidRDefault="00A960C4" w:rsidP="00A960C4">
      <w:pPr>
        <w:pStyle w:val="2"/>
      </w:pPr>
    </w:p>
    <w:p w:rsidR="00A960C4" w:rsidRDefault="00A960C4" w:rsidP="00A960C4">
      <w:pPr>
        <w:pStyle w:val="2"/>
      </w:pPr>
    </w:p>
    <w:p w:rsidR="00A960C4" w:rsidRPr="00A960C4" w:rsidRDefault="00A960C4" w:rsidP="00A960C4">
      <w:pPr>
        <w:pStyle w:val="2"/>
      </w:pPr>
    </w:p>
    <w:p w:rsidR="00A960C4" w:rsidRDefault="00A960C4">
      <w:r w:rsidRPr="00A960C4">
        <w:t xml:space="preserve">Рассмотрев принятый Государственной Думой Федерального Собрания Российской Федерации 10 июня 2026 года Федеральный закон "О внесении изменений в статью 19 Федерального закона </w:t>
      </w:r>
      <w:r>
        <w:br/>
      </w:r>
      <w:r w:rsidRPr="00A960C4">
        <w:t xml:space="preserve">"О правовом положении иностранных граждан в Российской Федерации" и статью 36 Федерального закона "О гражданстве Российской Федерации" в соответствии со статьей 106 </w:t>
      </w:r>
      <w:r w:rsidR="009C3FBF">
        <w:br/>
      </w:r>
      <w:bookmarkStart w:id="0" w:name="_GoBack"/>
      <w:bookmarkEnd w:id="0"/>
      <w:r w:rsidRPr="00A960C4">
        <w:t xml:space="preserve">Конституции Российской Федерации, </w:t>
      </w:r>
      <w:r>
        <w:t xml:space="preserve">Совет Федерации Федерального Собрания Российской Федерации  </w:t>
      </w:r>
      <w:r w:rsidRPr="00B51544">
        <w:rPr>
          <w:b/>
          <w:spacing w:val="60"/>
          <w:szCs w:val="28"/>
        </w:rPr>
        <w:t>постановляет</w:t>
      </w:r>
      <w:r>
        <w:t>:</w:t>
      </w:r>
    </w:p>
    <w:p w:rsidR="00A960C4" w:rsidRDefault="00A960C4"/>
    <w:p w:rsidR="00A960C4" w:rsidRPr="00A960C4" w:rsidRDefault="00A960C4" w:rsidP="00A960C4">
      <w:r w:rsidRPr="00A960C4">
        <w:t>1. Одобрить Федеральный закон</w:t>
      </w:r>
      <w:r w:rsidRPr="00A960C4">
        <w:rPr>
          <w:bCs/>
        </w:rPr>
        <w:t xml:space="preserve"> </w:t>
      </w:r>
      <w:r w:rsidRPr="00A960C4">
        <w:t xml:space="preserve">"О внесении изменений </w:t>
      </w:r>
      <w:r>
        <w:br/>
      </w:r>
      <w:r w:rsidRPr="00A960C4">
        <w:t>в статью 19 Федерального закона "О правовом положении иностранных граждан в Российской Федерации" и статью 36 Федерального закона "О гражданстве Российской Федерации".</w:t>
      </w:r>
    </w:p>
    <w:p w:rsidR="00A960C4" w:rsidRDefault="00A960C4">
      <w:pPr>
        <w:overflowPunct/>
        <w:autoSpaceDE/>
        <w:autoSpaceDN/>
        <w:adjustRightInd/>
        <w:spacing w:after="200" w:line="276" w:lineRule="auto"/>
        <w:ind w:left="0" w:firstLine="0"/>
        <w:jc w:val="left"/>
        <w:textAlignment w:val="auto"/>
      </w:pPr>
      <w:r>
        <w:br w:type="page"/>
      </w:r>
    </w:p>
    <w:p w:rsidR="00A960C4" w:rsidRPr="00A960C4" w:rsidRDefault="00A960C4" w:rsidP="00A960C4">
      <w:r w:rsidRPr="00A960C4">
        <w:lastRenderedPageBreak/>
        <w:t>2. Настоящее постановление вступает в силу со дня его принятия.</w:t>
      </w:r>
    </w:p>
    <w:p w:rsidR="00A960C4" w:rsidRPr="00A960C4" w:rsidRDefault="00A960C4" w:rsidP="00A960C4"/>
    <w:p w:rsidR="00545F85" w:rsidRDefault="00545F85" w:rsidP="00545F85"/>
    <w:p w:rsidR="00545F85" w:rsidRDefault="00545F85" w:rsidP="00545F85"/>
    <w:p w:rsidR="00BF4EF4" w:rsidRDefault="00A960C4" w:rsidP="00472616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</w:r>
      <w:r w:rsidR="00BF4EF4">
        <w:t>В.И. МАТВИЕНКО</w:t>
      </w:r>
    </w:p>
    <w:p w:rsidR="00545F85" w:rsidRDefault="00545F85" w:rsidP="00545F85">
      <w:pPr>
        <w:pStyle w:val="af"/>
      </w:pPr>
    </w:p>
    <w:p w:rsidR="00472616" w:rsidRDefault="00472616" w:rsidP="00545F85">
      <w:pPr>
        <w:pStyle w:val="af"/>
      </w:pPr>
    </w:p>
    <w:p w:rsidR="00472616" w:rsidRDefault="00472616" w:rsidP="00545F85">
      <w:pPr>
        <w:pStyle w:val="af"/>
      </w:pPr>
      <w:r>
        <w:t>Москва</w:t>
      </w:r>
    </w:p>
    <w:p w:rsidR="00472616" w:rsidRDefault="00472616" w:rsidP="00545F85">
      <w:pPr>
        <w:pStyle w:val="af"/>
      </w:pPr>
      <w:proofErr w:type="gramStart"/>
      <w:r>
        <w:rPr>
          <w:lang w:val="en-US"/>
        </w:rPr>
        <w:t xml:space="preserve">17 </w:t>
      </w:r>
      <w:r>
        <w:t>июня</w:t>
      </w:r>
      <w:proofErr w:type="gramEnd"/>
      <w:r>
        <w:t xml:space="preserve"> 2026 года</w:t>
      </w:r>
    </w:p>
    <w:p w:rsidR="00472616" w:rsidRPr="00E1527D" w:rsidRDefault="00472616" w:rsidP="00F37056">
      <w:pPr>
        <w:pStyle w:val="ac"/>
      </w:pPr>
      <w:r>
        <w:t>№ 247-СФ</w:t>
      </w:r>
    </w:p>
    <w:p w:rsidR="00472616" w:rsidRPr="00472616" w:rsidRDefault="00472616" w:rsidP="00545F85">
      <w:pPr>
        <w:pStyle w:val="af"/>
        <w:rPr>
          <w:lang w:val="en-US"/>
        </w:rPr>
      </w:pPr>
    </w:p>
    <w:sectPr w:rsidR="00472616" w:rsidRPr="00472616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8E7" w:rsidRDefault="004458E7">
      <w:pPr>
        <w:spacing w:line="240" w:lineRule="auto"/>
      </w:pPr>
      <w:r>
        <w:separator/>
      </w:r>
    </w:p>
  </w:endnote>
  <w:endnote w:type="continuationSeparator" w:id="0">
    <w:p w:rsidR="004458E7" w:rsidRDefault="004458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78B213DC-DCA1-400C-AE49-52989946D511}"/>
    <w:embedBold r:id="rId2" w:fontKey="{EDAA83D4-6879-459A-AD36-F224F04492DC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AAB9910C-3BC5-4489-8082-F2E8DB309346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BF4EF4" w:rsidRDefault="00BF4EF4" w:rsidP="00BF4EF4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72616">
      <w:rPr>
        <w:noProof/>
      </w:rPr>
      <w:t>zo7766.docx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472616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BF4EF4" w:rsidRDefault="00BF4EF4" w:rsidP="00BF4EF4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72616">
      <w:rPr>
        <w:noProof/>
      </w:rPr>
      <w:t>zo7766.docx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472616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8E7" w:rsidRDefault="004458E7">
      <w:pPr>
        <w:spacing w:line="240" w:lineRule="auto"/>
      </w:pPr>
      <w:r>
        <w:separator/>
      </w:r>
    </w:p>
  </w:footnote>
  <w:footnote w:type="continuationSeparator" w:id="0">
    <w:p w:rsidR="004458E7" w:rsidRDefault="004458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9C3FBF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50"/>
    <w:rsid w:val="000D3F67"/>
    <w:rsid w:val="001057BD"/>
    <w:rsid w:val="00205211"/>
    <w:rsid w:val="002623D0"/>
    <w:rsid w:val="002A1E3D"/>
    <w:rsid w:val="002B772D"/>
    <w:rsid w:val="003114B9"/>
    <w:rsid w:val="003273F1"/>
    <w:rsid w:val="00351033"/>
    <w:rsid w:val="0035125E"/>
    <w:rsid w:val="00423816"/>
    <w:rsid w:val="004458E7"/>
    <w:rsid w:val="00472616"/>
    <w:rsid w:val="004A68AB"/>
    <w:rsid w:val="00505068"/>
    <w:rsid w:val="00545F85"/>
    <w:rsid w:val="005B2AEB"/>
    <w:rsid w:val="00720496"/>
    <w:rsid w:val="00723EF8"/>
    <w:rsid w:val="0078182C"/>
    <w:rsid w:val="00885B74"/>
    <w:rsid w:val="00910EF7"/>
    <w:rsid w:val="00997F4C"/>
    <w:rsid w:val="009C3FBF"/>
    <w:rsid w:val="00A82E08"/>
    <w:rsid w:val="00A960C4"/>
    <w:rsid w:val="00AA344E"/>
    <w:rsid w:val="00B07D98"/>
    <w:rsid w:val="00B30B27"/>
    <w:rsid w:val="00B33546"/>
    <w:rsid w:val="00B67711"/>
    <w:rsid w:val="00BA0C50"/>
    <w:rsid w:val="00BF4EF4"/>
    <w:rsid w:val="00CF27C2"/>
    <w:rsid w:val="00CF731B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AB2BA-75D5-45CC-A397-B7AFC487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C5BC2FC187943718180FCD97558EB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9DE87B-D7DA-40F3-839A-0FAC04BDF1BA}"/>
      </w:docPartPr>
      <w:docPartBody>
        <w:p w:rsidR="0046213D" w:rsidRDefault="0046213D">
          <w:pPr>
            <w:pStyle w:val="AC5BC2FC187943718180FCD97558EBCA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3D"/>
    <w:rsid w:val="0045394A"/>
    <w:rsid w:val="0046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C5BC2FC187943718180FCD97558EBCA">
    <w:name w:val="AC5BC2FC187943718180FCD97558EB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1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конституционному законодательству и государственному строительству</dc:subject>
  <dc:creator>Заказчик - Гореликова+</dc:creator>
  <cp:keywords/>
  <dc:description>ZO15.06.2026 SA16.06.2026</dc:description>
  <cp:lastModifiedBy>Алексеева Е.С.</cp:lastModifiedBy>
  <cp:revision>3</cp:revision>
  <cp:lastPrinted>2026-06-17T05:56:00Z</cp:lastPrinted>
  <dcterms:created xsi:type="dcterms:W3CDTF">2026-06-17T06:15:00Z</dcterms:created>
  <dcterms:modified xsi:type="dcterms:W3CDTF">2026-06-17T07:27:00Z</dcterms:modified>
</cp:coreProperties>
</file>