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7008E258B3842ACB1579D5AAD18981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5456D" w:rsidRDefault="00545F85" w:rsidP="00B5456D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7008E258B3842ACB1579D5AAD18981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5456D" w:rsidRDefault="00B5456D" w:rsidP="00B5456D">
      <w:pPr>
        <w:pStyle w:val="1"/>
        <w:rPr>
          <w:szCs w:val="28"/>
        </w:rPr>
      </w:pPr>
      <w:r>
        <w:rPr>
          <w:szCs w:val="28"/>
        </w:rPr>
        <w:t xml:space="preserve">О Федеральном законе </w:t>
      </w:r>
    </w:p>
    <w:p w:rsidR="00B5456D" w:rsidRPr="00B5456D" w:rsidRDefault="00B5456D" w:rsidP="00B5456D">
      <w:pPr>
        <w:pStyle w:val="2"/>
      </w:pPr>
      <w:r w:rsidRPr="00B5456D">
        <w:t xml:space="preserve">"О внесении изменений в Трудовой кодекс </w:t>
      </w:r>
    </w:p>
    <w:p w:rsidR="00B5456D" w:rsidRPr="00B5456D" w:rsidRDefault="00B5456D" w:rsidP="00B5456D">
      <w:pPr>
        <w:pStyle w:val="2"/>
      </w:pPr>
      <w:r w:rsidRPr="00B5456D">
        <w:t>Российской Федерации"</w:t>
      </w:r>
    </w:p>
    <w:p w:rsidR="00B5456D" w:rsidRDefault="00B5456D" w:rsidP="00B5456D">
      <w:pPr>
        <w:pStyle w:val="2"/>
      </w:pPr>
    </w:p>
    <w:p w:rsidR="00B5456D" w:rsidRDefault="00B5456D" w:rsidP="00B5456D">
      <w:pPr>
        <w:pStyle w:val="2"/>
      </w:pPr>
    </w:p>
    <w:p w:rsidR="00B5456D" w:rsidRPr="00B5456D" w:rsidRDefault="00B5456D" w:rsidP="00B5456D">
      <w:pPr>
        <w:pStyle w:val="2"/>
      </w:pPr>
    </w:p>
    <w:p w:rsidR="00B5456D" w:rsidRDefault="00B5456D">
      <w:r w:rsidRPr="00B5456D">
        <w:t xml:space="preserve">Рассмотрев принятый Государственной Думой Федерального Собрания Российской Федерации 14 мая 2026 года Федеральный закон "О внесении изменений в Трудовой кодекс Российской Федерации"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5456D" w:rsidRDefault="00B5456D"/>
    <w:p w:rsidR="00B5456D" w:rsidRPr="00B5456D" w:rsidRDefault="00B5456D" w:rsidP="00B5456D">
      <w:r>
        <w:t>1. </w:t>
      </w:r>
      <w:r w:rsidRPr="00B5456D">
        <w:t xml:space="preserve">Одобрить Федеральный закон "О внесении изменений </w:t>
      </w:r>
      <w:r>
        <w:br/>
      </w:r>
      <w:r w:rsidRPr="00B5456D">
        <w:t>в Трудовой кодекс Российской Федерации".</w:t>
      </w:r>
    </w:p>
    <w:p w:rsidR="00B5456D" w:rsidRPr="00B5456D" w:rsidRDefault="00B5456D" w:rsidP="00B5456D">
      <w:r>
        <w:t>2. </w:t>
      </w:r>
      <w:r w:rsidRPr="00B5456D">
        <w:t>Настоящее постановление вступает в силу со дня его принятия.</w:t>
      </w:r>
    </w:p>
    <w:p w:rsidR="00B5456D" w:rsidRDefault="00B5456D" w:rsidP="00B5456D"/>
    <w:p w:rsidR="00B5456D" w:rsidRDefault="00B5456D" w:rsidP="00B5456D"/>
    <w:p w:rsidR="00B5456D" w:rsidRDefault="00B5456D" w:rsidP="00B5456D"/>
    <w:p w:rsidR="00536D3D" w:rsidRDefault="00536D3D" w:rsidP="00925BB5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B5456D" w:rsidRDefault="00B5456D" w:rsidP="00C74F19">
      <w:pPr>
        <w:pStyle w:val="ac"/>
      </w:pPr>
    </w:p>
    <w:p w:rsidR="00925BB5" w:rsidRDefault="00925BB5" w:rsidP="00C74F19">
      <w:pPr>
        <w:pStyle w:val="ac"/>
      </w:pPr>
    </w:p>
    <w:p w:rsidR="00925BB5" w:rsidRDefault="00925BB5" w:rsidP="00C74F19">
      <w:pPr>
        <w:pStyle w:val="ac"/>
      </w:pPr>
    </w:p>
    <w:p w:rsidR="00925BB5" w:rsidRDefault="00925BB5" w:rsidP="00925BB5">
      <w:pPr>
        <w:pStyle w:val="af"/>
      </w:pPr>
      <w:r>
        <w:t>Москва</w:t>
      </w:r>
    </w:p>
    <w:p w:rsidR="00925BB5" w:rsidRDefault="00925BB5" w:rsidP="00925BB5">
      <w:pPr>
        <w:pStyle w:val="af"/>
      </w:pPr>
      <w:r>
        <w:t>20 мая 2026 года</w:t>
      </w:r>
    </w:p>
    <w:p w:rsidR="00925BB5" w:rsidRDefault="00925BB5" w:rsidP="00925BB5">
      <w:pPr>
        <w:pStyle w:val="af"/>
      </w:pPr>
      <w:r>
        <w:t>№ 193-СФ</w:t>
      </w:r>
    </w:p>
    <w:sectPr w:rsidR="00925BB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49" w:rsidRDefault="007F4549">
      <w:pPr>
        <w:spacing w:line="240" w:lineRule="auto"/>
      </w:pPr>
      <w:r>
        <w:separator/>
      </w:r>
    </w:p>
  </w:endnote>
  <w:endnote w:type="continuationSeparator" w:id="0">
    <w:p w:rsidR="007F4549" w:rsidRDefault="007F4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0456E5F-34C5-4AE1-9BEC-80427579EAF0}"/>
    <w:embedBold r:id="rId2" w:fontKey="{25B6CD2B-07D1-4260-9044-7C5FD93FA00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D736570-A11E-4062-8282-62F77858FC4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Segoe Script"/>
    <w:panose1 w:val="02000505000000020003"/>
    <w:charset w:val="CC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36D3D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25BB5">
      <w:rPr>
        <w:noProof/>
      </w:rPr>
      <w:t>qa10923.docx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47130F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925BB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36D3D" w:rsidRDefault="00536D3D" w:rsidP="00536D3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25BB5">
      <w:rPr>
        <w:noProof/>
      </w:rPr>
      <w:t>qa10923.docx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25BB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49" w:rsidRDefault="007F4549">
      <w:pPr>
        <w:spacing w:line="240" w:lineRule="auto"/>
      </w:pPr>
      <w:r>
        <w:separator/>
      </w:r>
    </w:p>
  </w:footnote>
  <w:footnote w:type="continuationSeparator" w:id="0">
    <w:p w:rsidR="007F4549" w:rsidRDefault="007F4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25BB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90"/>
    <w:rsid w:val="000D3F67"/>
    <w:rsid w:val="001057BD"/>
    <w:rsid w:val="00205211"/>
    <w:rsid w:val="002623D0"/>
    <w:rsid w:val="00290F90"/>
    <w:rsid w:val="002A1E3D"/>
    <w:rsid w:val="002B772D"/>
    <w:rsid w:val="003114B9"/>
    <w:rsid w:val="003273F1"/>
    <w:rsid w:val="0035125E"/>
    <w:rsid w:val="00423816"/>
    <w:rsid w:val="0047130F"/>
    <w:rsid w:val="004A68AB"/>
    <w:rsid w:val="00505068"/>
    <w:rsid w:val="00536D3D"/>
    <w:rsid w:val="00545F85"/>
    <w:rsid w:val="005B2AEB"/>
    <w:rsid w:val="00720496"/>
    <w:rsid w:val="00723EF8"/>
    <w:rsid w:val="0078182C"/>
    <w:rsid w:val="007F4549"/>
    <w:rsid w:val="00885B74"/>
    <w:rsid w:val="00910EF7"/>
    <w:rsid w:val="00925BB5"/>
    <w:rsid w:val="00997F4C"/>
    <w:rsid w:val="00A12CCA"/>
    <w:rsid w:val="00A82E08"/>
    <w:rsid w:val="00AA344E"/>
    <w:rsid w:val="00B07D98"/>
    <w:rsid w:val="00B30B27"/>
    <w:rsid w:val="00B33546"/>
    <w:rsid w:val="00B5456D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689BA-9E46-43DF-ABB3-451F9663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af2">
    <w:name w:val="Наименование"/>
    <w:basedOn w:val="a"/>
    <w:next w:val="a"/>
    <w:autoRedefine/>
    <w:rsid w:val="00B5456D"/>
    <w:pPr>
      <w:overflowPunct/>
      <w:autoSpaceDE/>
      <w:autoSpaceDN/>
      <w:adjustRightInd/>
      <w:spacing w:line="400" w:lineRule="atLeast"/>
      <w:ind w:left="0" w:firstLine="709"/>
      <w:textAlignment w:val="auto"/>
    </w:pPr>
    <w:rPr>
      <w:rFonts w:ascii="TimesDL" w:eastAsia="MS Mincho" w:hAnsi="TimesDL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008E258B3842ACB1579D5AAD189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0CCA-E66C-43A7-9425-0410B9A98476}"/>
      </w:docPartPr>
      <w:docPartBody>
        <w:p w:rsidR="00300267" w:rsidRDefault="00300267">
          <w:pPr>
            <w:pStyle w:val="37008E258B3842ACB1579D5AAD18981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Segoe Script"/>
    <w:panose1 w:val="02000505000000020003"/>
    <w:charset w:val="CC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67"/>
    <w:rsid w:val="00300267"/>
    <w:rsid w:val="00510966"/>
    <w:rsid w:val="005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7008E258B3842ACB1579D5AAD18981A">
    <w:name w:val="37008E258B3842ACB1579D5AAD189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Соловей+</dc:creator>
  <cp:keywords/>
  <dc:description>QA15.05.2026 DE18.05.2026</dc:description>
  <cp:lastModifiedBy>SF</cp:lastModifiedBy>
  <cp:revision>2</cp:revision>
  <cp:lastPrinted>2026-05-19T12:29:00Z</cp:lastPrinted>
  <dcterms:created xsi:type="dcterms:W3CDTF">2026-05-19T13:36:00Z</dcterms:created>
  <dcterms:modified xsi:type="dcterms:W3CDTF">2026-05-19T13:36:00Z</dcterms:modified>
</cp:coreProperties>
</file>