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9C1D643ECDF44DDB7906251DA3F3EA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DA4860" w:rsidRDefault="00545F85" w:rsidP="00DA486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9C1D643ECDF44DDB7906251DA3F3EA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A4860" w:rsidRDefault="00DA4860" w:rsidP="00DA4860">
      <w:pPr>
        <w:pStyle w:val="1"/>
      </w:pPr>
      <w:r w:rsidRPr="00DA4860">
        <w:t xml:space="preserve">О Федеральном законе "О внесении изменений </w:t>
      </w:r>
    </w:p>
    <w:p w:rsidR="00DA4860" w:rsidRDefault="00DA4860" w:rsidP="00DA4860">
      <w:pPr>
        <w:pStyle w:val="2"/>
      </w:pPr>
      <w:r w:rsidRPr="00DA4860">
        <w:t xml:space="preserve">в Кодекс Российской Федерации </w:t>
      </w:r>
    </w:p>
    <w:p w:rsidR="00DA4860" w:rsidRPr="00DA4860" w:rsidRDefault="00DA4860" w:rsidP="00DA4860">
      <w:pPr>
        <w:pStyle w:val="2"/>
      </w:pPr>
      <w:r w:rsidRPr="00DA4860">
        <w:t xml:space="preserve">об административных правонарушениях" </w:t>
      </w:r>
    </w:p>
    <w:p w:rsidR="00DA4860" w:rsidRDefault="00DA4860" w:rsidP="00DA4860">
      <w:pPr>
        <w:pStyle w:val="2"/>
      </w:pPr>
    </w:p>
    <w:p w:rsidR="00DA4860" w:rsidRDefault="00DA4860" w:rsidP="00DA4860">
      <w:pPr>
        <w:pStyle w:val="2"/>
      </w:pPr>
    </w:p>
    <w:p w:rsidR="00DA4860" w:rsidRPr="00DA4860" w:rsidRDefault="00DA4860" w:rsidP="00DA4860">
      <w:pPr>
        <w:pStyle w:val="2"/>
      </w:pPr>
    </w:p>
    <w:p w:rsidR="00DA4860" w:rsidRDefault="00DA4860">
      <w:r w:rsidRPr="00DA4860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Кодекс Российской Федерации </w:t>
      </w:r>
      <w:r>
        <w:br/>
      </w:r>
      <w:r w:rsidRPr="00DA4860">
        <w:t xml:space="preserve">об административных правонарушениях" (проект № 732839-8), </w:t>
      </w:r>
      <w:r>
        <w:br/>
      </w:r>
      <w:r w:rsidRPr="00DA4860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DA4860" w:rsidRDefault="00DA4860"/>
    <w:p w:rsidR="00DA4860" w:rsidRPr="00DA4860" w:rsidRDefault="00DA4860" w:rsidP="00DA4860">
      <w:pPr>
        <w:rPr>
          <w:szCs w:val="24"/>
        </w:rPr>
      </w:pPr>
      <w:r w:rsidRPr="00DA4860">
        <w:rPr>
          <w:szCs w:val="24"/>
        </w:rPr>
        <w:t xml:space="preserve">1. Одобрить Федеральный закон "О внесении изменений </w:t>
      </w:r>
      <w:r>
        <w:rPr>
          <w:szCs w:val="24"/>
        </w:rPr>
        <w:br/>
      </w:r>
      <w:r w:rsidRPr="00DA4860">
        <w:rPr>
          <w:szCs w:val="24"/>
        </w:rPr>
        <w:t>в Кодекс Российской Федерации об административных правонарушениях".</w:t>
      </w:r>
    </w:p>
    <w:p w:rsidR="00DA4860" w:rsidRPr="00DA4860" w:rsidRDefault="00DA4860" w:rsidP="00DA4860">
      <w:pPr>
        <w:rPr>
          <w:rFonts w:cs="Arial"/>
          <w:szCs w:val="24"/>
        </w:rPr>
      </w:pPr>
      <w:r w:rsidRPr="00DA4860">
        <w:rPr>
          <w:rFonts w:cs="Arial"/>
          <w:szCs w:val="24"/>
        </w:rPr>
        <w:t>2. Настоящее постановление вступает в силу со дня его принятия.</w:t>
      </w:r>
    </w:p>
    <w:p w:rsidR="00DA4860" w:rsidRDefault="00DA4860" w:rsidP="006C07CC">
      <w:pPr>
        <w:spacing w:line="240" w:lineRule="auto"/>
        <w:rPr>
          <w:rFonts w:cs="Arial"/>
          <w:szCs w:val="24"/>
        </w:rPr>
      </w:pPr>
    </w:p>
    <w:p w:rsidR="00DA4860" w:rsidRPr="00DA4860" w:rsidRDefault="00DA4860" w:rsidP="006C07CC">
      <w:pPr>
        <w:spacing w:line="240" w:lineRule="auto"/>
        <w:rPr>
          <w:rFonts w:cs="Arial"/>
          <w:szCs w:val="24"/>
        </w:rPr>
      </w:pPr>
    </w:p>
    <w:p w:rsidR="00DA4860" w:rsidRPr="00DA4860" w:rsidRDefault="00DA4860" w:rsidP="006C07CC">
      <w:pPr>
        <w:spacing w:line="240" w:lineRule="auto"/>
        <w:rPr>
          <w:szCs w:val="24"/>
        </w:rPr>
      </w:pPr>
    </w:p>
    <w:p w:rsidR="009C223A" w:rsidRDefault="009C223A" w:rsidP="006C07CC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DA4860">
      <w:pPr>
        <w:pStyle w:val="ac"/>
      </w:pPr>
    </w:p>
    <w:p w:rsidR="006C07CC" w:rsidRDefault="006C07CC" w:rsidP="00DA4860">
      <w:pPr>
        <w:pStyle w:val="ac"/>
      </w:pPr>
    </w:p>
    <w:p w:rsidR="006C07CC" w:rsidRDefault="006C07CC" w:rsidP="00545F85">
      <w:pPr>
        <w:pStyle w:val="af"/>
      </w:pPr>
      <w:r>
        <w:t>Москва</w:t>
      </w:r>
    </w:p>
    <w:p w:rsidR="006C07CC" w:rsidRDefault="006C07CC" w:rsidP="00545F85">
      <w:pPr>
        <w:pStyle w:val="af"/>
      </w:pPr>
      <w:r>
        <w:t>20 мая 2026 года</w:t>
      </w:r>
    </w:p>
    <w:p w:rsidR="006C07CC" w:rsidRPr="00482F30" w:rsidRDefault="006C07CC" w:rsidP="00545F85">
      <w:pPr>
        <w:pStyle w:val="af"/>
      </w:pPr>
      <w:r>
        <w:t>№ 176-СФ</w:t>
      </w:r>
    </w:p>
    <w:sectPr w:rsidR="006C07CC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C8" w:rsidRDefault="00E201C8">
      <w:pPr>
        <w:spacing w:line="240" w:lineRule="auto"/>
      </w:pPr>
      <w:r>
        <w:separator/>
      </w:r>
    </w:p>
  </w:endnote>
  <w:endnote w:type="continuationSeparator" w:id="0">
    <w:p w:rsidR="00E201C8" w:rsidRDefault="00E20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3B3A65E-27A7-4114-A551-3E718C5A8FC5}"/>
    <w:embedBold r:id="rId2" w:fontKey="{B04B53E3-B523-4505-B981-832D699C692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995C3C4-D78A-41A9-AFCA-C2FF8D28562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C223A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C07CC">
      <w:rPr>
        <w:noProof/>
      </w:rPr>
      <w:t>DE4242.docx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ED53F1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6C07CC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C223A" w:rsidRDefault="009C223A" w:rsidP="009C223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C07CC">
      <w:rPr>
        <w:noProof/>
      </w:rPr>
      <w:t>DE4242.docx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C07C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C8" w:rsidRDefault="00E201C8">
      <w:pPr>
        <w:spacing w:line="240" w:lineRule="auto"/>
      </w:pPr>
      <w:r>
        <w:separator/>
      </w:r>
    </w:p>
  </w:footnote>
  <w:footnote w:type="continuationSeparator" w:id="0">
    <w:p w:rsidR="00E201C8" w:rsidRDefault="00E20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C07C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FF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C07CC"/>
    <w:rsid w:val="00720496"/>
    <w:rsid w:val="00723EF8"/>
    <w:rsid w:val="00726C9D"/>
    <w:rsid w:val="0078182C"/>
    <w:rsid w:val="00885B74"/>
    <w:rsid w:val="00910EF7"/>
    <w:rsid w:val="00997F4C"/>
    <w:rsid w:val="009C223A"/>
    <w:rsid w:val="00A82E08"/>
    <w:rsid w:val="00AA344E"/>
    <w:rsid w:val="00B07D98"/>
    <w:rsid w:val="00B30B27"/>
    <w:rsid w:val="00B33546"/>
    <w:rsid w:val="00B67711"/>
    <w:rsid w:val="00CF27C2"/>
    <w:rsid w:val="00CF731B"/>
    <w:rsid w:val="00DA4860"/>
    <w:rsid w:val="00DA63FF"/>
    <w:rsid w:val="00DA769E"/>
    <w:rsid w:val="00E02685"/>
    <w:rsid w:val="00E201C8"/>
    <w:rsid w:val="00ED53F1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83254-22AE-49B1-AFAA-D4B7832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C1D643ECDF44DDB7906251DA3F3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F0AFF-7330-4F2C-9697-59D15595800F}"/>
      </w:docPartPr>
      <w:docPartBody>
        <w:p w:rsidR="002B46BB" w:rsidRDefault="002B46BB">
          <w:pPr>
            <w:pStyle w:val="79C1D643ECDF44DDB7906251DA3F3EA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BB"/>
    <w:rsid w:val="001318B1"/>
    <w:rsid w:val="002B46BB"/>
    <w:rsid w:val="0032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9C1D643ECDF44DDB7906251DA3F3EA3">
    <w:name w:val="79C1D643ECDF44DDB7906251DA3F3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кроник+</dc:creator>
  <cp:keywords/>
  <dc:description>DE14.05.2026 QA15.05.2026</dc:description>
  <cp:lastModifiedBy>SF</cp:lastModifiedBy>
  <cp:revision>2</cp:revision>
  <cp:lastPrinted>2026-05-19T12:48:00Z</cp:lastPrinted>
  <dcterms:created xsi:type="dcterms:W3CDTF">2026-05-19T13:52:00Z</dcterms:created>
  <dcterms:modified xsi:type="dcterms:W3CDTF">2026-05-19T13:52:00Z</dcterms:modified>
</cp:coreProperties>
</file>