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5E5E17FE6EE4E89AFD0E21F9140745C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96F27" w:rsidRPr="00596F27" w:rsidRDefault="00596F27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5E5E17FE6EE4E89AFD0E21F9140745C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96F27" w:rsidRPr="00596F27" w:rsidRDefault="00596F27" w:rsidP="00596F27">
      <w:pPr>
        <w:pStyle w:val="1"/>
      </w:pPr>
      <w:r w:rsidRPr="00596F27">
        <w:t xml:space="preserve">О Федеральном законе "О внесении изменений </w:t>
      </w:r>
    </w:p>
    <w:p w:rsidR="00596F27" w:rsidRDefault="00596F27" w:rsidP="00596F27">
      <w:pPr>
        <w:pStyle w:val="2"/>
      </w:pPr>
      <w:r w:rsidRPr="00596F27">
        <w:t xml:space="preserve">в Федеральный закон </w:t>
      </w:r>
    </w:p>
    <w:p w:rsidR="00596F27" w:rsidRPr="00596F27" w:rsidRDefault="00596F27" w:rsidP="00596F27">
      <w:pPr>
        <w:pStyle w:val="2"/>
      </w:pPr>
      <w:r w:rsidRPr="00596F27">
        <w:t xml:space="preserve">"О государственном оборонном заказе" </w:t>
      </w:r>
    </w:p>
    <w:p w:rsidR="00596F27" w:rsidRPr="00596F27" w:rsidRDefault="00596F27" w:rsidP="00596F27">
      <w:pPr>
        <w:pStyle w:val="2"/>
      </w:pPr>
    </w:p>
    <w:p w:rsidR="00596F27" w:rsidRPr="00596F27" w:rsidRDefault="00596F27" w:rsidP="00596F27">
      <w:pPr>
        <w:pStyle w:val="2"/>
      </w:pPr>
    </w:p>
    <w:p w:rsidR="00596F27" w:rsidRPr="00596F27" w:rsidRDefault="00596F27" w:rsidP="00596F27">
      <w:pPr>
        <w:pStyle w:val="2"/>
      </w:pPr>
    </w:p>
    <w:p w:rsidR="00596F27" w:rsidRDefault="00596F27">
      <w:r>
        <w:t>Рассмотрев принятый Государственной Думой Федерального Собрания Российской Федерации 24 июня 2026 года Федеральный закон "О внесении изменений в Федеральный закон "О государственном оборонном за</w:t>
      </w:r>
      <w:r w:rsidR="002676FA">
        <w:t xml:space="preserve">казе" в соответствии </w:t>
      </w:r>
      <w:r w:rsidR="002676FA">
        <w:br/>
        <w:t>со статьей </w:t>
      </w:r>
      <w:r>
        <w:t xml:space="preserve">106 Конституции Российской Федерации, </w:t>
      </w:r>
      <w:r w:rsidR="002676FA">
        <w:br/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96F27" w:rsidRDefault="00596F27" w:rsidP="0006406B">
      <w:pPr>
        <w:spacing w:line="240" w:lineRule="auto"/>
      </w:pPr>
    </w:p>
    <w:p w:rsidR="00596F27" w:rsidRDefault="00596F27" w:rsidP="00596F27">
      <w:r>
        <w:t xml:space="preserve">1. Одобрить Федеральный закон "О внесении изменений </w:t>
      </w:r>
      <w:r>
        <w:br/>
        <w:t>в Федеральный закон "О государственном оборонном заказе".</w:t>
      </w:r>
    </w:p>
    <w:p w:rsidR="00596F27" w:rsidRDefault="00596F27" w:rsidP="00596F27">
      <w:r>
        <w:t xml:space="preserve">2. Настоящее постановление вступает в силу со дня его принятия. </w:t>
      </w:r>
    </w:p>
    <w:p w:rsidR="00596F27" w:rsidRDefault="00596F27" w:rsidP="0006406B">
      <w:pPr>
        <w:spacing w:line="240" w:lineRule="auto"/>
      </w:pPr>
    </w:p>
    <w:p w:rsidR="00596F27" w:rsidRDefault="00596F27" w:rsidP="0006406B">
      <w:pPr>
        <w:spacing w:line="240" w:lineRule="auto"/>
      </w:pPr>
    </w:p>
    <w:p w:rsidR="00596F27" w:rsidRDefault="00596F27" w:rsidP="0006406B">
      <w:pPr>
        <w:spacing w:line="240" w:lineRule="auto"/>
      </w:pPr>
    </w:p>
    <w:p w:rsidR="00596F27" w:rsidRDefault="00596F27" w:rsidP="0006406B">
      <w:pPr>
        <w:pStyle w:val="11"/>
      </w:pPr>
      <w:r>
        <w:t xml:space="preserve">Председатель </w:t>
      </w:r>
    </w:p>
    <w:p w:rsidR="00596F27" w:rsidRDefault="00596F27" w:rsidP="0006406B">
      <w:pPr>
        <w:pStyle w:val="11"/>
      </w:pPr>
      <w:r>
        <w:t xml:space="preserve">Совета Федерации </w:t>
      </w:r>
    </w:p>
    <w:p w:rsidR="00596F27" w:rsidRDefault="00596F27" w:rsidP="0006406B">
      <w:pPr>
        <w:pStyle w:val="11"/>
      </w:pPr>
      <w:r>
        <w:t xml:space="preserve">Федерального Собрания </w:t>
      </w:r>
    </w:p>
    <w:p w:rsidR="002676FA" w:rsidRDefault="00596F27" w:rsidP="0006406B">
      <w:pPr>
        <w:pStyle w:val="11"/>
      </w:pPr>
      <w:r>
        <w:t>Российской Федерации</w:t>
      </w:r>
      <w:r>
        <w:tab/>
      </w:r>
      <w:r w:rsidR="002676FA">
        <w:tab/>
      </w:r>
      <w:proofErr w:type="spellStart"/>
      <w:r w:rsidR="002676FA">
        <w:t>В.И</w:t>
      </w:r>
      <w:proofErr w:type="spellEnd"/>
      <w:r w:rsidR="002676FA">
        <w:t>. МАТВИЕНКО</w:t>
      </w:r>
    </w:p>
    <w:p w:rsidR="00596F27" w:rsidRDefault="00596F27" w:rsidP="00596F27">
      <w:pPr>
        <w:pStyle w:val="ac"/>
      </w:pPr>
    </w:p>
    <w:p w:rsidR="00596F27" w:rsidRDefault="00596F27" w:rsidP="00596F27">
      <w:pPr>
        <w:pStyle w:val="ac"/>
      </w:pPr>
    </w:p>
    <w:p w:rsidR="0006406B" w:rsidRDefault="0006406B" w:rsidP="00596F27">
      <w:pPr>
        <w:pStyle w:val="ac"/>
      </w:pPr>
    </w:p>
    <w:p w:rsidR="0006406B" w:rsidRDefault="0006406B" w:rsidP="0006406B">
      <w:pPr>
        <w:pStyle w:val="af"/>
      </w:pPr>
      <w:r>
        <w:t>Москва</w:t>
      </w:r>
    </w:p>
    <w:p w:rsidR="0006406B" w:rsidRDefault="0006406B" w:rsidP="0006406B">
      <w:pPr>
        <w:pStyle w:val="af"/>
      </w:pPr>
      <w:r>
        <w:t>1 июля 2026 года</w:t>
      </w:r>
    </w:p>
    <w:p w:rsidR="0006406B" w:rsidRDefault="0006406B" w:rsidP="0006406B">
      <w:pPr>
        <w:pStyle w:val="af"/>
      </w:pPr>
      <w:r>
        <w:t>№ 2</w:t>
      </w:r>
      <w:r>
        <w:rPr>
          <w:lang w:val="en-US"/>
        </w:rPr>
        <w:t>67</w:t>
      </w:r>
      <w:r>
        <w:t>-</w:t>
      </w:r>
      <w:proofErr w:type="spellStart"/>
      <w:r>
        <w:t>СФ</w:t>
      </w:r>
      <w:proofErr w:type="spellEnd"/>
    </w:p>
    <w:sectPr w:rsidR="0006406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44" w:rsidRDefault="001C1344">
      <w:pPr>
        <w:spacing w:line="240" w:lineRule="auto"/>
      </w:pPr>
      <w:r>
        <w:separator/>
      </w:r>
    </w:p>
  </w:endnote>
  <w:endnote w:type="continuationSeparator" w:id="0">
    <w:p w:rsidR="001C1344" w:rsidRDefault="001C1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160D737-9E17-4D9C-B17D-142742AC0865}"/>
    <w:embedBold r:id="rId2" w:fontKey="{9488E42D-8658-413F-B12F-FA86FDB1474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D272CB8-8B61-4801-B3C3-AAF02060FB7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F3AB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406B">
      <w:rPr>
        <w:noProof/>
      </w:rPr>
      <w:t>sa11308.docx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8D5B4F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06406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676FA" w:rsidRDefault="002676FA" w:rsidP="002676F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406B">
      <w:rPr>
        <w:noProof/>
      </w:rPr>
      <w:t>sa11308.docx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06406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44" w:rsidRDefault="001C1344">
      <w:pPr>
        <w:spacing w:line="240" w:lineRule="auto"/>
      </w:pPr>
      <w:r>
        <w:separator/>
      </w:r>
    </w:p>
  </w:footnote>
  <w:footnote w:type="continuationSeparator" w:id="0">
    <w:p w:rsidR="001C1344" w:rsidRDefault="001C1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6406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7B"/>
    <w:rsid w:val="0006406B"/>
    <w:rsid w:val="000D3F67"/>
    <w:rsid w:val="001057BD"/>
    <w:rsid w:val="001A3BF1"/>
    <w:rsid w:val="001C1344"/>
    <w:rsid w:val="00205211"/>
    <w:rsid w:val="002623D0"/>
    <w:rsid w:val="002676FA"/>
    <w:rsid w:val="002A1E3D"/>
    <w:rsid w:val="002B772D"/>
    <w:rsid w:val="002F3ABD"/>
    <w:rsid w:val="003114B9"/>
    <w:rsid w:val="003273F1"/>
    <w:rsid w:val="0035125E"/>
    <w:rsid w:val="00423816"/>
    <w:rsid w:val="004A68AB"/>
    <w:rsid w:val="004E4B7B"/>
    <w:rsid w:val="00505068"/>
    <w:rsid w:val="00545F85"/>
    <w:rsid w:val="00596F27"/>
    <w:rsid w:val="005B2AEB"/>
    <w:rsid w:val="00720496"/>
    <w:rsid w:val="00723EF8"/>
    <w:rsid w:val="0078182C"/>
    <w:rsid w:val="00885B74"/>
    <w:rsid w:val="008D5B4F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823BF-9608-4D62-8485-3366C96A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E5E17FE6EE4E89AFD0E21F91407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63DC9-EE38-4799-97CA-D4AD92BD096C}"/>
      </w:docPartPr>
      <w:docPartBody>
        <w:p w:rsidR="00F00246" w:rsidRDefault="00F00246">
          <w:pPr>
            <w:pStyle w:val="E5E5E17FE6EE4E89AFD0E21F9140745C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46"/>
    <w:rsid w:val="00BA1312"/>
    <w:rsid w:val="00F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5E5E17FE6EE4E89AFD0E21F9140745C">
    <w:name w:val="E5E5E17FE6EE4E89AFD0E21F91407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Григорьевский+</dc:creator>
  <cp:keywords/>
  <dc:description>SA26.06.2026 SA26.06.2026 SA26.06.2026 SA26.06.2026 </dc:description>
  <cp:lastModifiedBy>Кучерова О.М.</cp:lastModifiedBy>
  <cp:revision>6</cp:revision>
  <cp:lastPrinted>2026-06-30T13:15:00Z</cp:lastPrinted>
  <dcterms:created xsi:type="dcterms:W3CDTF">2026-06-26T11:04:00Z</dcterms:created>
  <dcterms:modified xsi:type="dcterms:W3CDTF">2026-07-01T06:46:00Z</dcterms:modified>
</cp:coreProperties>
</file>