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CCEF0877BB4843DAAE3285808398C6B3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F33AAD" w:rsidRDefault="00545F85" w:rsidP="00F33AAD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CCEF0877BB4843DAAE3285808398C6B3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F33AAD" w:rsidRDefault="00F33AAD" w:rsidP="00F33AAD">
      <w:pPr>
        <w:pStyle w:val="1"/>
        <w:rPr>
          <w:bCs/>
        </w:rPr>
      </w:pPr>
      <w:r>
        <w:t xml:space="preserve">О Федеральном законе </w:t>
      </w:r>
      <w:r w:rsidRPr="00DD4176">
        <w:t>"</w:t>
      </w:r>
      <w:r w:rsidRPr="00187258">
        <w:rPr>
          <w:bCs/>
        </w:rPr>
        <w:t xml:space="preserve">О внесении изменения </w:t>
      </w:r>
    </w:p>
    <w:p w:rsidR="00F33AAD" w:rsidRDefault="00F33AAD" w:rsidP="00F33AAD">
      <w:pPr>
        <w:pStyle w:val="2"/>
      </w:pPr>
      <w:r w:rsidRPr="00187258">
        <w:t>в статью 14 Федерального закона</w:t>
      </w:r>
      <w:r>
        <w:t xml:space="preserve"> </w:t>
      </w:r>
      <w:r w:rsidRPr="00DD4176">
        <w:t>"</w:t>
      </w:r>
      <w:r w:rsidRPr="00187258">
        <w:rPr>
          <w:rFonts w:hint="eastAsia"/>
        </w:rPr>
        <w:t>О</w:t>
      </w:r>
      <w:r w:rsidRPr="00187258">
        <w:t xml:space="preserve"> </w:t>
      </w:r>
      <w:r w:rsidRPr="00187258">
        <w:rPr>
          <w:rFonts w:hint="eastAsia"/>
        </w:rPr>
        <w:t>развитии</w:t>
      </w:r>
      <w:r w:rsidRPr="00187258">
        <w:t xml:space="preserve"> </w:t>
      </w:r>
      <w:r w:rsidRPr="00187258">
        <w:rPr>
          <w:rFonts w:hint="eastAsia"/>
        </w:rPr>
        <w:t>малого</w:t>
      </w:r>
      <w:r w:rsidRPr="00187258">
        <w:t xml:space="preserve"> </w:t>
      </w:r>
    </w:p>
    <w:p w:rsidR="00F33AAD" w:rsidRPr="00187258" w:rsidRDefault="00F33AAD" w:rsidP="00F33AAD">
      <w:pPr>
        <w:pStyle w:val="2"/>
      </w:pPr>
      <w:r w:rsidRPr="00187258">
        <w:rPr>
          <w:rFonts w:hint="eastAsia"/>
        </w:rPr>
        <w:t>и</w:t>
      </w:r>
      <w:r w:rsidRPr="00187258">
        <w:t xml:space="preserve"> </w:t>
      </w:r>
      <w:r w:rsidRPr="00187258">
        <w:rPr>
          <w:rFonts w:hint="eastAsia"/>
        </w:rPr>
        <w:t>среднего</w:t>
      </w:r>
      <w:r w:rsidRPr="00187258">
        <w:t xml:space="preserve"> </w:t>
      </w:r>
      <w:r w:rsidRPr="00187258">
        <w:rPr>
          <w:rFonts w:hint="eastAsia"/>
        </w:rPr>
        <w:t>предпринимательства</w:t>
      </w:r>
      <w:r>
        <w:t xml:space="preserve"> </w:t>
      </w:r>
      <w:r w:rsidRPr="00187258">
        <w:rPr>
          <w:rFonts w:hint="eastAsia"/>
        </w:rPr>
        <w:t>в</w:t>
      </w:r>
      <w:r w:rsidRPr="00187258">
        <w:t xml:space="preserve"> </w:t>
      </w:r>
      <w:r w:rsidRPr="00187258">
        <w:rPr>
          <w:rFonts w:hint="eastAsia"/>
        </w:rPr>
        <w:t>Российской</w:t>
      </w:r>
      <w:r w:rsidRPr="00187258">
        <w:t xml:space="preserve"> </w:t>
      </w:r>
      <w:r w:rsidRPr="00187258">
        <w:rPr>
          <w:rFonts w:hint="eastAsia"/>
        </w:rPr>
        <w:t>Федерации</w:t>
      </w:r>
      <w:r>
        <w:t>"</w:t>
      </w:r>
    </w:p>
    <w:p w:rsidR="00F33AAD" w:rsidRDefault="00F33AAD" w:rsidP="00F33AAD">
      <w:pPr>
        <w:pStyle w:val="2"/>
      </w:pPr>
    </w:p>
    <w:p w:rsidR="00F33AAD" w:rsidRDefault="00F33AAD" w:rsidP="00F33AAD">
      <w:pPr>
        <w:pStyle w:val="2"/>
      </w:pPr>
    </w:p>
    <w:p w:rsidR="00F33AAD" w:rsidRDefault="00F33AAD" w:rsidP="00F33AAD">
      <w:pPr>
        <w:pStyle w:val="2"/>
      </w:pPr>
    </w:p>
    <w:p w:rsidR="00F33AAD" w:rsidRDefault="00F33AAD" w:rsidP="00F33AAD">
      <w:r>
        <w:t xml:space="preserve">Рассмотрев принятый Государственной Думой Федерального Собрания Российской Федерации 26 мая 2026 года Федеральный закон </w:t>
      </w:r>
      <w:r w:rsidRPr="0038757D">
        <w:t>"</w:t>
      </w:r>
      <w:r w:rsidRPr="00187258">
        <w:t>О внесении изменения в статью 14 Федерального закона "О</w:t>
      </w:r>
      <w:r>
        <w:t> </w:t>
      </w:r>
      <w:r w:rsidRPr="00187258">
        <w:t xml:space="preserve">развитии малого и среднего предпринимательства </w:t>
      </w:r>
      <w:r w:rsidR="007400F1">
        <w:br/>
      </w:r>
      <w:r w:rsidRPr="00187258">
        <w:t>в Российской Федерации</w:t>
      </w:r>
      <w:r w:rsidRPr="0038757D">
        <w:t>"</w:t>
      </w:r>
      <w:r>
        <w:t xml:space="preserve"> в соответствии со статьей 106 Конституции Российской Федерации, Совет Федерации Федерального Собрания Российской Федерации </w:t>
      </w:r>
      <w:r>
        <w:rPr>
          <w:b/>
          <w:spacing w:val="60"/>
          <w:szCs w:val="28"/>
        </w:rPr>
        <w:t>постановляет</w:t>
      </w:r>
      <w:r>
        <w:t>:</w:t>
      </w:r>
    </w:p>
    <w:p w:rsidR="00F33AAD" w:rsidRDefault="00F33AAD" w:rsidP="00F33AAD"/>
    <w:p w:rsidR="00F33AAD" w:rsidRDefault="00F33AAD" w:rsidP="00F33AAD">
      <w:r>
        <w:t xml:space="preserve">1. Одобрить Федеральный закон </w:t>
      </w:r>
      <w:r w:rsidRPr="0038757D">
        <w:t>"</w:t>
      </w:r>
      <w:r w:rsidRPr="00187258">
        <w:t xml:space="preserve">О внесении изменения </w:t>
      </w:r>
      <w:r>
        <w:br/>
      </w:r>
      <w:r w:rsidRPr="00187258">
        <w:t>в статью 14 Федерального закона "О развитии малого и среднего предпринимательства в Российской Федерации</w:t>
      </w:r>
      <w:r w:rsidRPr="0038757D">
        <w:t>"</w:t>
      </w:r>
      <w:r>
        <w:t>.</w:t>
      </w:r>
    </w:p>
    <w:p w:rsidR="00F33AAD" w:rsidRDefault="00F33AAD" w:rsidP="00F33AAD">
      <w:r>
        <w:t>2. Настоящее постановление вступает в силу со дня его принятия.</w:t>
      </w:r>
    </w:p>
    <w:p w:rsidR="00F33AAD" w:rsidRDefault="00F33AAD" w:rsidP="007400F1">
      <w:pPr>
        <w:spacing w:line="240" w:lineRule="auto"/>
      </w:pPr>
    </w:p>
    <w:p w:rsidR="00F33AAD" w:rsidRDefault="00F33AAD" w:rsidP="007400F1">
      <w:pPr>
        <w:spacing w:line="240" w:lineRule="auto"/>
      </w:pPr>
    </w:p>
    <w:p w:rsidR="00066075" w:rsidRDefault="00066075" w:rsidP="007400F1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7400F1" w:rsidRDefault="007400F1" w:rsidP="00F33AAD">
      <w:pPr>
        <w:pStyle w:val="ac"/>
      </w:pPr>
    </w:p>
    <w:p w:rsidR="007400F1" w:rsidRDefault="007400F1" w:rsidP="00545F85">
      <w:pPr>
        <w:pStyle w:val="af"/>
      </w:pPr>
      <w:r>
        <w:t>Москва</w:t>
      </w:r>
    </w:p>
    <w:p w:rsidR="007400F1" w:rsidRDefault="007400F1" w:rsidP="00545F85">
      <w:pPr>
        <w:pStyle w:val="af"/>
      </w:pPr>
      <w:r>
        <w:t>3 июня 2026 года</w:t>
      </w:r>
    </w:p>
    <w:p w:rsidR="007400F1" w:rsidRPr="00482F30" w:rsidRDefault="007400F1" w:rsidP="00545F85">
      <w:pPr>
        <w:pStyle w:val="af"/>
      </w:pPr>
      <w:r>
        <w:t>№ 216-СФ</w:t>
      </w:r>
    </w:p>
    <w:sectPr w:rsidR="007400F1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B60" w:rsidRDefault="00FB7B60">
      <w:pPr>
        <w:spacing w:line="240" w:lineRule="auto"/>
      </w:pPr>
      <w:r>
        <w:separator/>
      </w:r>
    </w:p>
  </w:endnote>
  <w:endnote w:type="continuationSeparator" w:id="0">
    <w:p w:rsidR="00FB7B60" w:rsidRDefault="00FB7B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67754FA4-F58A-4A29-BA2D-3CA9628BE628}"/>
    <w:embedBold r:id="rId2" w:fontKey="{B38F90C2-B017-4E80-B6A1-7425D82141B2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65524FE4-05A4-4483-8D8A-1F66AB1457CB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066075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7400F1">
      <w:rPr>
        <w:noProof/>
      </w:rPr>
      <w:t>EQ11780.docx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B107D4">
      <w:rPr>
        <w:noProof/>
      </w:rPr>
      <w:t>03.06.26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7400F1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066075" w:rsidRDefault="00066075" w:rsidP="00066075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7400F1">
      <w:rPr>
        <w:noProof/>
      </w:rPr>
      <w:t>EQ11780.docx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7400F1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B60" w:rsidRDefault="00FB7B60">
      <w:pPr>
        <w:spacing w:line="240" w:lineRule="auto"/>
      </w:pPr>
      <w:r>
        <w:separator/>
      </w:r>
    </w:p>
  </w:footnote>
  <w:footnote w:type="continuationSeparator" w:id="0">
    <w:p w:rsidR="00FB7B60" w:rsidRDefault="00FB7B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7400F1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2C"/>
    <w:rsid w:val="00066075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6C192C"/>
    <w:rsid w:val="00720496"/>
    <w:rsid w:val="00723EF8"/>
    <w:rsid w:val="007400F1"/>
    <w:rsid w:val="0078182C"/>
    <w:rsid w:val="00885B74"/>
    <w:rsid w:val="00910EF7"/>
    <w:rsid w:val="00997F4C"/>
    <w:rsid w:val="00A82E08"/>
    <w:rsid w:val="00AA344E"/>
    <w:rsid w:val="00B07D98"/>
    <w:rsid w:val="00B107D4"/>
    <w:rsid w:val="00B30B27"/>
    <w:rsid w:val="00B33546"/>
    <w:rsid w:val="00B67711"/>
    <w:rsid w:val="00CF27C2"/>
    <w:rsid w:val="00CF731B"/>
    <w:rsid w:val="00DA769E"/>
    <w:rsid w:val="00E02685"/>
    <w:rsid w:val="00F178A8"/>
    <w:rsid w:val="00F21BB0"/>
    <w:rsid w:val="00F33AAD"/>
    <w:rsid w:val="00F9160B"/>
    <w:rsid w:val="00FB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15C9A-E9C7-4EA0-B5BF-1B80B042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uiPriority w:val="99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CEF0877BB4843DAAE3285808398C6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6AAA08-6FC7-459E-A62F-EAFB8801A4C3}"/>
      </w:docPartPr>
      <w:docPartBody>
        <w:p w:rsidR="00AD1039" w:rsidRDefault="00AD1039">
          <w:pPr>
            <w:pStyle w:val="CCEF0877BB4843DAAE3285808398C6B3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39"/>
    <w:rsid w:val="00AD1039"/>
    <w:rsid w:val="00CD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CEF0877BB4843DAAE3285808398C6B3">
    <w:name w:val="CCEF0877BB4843DAAE3285808398C6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145</Words>
  <Characters>830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EQ01.06.2026 QA02.06.2026</dc:description>
  <cp:lastModifiedBy>Алексеева Е.С.</cp:lastModifiedBy>
  <cp:revision>2</cp:revision>
  <cp:lastPrinted>2026-06-02T13:03:00Z</cp:lastPrinted>
  <dcterms:created xsi:type="dcterms:W3CDTF">2026-06-03T06:03:00Z</dcterms:created>
  <dcterms:modified xsi:type="dcterms:W3CDTF">2026-06-03T06:03:00Z</dcterms:modified>
</cp:coreProperties>
</file>