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F9E2854B0514433A35C9D1AEE3A2A2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42E75" w:rsidRDefault="00545F85" w:rsidP="00703C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F9E2854B0514433A35C9D1AEE3A2A2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42E75" w:rsidRDefault="00042E75" w:rsidP="00042E75">
      <w:pPr>
        <w:pStyle w:val="1"/>
      </w:pPr>
      <w:r w:rsidRPr="00C4116E">
        <w:t xml:space="preserve">О Федеральном законе "О внесении изменений </w:t>
      </w:r>
    </w:p>
    <w:p w:rsidR="00042E75" w:rsidRDefault="00042E75" w:rsidP="00042E75">
      <w:pPr>
        <w:pStyle w:val="2"/>
      </w:pPr>
      <w:r w:rsidRPr="00C4116E">
        <w:t xml:space="preserve">в статью 11 Федерального закона "О статусе военнослужащих" </w:t>
      </w:r>
    </w:p>
    <w:p w:rsidR="00042E75" w:rsidRDefault="00042E75" w:rsidP="00042E75">
      <w:pPr>
        <w:pStyle w:val="2"/>
      </w:pPr>
      <w:r w:rsidRPr="00C4116E">
        <w:t xml:space="preserve">и статью 86 Федерального закона </w:t>
      </w:r>
    </w:p>
    <w:p w:rsidR="00042E75" w:rsidRDefault="00042E75" w:rsidP="00042E75">
      <w:pPr>
        <w:pStyle w:val="2"/>
      </w:pPr>
      <w:r w:rsidRPr="00C4116E">
        <w:t>"Об образовании в Российской Федерации"</w:t>
      </w:r>
    </w:p>
    <w:p w:rsidR="00042E75" w:rsidRDefault="00042E75" w:rsidP="00042E75">
      <w:pPr>
        <w:pStyle w:val="2"/>
      </w:pPr>
    </w:p>
    <w:p w:rsidR="00042E75" w:rsidRDefault="00042E75" w:rsidP="00042E75">
      <w:pPr>
        <w:pStyle w:val="2"/>
      </w:pPr>
    </w:p>
    <w:p w:rsidR="00042E75" w:rsidRPr="00C4116E" w:rsidRDefault="00042E75" w:rsidP="00042E75">
      <w:pPr>
        <w:pStyle w:val="2"/>
      </w:pPr>
    </w:p>
    <w:p w:rsidR="00042E75" w:rsidRDefault="00042E75">
      <w:r w:rsidRPr="00C4116E">
        <w:t>Рассмотрев принятый Государственной Думой Федерального Собрания Российской Федерации 7 июля 2026 года Федеральный закон "О внесении изменений в статью 11 Федерального закона "О</w:t>
      </w:r>
      <w:r>
        <w:t> </w:t>
      </w:r>
      <w:r w:rsidRPr="00C4116E">
        <w:t>статусе военнослужащих" и статью 86 Федерального закона "Об</w:t>
      </w:r>
      <w:r>
        <w:t> </w:t>
      </w:r>
      <w:r w:rsidRPr="00C4116E">
        <w:t xml:space="preserve">образовании в Российской Федерации", в соответствии </w:t>
      </w:r>
      <w:r w:rsidR="005C2EC5">
        <w:br/>
      </w:r>
      <w:r w:rsidRPr="00C4116E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42E75" w:rsidRPr="005C2EC5" w:rsidRDefault="00042E75" w:rsidP="005C2EC5">
      <w:pPr>
        <w:spacing w:line="240" w:lineRule="auto"/>
        <w:rPr>
          <w:szCs w:val="28"/>
        </w:rPr>
      </w:pPr>
    </w:p>
    <w:p w:rsidR="00042E75" w:rsidRPr="00C4116E" w:rsidRDefault="00042E75" w:rsidP="00042E75">
      <w:r w:rsidRPr="00C4116E">
        <w:t>1.</w:t>
      </w:r>
      <w:r>
        <w:t> </w:t>
      </w:r>
      <w:r w:rsidRPr="00C4116E">
        <w:t xml:space="preserve">Одобрить Федеральный закон "О внесении изменений </w:t>
      </w:r>
      <w:r w:rsidR="005C2EC5">
        <w:br/>
      </w:r>
      <w:r w:rsidRPr="00C4116E">
        <w:t xml:space="preserve">в статью 11 Федерального закона "О статусе военнослужащих" </w:t>
      </w:r>
      <w:r w:rsidR="005C2EC5">
        <w:br/>
      </w:r>
      <w:r w:rsidRPr="00C4116E">
        <w:t>и статью 86 Федерального закона "Об образовании в Российской Федерации".</w:t>
      </w:r>
    </w:p>
    <w:p w:rsidR="00042E75" w:rsidRPr="00C4116E" w:rsidRDefault="00042E75" w:rsidP="00042E75">
      <w:r w:rsidRPr="00C4116E">
        <w:t>2.</w:t>
      </w:r>
      <w:r>
        <w:t> </w:t>
      </w:r>
      <w:r w:rsidRPr="00C4116E">
        <w:t xml:space="preserve">Настоящее постановление вступает в силу со дня его принятия. </w:t>
      </w:r>
    </w:p>
    <w:p w:rsidR="00042E75" w:rsidRPr="005C2EC5" w:rsidRDefault="00042E75" w:rsidP="005C2EC5">
      <w:pPr>
        <w:spacing w:line="240" w:lineRule="auto"/>
        <w:rPr>
          <w:sz w:val="26"/>
          <w:szCs w:val="26"/>
        </w:rPr>
      </w:pPr>
    </w:p>
    <w:p w:rsidR="00042E75" w:rsidRPr="00C4116E" w:rsidRDefault="00042E75" w:rsidP="005C2EC5">
      <w:pPr>
        <w:pStyle w:val="11"/>
      </w:pPr>
      <w:r w:rsidRPr="00C4116E">
        <w:t xml:space="preserve">Председатель </w:t>
      </w:r>
    </w:p>
    <w:p w:rsidR="00042E75" w:rsidRPr="00C4116E" w:rsidRDefault="00042E75" w:rsidP="005C2EC5">
      <w:pPr>
        <w:pStyle w:val="11"/>
      </w:pPr>
      <w:r w:rsidRPr="00C4116E">
        <w:t xml:space="preserve">Совета Федерации </w:t>
      </w:r>
    </w:p>
    <w:p w:rsidR="00042E75" w:rsidRPr="00C4116E" w:rsidRDefault="00042E75" w:rsidP="005C2EC5">
      <w:pPr>
        <w:pStyle w:val="11"/>
      </w:pPr>
      <w:r w:rsidRPr="00C4116E">
        <w:t xml:space="preserve">Федерального Собрания </w:t>
      </w:r>
    </w:p>
    <w:p w:rsidR="00042E75" w:rsidRDefault="00042E75" w:rsidP="005C2EC5">
      <w:pPr>
        <w:pStyle w:val="11"/>
      </w:pPr>
      <w:r w:rsidRPr="00C4116E">
        <w:t>Российской Федерации</w:t>
      </w:r>
      <w:r>
        <w:tab/>
      </w:r>
      <w:r w:rsidR="005C2EC5">
        <w:tab/>
      </w:r>
      <w:proofErr w:type="spellStart"/>
      <w:r w:rsidR="00703CC2">
        <w:t>В.И</w:t>
      </w:r>
      <w:proofErr w:type="spellEnd"/>
      <w:r w:rsidR="00703CC2">
        <w:t>. МАТВИЕНКО</w:t>
      </w:r>
    </w:p>
    <w:p w:rsidR="005C2EC5" w:rsidRPr="005C2EC5" w:rsidRDefault="005C2EC5" w:rsidP="005C2EC5">
      <w:pPr>
        <w:pStyle w:val="ac"/>
        <w:spacing w:line="240" w:lineRule="auto"/>
        <w:rPr>
          <w:sz w:val="22"/>
          <w:szCs w:val="22"/>
        </w:rPr>
      </w:pPr>
    </w:p>
    <w:p w:rsidR="005C2EC5" w:rsidRDefault="005C2EC5" w:rsidP="005C2EC5">
      <w:pPr>
        <w:pStyle w:val="af"/>
      </w:pPr>
      <w:r>
        <w:t>Москва</w:t>
      </w:r>
    </w:p>
    <w:p w:rsidR="005C2EC5" w:rsidRDefault="005C2EC5" w:rsidP="005C2EC5">
      <w:pPr>
        <w:pStyle w:val="af"/>
      </w:pPr>
      <w:r>
        <w:t>17 июля 2026 года</w:t>
      </w:r>
    </w:p>
    <w:p w:rsidR="005C2EC5" w:rsidRDefault="005C2EC5" w:rsidP="005C2EC5">
      <w:pPr>
        <w:pStyle w:val="ac"/>
      </w:pPr>
      <w:r>
        <w:t xml:space="preserve">№ </w:t>
      </w:r>
      <w:r>
        <w:rPr>
          <w:lang w:val="en-US"/>
        </w:rPr>
        <w:t>307</w:t>
      </w:r>
      <w:r>
        <w:t>-</w:t>
      </w:r>
      <w:proofErr w:type="spellStart"/>
      <w:r>
        <w:t>СФ</w:t>
      </w:r>
      <w:proofErr w:type="spellEnd"/>
    </w:p>
    <w:sectPr w:rsidR="005C2EC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9C" w:rsidRDefault="00C3339C">
      <w:pPr>
        <w:spacing w:line="240" w:lineRule="auto"/>
      </w:pPr>
      <w:r>
        <w:separator/>
      </w:r>
    </w:p>
  </w:endnote>
  <w:endnote w:type="continuationSeparator" w:id="0">
    <w:p w:rsidR="00C3339C" w:rsidRDefault="00C33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D9D9C3C-389A-4AD5-BC77-F5995F85A32C}"/>
    <w:embedBold r:id="rId2" w:fontKey="{D4B21465-11B1-425F-88AA-322909B2F43E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21CCF0B-3A2A-49F6-90B0-3ABDDE48331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03CC2" w:rsidRDefault="00703CC2" w:rsidP="00703CC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2EC5">
      <w:rPr>
        <w:noProof/>
      </w:rPr>
      <w:t>eq11882.docx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C2EC5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03CC2" w:rsidRDefault="00703CC2" w:rsidP="00703CC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2EC5">
      <w:rPr>
        <w:noProof/>
      </w:rPr>
      <w:t>eq11882.docx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C2EC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9C" w:rsidRDefault="00C3339C">
      <w:pPr>
        <w:spacing w:line="240" w:lineRule="auto"/>
      </w:pPr>
      <w:r>
        <w:separator/>
      </w:r>
    </w:p>
  </w:footnote>
  <w:footnote w:type="continuationSeparator" w:id="0">
    <w:p w:rsidR="00C3339C" w:rsidRDefault="00C33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C2EC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90"/>
    <w:rsid w:val="00042E75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C2EC5"/>
    <w:rsid w:val="00703CC2"/>
    <w:rsid w:val="00720496"/>
    <w:rsid w:val="00723EF8"/>
    <w:rsid w:val="0078182C"/>
    <w:rsid w:val="00885B74"/>
    <w:rsid w:val="008A0CC6"/>
    <w:rsid w:val="00910EF7"/>
    <w:rsid w:val="00997F4C"/>
    <w:rsid w:val="00A82E08"/>
    <w:rsid w:val="00AA344E"/>
    <w:rsid w:val="00B07D98"/>
    <w:rsid w:val="00B30B27"/>
    <w:rsid w:val="00B33546"/>
    <w:rsid w:val="00B67711"/>
    <w:rsid w:val="00C3339C"/>
    <w:rsid w:val="00CF27C2"/>
    <w:rsid w:val="00CF731B"/>
    <w:rsid w:val="00DA769E"/>
    <w:rsid w:val="00DE3890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B9185-D755-451E-BA96-3B12BA00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9E2854B0514433A35C9D1AEE3A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9EEF6-6D5C-4C5F-A399-AE6AEF37150C}"/>
      </w:docPartPr>
      <w:docPartBody>
        <w:p w:rsidR="00DD510D" w:rsidRDefault="00DD510D">
          <w:pPr>
            <w:pStyle w:val="3F9E2854B0514433A35C9D1AEE3A2A2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0D"/>
    <w:rsid w:val="00025AB4"/>
    <w:rsid w:val="00D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F9E2854B0514433A35C9D1AEE3A2A2D">
    <w:name w:val="3F9E2854B0514433A35C9D1AEE3A2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Левченко+</dc:creator>
  <cp:keywords/>
  <dc:description>EQ13.07.2026 EQ13.07.2026 </dc:description>
  <cp:lastModifiedBy>Кучерова О.М.</cp:lastModifiedBy>
  <cp:revision>4</cp:revision>
  <cp:lastPrinted>2026-07-16T09:16:00Z</cp:lastPrinted>
  <dcterms:created xsi:type="dcterms:W3CDTF">2026-07-13T06:09:00Z</dcterms:created>
  <dcterms:modified xsi:type="dcterms:W3CDTF">2026-07-16T13:25:00Z</dcterms:modified>
</cp:coreProperties>
</file>