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FF8B327AAF334C35A9477C56F52234CB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1B72D0" w:rsidRDefault="00545F85" w:rsidP="001B72D0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FF8B327AAF334C35A9477C56F52234CB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1B72D0" w:rsidRPr="001B72D0" w:rsidRDefault="001B72D0" w:rsidP="001B72D0">
      <w:pPr>
        <w:pStyle w:val="1"/>
      </w:pPr>
      <w:bookmarkStart w:id="0" w:name="_GoBack"/>
      <w:r w:rsidRPr="001B72D0">
        <w:t xml:space="preserve">О Федеральном законе "О внесении изменений </w:t>
      </w:r>
    </w:p>
    <w:p w:rsidR="001B72D0" w:rsidRDefault="001B72D0" w:rsidP="001B72D0">
      <w:pPr>
        <w:pStyle w:val="2"/>
      </w:pPr>
      <w:r>
        <w:t xml:space="preserve">в Федеральный закон "О несостоятельности (банкротстве)" </w:t>
      </w:r>
    </w:p>
    <w:p w:rsidR="001B72D0" w:rsidRDefault="001B72D0" w:rsidP="001B72D0">
      <w:pPr>
        <w:pStyle w:val="2"/>
      </w:pPr>
      <w:r>
        <w:t xml:space="preserve">и отдельные законодательные акты </w:t>
      </w:r>
    </w:p>
    <w:p w:rsidR="001B72D0" w:rsidRDefault="001B72D0" w:rsidP="001B72D0">
      <w:pPr>
        <w:pStyle w:val="2"/>
      </w:pPr>
      <w:r>
        <w:t>Российской Федерации</w:t>
      </w:r>
      <w:r>
        <w:rPr>
          <w:bCs/>
        </w:rPr>
        <w:t>"</w:t>
      </w:r>
    </w:p>
    <w:bookmarkEnd w:id="0"/>
    <w:p w:rsidR="001B72D0" w:rsidRDefault="001B72D0" w:rsidP="001B72D0">
      <w:pPr>
        <w:pStyle w:val="2"/>
      </w:pPr>
    </w:p>
    <w:p w:rsidR="001B72D0" w:rsidRDefault="001B72D0" w:rsidP="001B72D0">
      <w:pPr>
        <w:pStyle w:val="2"/>
      </w:pPr>
    </w:p>
    <w:p w:rsidR="001B72D0" w:rsidRDefault="001B72D0" w:rsidP="001B72D0">
      <w:pPr>
        <w:pStyle w:val="2"/>
      </w:pPr>
    </w:p>
    <w:p w:rsidR="001B72D0" w:rsidRDefault="001B72D0">
      <w:r>
        <w:t xml:space="preserve">Рассмотрев принятый Государственной Думой Федерального Собрания Российской Федерации 8 июля 2026 года Федеральный закон "О внесении изменений в Федеральный закон "О несостоятельности (банкротстве)" и отдельные законодательные акты Российской Федерации" в соответствии </w:t>
      </w:r>
      <w:r>
        <w:br/>
        <w:t xml:space="preserve">со статьей 106 Конституции Российской Федерации, </w:t>
      </w:r>
      <w:r>
        <w:br/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1B72D0" w:rsidRDefault="001B72D0" w:rsidP="007539D4">
      <w:pPr>
        <w:spacing w:line="240" w:lineRule="auto"/>
      </w:pPr>
    </w:p>
    <w:p w:rsidR="001B72D0" w:rsidRDefault="001B72D0" w:rsidP="001B72D0">
      <w:r>
        <w:t xml:space="preserve">1. Одобрить Федеральный закон "О внесении изменений </w:t>
      </w:r>
      <w:r>
        <w:br/>
        <w:t xml:space="preserve">в Федеральный закон "О несостоятельности (банкротстве)" </w:t>
      </w:r>
      <w:r>
        <w:br/>
        <w:t>и отдельные законодательные акты Российской Федерации".</w:t>
      </w:r>
    </w:p>
    <w:p w:rsidR="001B72D0" w:rsidRDefault="001B72D0" w:rsidP="001B72D0">
      <w:r>
        <w:t>2. Настоящее постановление вступает в силу со дня его принятия.</w:t>
      </w:r>
    </w:p>
    <w:p w:rsidR="001B72D0" w:rsidRDefault="001B72D0" w:rsidP="007539D4">
      <w:pPr>
        <w:spacing w:line="240" w:lineRule="auto"/>
      </w:pPr>
    </w:p>
    <w:p w:rsidR="003B3E96" w:rsidRDefault="003B3E96" w:rsidP="007539D4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7539D4" w:rsidRDefault="007539D4" w:rsidP="00C74F19">
      <w:pPr>
        <w:pStyle w:val="ac"/>
      </w:pPr>
    </w:p>
    <w:p w:rsidR="007539D4" w:rsidRDefault="007539D4" w:rsidP="007539D4">
      <w:pPr>
        <w:pStyle w:val="af"/>
      </w:pPr>
      <w:r>
        <w:t>Москва</w:t>
      </w:r>
    </w:p>
    <w:p w:rsidR="007539D4" w:rsidRDefault="007539D4" w:rsidP="007539D4">
      <w:pPr>
        <w:pStyle w:val="af"/>
      </w:pPr>
      <w:r>
        <w:t>17 июля 2026 года</w:t>
      </w:r>
    </w:p>
    <w:p w:rsidR="007539D4" w:rsidRDefault="007539D4" w:rsidP="007539D4">
      <w:pPr>
        <w:pStyle w:val="ac"/>
      </w:pPr>
      <w:r>
        <w:t>№ 2</w:t>
      </w:r>
      <w:r>
        <w:rPr>
          <w:lang w:val="en-US"/>
        </w:rPr>
        <w:t>95</w:t>
      </w:r>
      <w:r>
        <w:t>-</w:t>
      </w:r>
      <w:proofErr w:type="spellStart"/>
      <w:r>
        <w:t>СФ</w:t>
      </w:r>
      <w:proofErr w:type="spellEnd"/>
    </w:p>
    <w:sectPr w:rsidR="007539D4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FEF" w:rsidRDefault="00815FEF">
      <w:pPr>
        <w:spacing w:line="240" w:lineRule="auto"/>
      </w:pPr>
      <w:r>
        <w:separator/>
      </w:r>
    </w:p>
  </w:endnote>
  <w:endnote w:type="continuationSeparator" w:id="0">
    <w:p w:rsidR="00815FEF" w:rsidRDefault="00815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F08F143F-CD4F-47AA-8160-6A94609B5312}"/>
    <w:embedBold r:id="rId2" w:fontKey="{B52B74AE-0949-45C0-A2A7-A31EFB91A075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A302F564-C83F-476C-9837-F0C260E4ED73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3B3E96" w:rsidRDefault="003B3E96" w:rsidP="003B3E9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8551C">
      <w:rPr>
        <w:noProof/>
      </w:rPr>
      <w:t>sa11397.docx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8551C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3B3E96" w:rsidRDefault="003B3E96" w:rsidP="003B3E9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8551C">
      <w:rPr>
        <w:noProof/>
      </w:rPr>
      <w:t>sa11397.docx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8551C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FEF" w:rsidRDefault="00815FEF">
      <w:pPr>
        <w:spacing w:line="240" w:lineRule="auto"/>
      </w:pPr>
      <w:r>
        <w:separator/>
      </w:r>
    </w:p>
  </w:footnote>
  <w:footnote w:type="continuationSeparator" w:id="0">
    <w:p w:rsidR="00815FEF" w:rsidRDefault="00815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8551C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F7"/>
    <w:rsid w:val="000D3F67"/>
    <w:rsid w:val="001057BD"/>
    <w:rsid w:val="001B72D0"/>
    <w:rsid w:val="00205211"/>
    <w:rsid w:val="002623D0"/>
    <w:rsid w:val="002A1E3D"/>
    <w:rsid w:val="002B772D"/>
    <w:rsid w:val="003114B9"/>
    <w:rsid w:val="003273F1"/>
    <w:rsid w:val="0035125E"/>
    <w:rsid w:val="003B3E96"/>
    <w:rsid w:val="00423816"/>
    <w:rsid w:val="004A68AB"/>
    <w:rsid w:val="00505068"/>
    <w:rsid w:val="00545F85"/>
    <w:rsid w:val="005B2AEB"/>
    <w:rsid w:val="007029F3"/>
    <w:rsid w:val="00720496"/>
    <w:rsid w:val="00723EF8"/>
    <w:rsid w:val="007539D4"/>
    <w:rsid w:val="0078182C"/>
    <w:rsid w:val="00815FEF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E8551C"/>
    <w:rsid w:val="00F178A8"/>
    <w:rsid w:val="00F21BB0"/>
    <w:rsid w:val="00F408F7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5834D-F0C1-44A6-90EC-8D9CE13D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8B327AAF334C35A9477C56F52234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1B69FD-C0D6-4B3C-9F73-93DE1746D0A6}"/>
      </w:docPartPr>
      <w:docPartBody>
        <w:p w:rsidR="00922718" w:rsidRDefault="00922718">
          <w:pPr>
            <w:pStyle w:val="FF8B327AAF334C35A9477C56F52234CB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18"/>
    <w:rsid w:val="00922718"/>
    <w:rsid w:val="00C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F8B327AAF334C35A9477C56F52234CB">
    <w:name w:val="FF8B327AAF334C35A9477C56F5223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SA14.07.2026 QA14.07.2026 </dc:description>
  <cp:lastModifiedBy>Жарков М.А.</cp:lastModifiedBy>
  <cp:revision>5</cp:revision>
  <cp:lastPrinted>2026-07-16T08:53:00Z</cp:lastPrinted>
  <dcterms:created xsi:type="dcterms:W3CDTF">2026-07-14T07:44:00Z</dcterms:created>
  <dcterms:modified xsi:type="dcterms:W3CDTF">2026-07-16T13:19:00Z</dcterms:modified>
</cp:coreProperties>
</file>