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3CF611BE69EC4ACE934D27C8391686FC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B76EA3" w:rsidP="00D808C4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r>
              <w:rPr>
                <w:b/>
                <w:color w:val="000000" w:themeColor="text1"/>
                <w:sz w:val="22"/>
                <w:lang w:val="en-US"/>
              </w:rPr>
              <w:fldChar w:fldCharType="begin"/>
            </w:r>
            <w:r>
              <w:rPr>
                <w:b/>
                <w:color w:val="000000" w:themeColor="text1"/>
                <w:sz w:val="22"/>
                <w:lang w:val="en-US"/>
              </w:rPr>
              <w:instrText xml:space="preserve"> MERGEFIELD "гербс" </w:instrText>
            </w:r>
            <w:r>
              <w:rPr>
                <w:b/>
                <w:color w:val="000000" w:themeColor="text1"/>
                <w:sz w:val="22"/>
                <w:lang w:val="en-US"/>
              </w:rPr>
              <w:fldChar w:fldCharType="separate"/>
            </w:r>
            <w:bookmarkStart w:id="0" w:name="_GoBack"/>
            <w:bookmarkEnd w:id="0"/>
            <w:r>
              <w:rPr>
                <w:b/>
                <w:noProof/>
                <w:color w:val="000000" w:themeColor="text1"/>
                <w:sz w:val="22"/>
                <w:lang w:val="en-US"/>
              </w:rPr>
              <w:t>»</w:t>
            </w:r>
            <w:r>
              <w:rPr>
                <w:b/>
                <w:color w:val="000000" w:themeColor="text1"/>
                <w:sz w:val="22"/>
                <w:lang w:val="en-US"/>
              </w:rPr>
              <w:fldChar w:fldCharType="end"/>
            </w:r>
          </w:p>
        </w:tc>
        <w:tc>
          <w:tcPr>
            <w:tcW w:w="4253" w:type="dxa"/>
          </w:tcPr>
          <w:p w:rsidR="00545F85" w:rsidRPr="002B7E19" w:rsidRDefault="00545F85" w:rsidP="00CF27C2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3CF611BE69EC4ACE934D27C8391686FC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2B7E19" w:rsidRPr="002B7E19" w:rsidRDefault="002B7E19" w:rsidP="002B7E19">
      <w:pPr>
        <w:pStyle w:val="1"/>
      </w:pPr>
      <w:r w:rsidRPr="002B7E19">
        <w:t xml:space="preserve">О Федеральном законе </w:t>
      </w:r>
      <w:r>
        <w:t>"</w:t>
      </w:r>
      <w:r w:rsidRPr="002B7E19">
        <w:t xml:space="preserve">О внесении изменений </w:t>
      </w:r>
    </w:p>
    <w:p w:rsidR="002B7E19" w:rsidRDefault="002B7E19" w:rsidP="002B7E19">
      <w:pPr>
        <w:pStyle w:val="2"/>
      </w:pPr>
      <w:r>
        <w:t xml:space="preserve">в статью 5 Федерального закона </w:t>
      </w:r>
    </w:p>
    <w:p w:rsidR="002B7E19" w:rsidRDefault="002B7E19" w:rsidP="002B7E19">
      <w:pPr>
        <w:pStyle w:val="2"/>
      </w:pPr>
      <w:r>
        <w:t>"Об аудиторской деятельности"</w:t>
      </w:r>
    </w:p>
    <w:p w:rsidR="002B7E19" w:rsidRDefault="002B7E19" w:rsidP="002B7E19">
      <w:pPr>
        <w:pStyle w:val="2"/>
        <w:rPr>
          <w:szCs w:val="28"/>
        </w:rPr>
      </w:pPr>
    </w:p>
    <w:p w:rsidR="002B7E19" w:rsidRDefault="002B7E19" w:rsidP="002B7E19">
      <w:pPr>
        <w:pStyle w:val="2"/>
      </w:pPr>
    </w:p>
    <w:p w:rsidR="002B7E19" w:rsidRDefault="002B7E19" w:rsidP="002B7E19">
      <w:pPr>
        <w:pStyle w:val="2"/>
      </w:pPr>
    </w:p>
    <w:p w:rsidR="002B7E19" w:rsidRDefault="002B7E19">
      <w:r>
        <w:t>Рассмотрев принятый Государственной Думой Федерального Собрания Российской Федерации 26 мая 2026 года Федеральный закон "</w:t>
      </w:r>
      <w:r>
        <w:rPr>
          <w:bCs/>
          <w:szCs w:val="26"/>
        </w:rPr>
        <w:t>О внесении изменений в статью 5 Федерального закона "Об аудиторской деятельности</w:t>
      </w:r>
      <w:r>
        <w:t xml:space="preserve">" в соответствии со статьей 106 Конституции Российской Федерации, 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2B7E19" w:rsidRDefault="002B7E19"/>
    <w:p w:rsidR="002B7E19" w:rsidRDefault="002B7E19" w:rsidP="002B7E19">
      <w:pPr>
        <w:rPr>
          <w:bCs/>
        </w:rPr>
      </w:pPr>
      <w:r>
        <w:t>1. Одобрить Федеральный закон "</w:t>
      </w:r>
      <w:r>
        <w:rPr>
          <w:bCs/>
          <w:szCs w:val="26"/>
        </w:rPr>
        <w:t xml:space="preserve">О внесении изменений </w:t>
      </w:r>
      <w:r>
        <w:rPr>
          <w:bCs/>
          <w:szCs w:val="26"/>
        </w:rPr>
        <w:br/>
        <w:t>в статью 5 Федерального закона "Об аудиторской деятельности"</w:t>
      </w:r>
      <w:r>
        <w:t>.</w:t>
      </w:r>
    </w:p>
    <w:p w:rsidR="002B7E19" w:rsidRDefault="002B7E19" w:rsidP="002B7E19">
      <w:r>
        <w:t>2. Настоящее постановление вступает в силу со дня его принятия.</w:t>
      </w:r>
    </w:p>
    <w:p w:rsidR="002B7E19" w:rsidRDefault="002B7E19" w:rsidP="002B7E19"/>
    <w:p w:rsidR="002B7E19" w:rsidRDefault="002B7E19" w:rsidP="002B7E19"/>
    <w:p w:rsidR="002B7E19" w:rsidRDefault="002B7E19" w:rsidP="002B7E19"/>
    <w:p w:rsidR="00223D19" w:rsidRDefault="00223D19" w:rsidP="00B76EA3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545F85" w:rsidRDefault="00545F85" w:rsidP="002B7E19">
      <w:pPr>
        <w:pStyle w:val="ac"/>
      </w:pPr>
    </w:p>
    <w:p w:rsidR="00B76EA3" w:rsidRDefault="00B76EA3" w:rsidP="002B7E19">
      <w:pPr>
        <w:pStyle w:val="ac"/>
      </w:pPr>
    </w:p>
    <w:p w:rsidR="00B76EA3" w:rsidRDefault="00B76EA3" w:rsidP="00545F85">
      <w:pPr>
        <w:pStyle w:val="af"/>
      </w:pPr>
      <w:r>
        <w:t>Москва</w:t>
      </w:r>
    </w:p>
    <w:p w:rsidR="00B76EA3" w:rsidRDefault="00B76EA3" w:rsidP="00545F85">
      <w:pPr>
        <w:pStyle w:val="af"/>
      </w:pPr>
      <w:r>
        <w:t>3 июня 2026 года</w:t>
      </w:r>
    </w:p>
    <w:p w:rsidR="00B76EA3" w:rsidRPr="00482F30" w:rsidRDefault="00B76EA3" w:rsidP="00545F85">
      <w:pPr>
        <w:pStyle w:val="af"/>
      </w:pPr>
      <w:r>
        <w:t>№ 214-СФ</w:t>
      </w:r>
    </w:p>
    <w:sectPr w:rsidR="00B76EA3" w:rsidRPr="00482F30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241" w:rsidRDefault="00BD4241">
      <w:pPr>
        <w:spacing w:line="240" w:lineRule="auto"/>
      </w:pPr>
      <w:r>
        <w:separator/>
      </w:r>
    </w:p>
  </w:endnote>
  <w:endnote w:type="continuationSeparator" w:id="0">
    <w:p w:rsidR="00BD4241" w:rsidRDefault="00BD42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6A32CA1F-CC9C-4F9B-9D74-D3151712D4BC}"/>
    <w:embedBold r:id="rId2" w:fontKey="{5CD2B518-B73D-468A-A86B-94C9CF245782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7E723A72-83D8-4473-AF07-2096D6AEE7A5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223D19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B76EA3">
      <w:rPr>
        <w:noProof/>
      </w:rPr>
      <w:t>sa11159.docx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D808C4">
      <w:rPr>
        <w:noProof/>
      </w:rPr>
      <w:t>03.06.26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B76EA3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223D19" w:rsidRDefault="00223D19" w:rsidP="00223D19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B76EA3">
      <w:rPr>
        <w:noProof/>
      </w:rPr>
      <w:t>sa11159.docx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B76EA3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241" w:rsidRDefault="00BD4241">
      <w:pPr>
        <w:spacing w:line="240" w:lineRule="auto"/>
      </w:pPr>
      <w:r>
        <w:separator/>
      </w:r>
    </w:p>
  </w:footnote>
  <w:footnote w:type="continuationSeparator" w:id="0">
    <w:p w:rsidR="00BD4241" w:rsidRDefault="00BD42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B76EA3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DA"/>
    <w:rsid w:val="000D3F67"/>
    <w:rsid w:val="001057BD"/>
    <w:rsid w:val="001F3BDA"/>
    <w:rsid w:val="00205211"/>
    <w:rsid w:val="00223D19"/>
    <w:rsid w:val="002623D0"/>
    <w:rsid w:val="002A1E3D"/>
    <w:rsid w:val="002B772D"/>
    <w:rsid w:val="002B7E19"/>
    <w:rsid w:val="003114B9"/>
    <w:rsid w:val="003273F1"/>
    <w:rsid w:val="0035125E"/>
    <w:rsid w:val="00423816"/>
    <w:rsid w:val="004A68AB"/>
    <w:rsid w:val="00505068"/>
    <w:rsid w:val="00545F85"/>
    <w:rsid w:val="005B2AEB"/>
    <w:rsid w:val="00720496"/>
    <w:rsid w:val="00723EF8"/>
    <w:rsid w:val="0078182C"/>
    <w:rsid w:val="00885B74"/>
    <w:rsid w:val="00910EF7"/>
    <w:rsid w:val="00997F4C"/>
    <w:rsid w:val="00A82E08"/>
    <w:rsid w:val="00AA344E"/>
    <w:rsid w:val="00B07D98"/>
    <w:rsid w:val="00B30B27"/>
    <w:rsid w:val="00B33546"/>
    <w:rsid w:val="00B67711"/>
    <w:rsid w:val="00B76EA3"/>
    <w:rsid w:val="00BD4241"/>
    <w:rsid w:val="00CF27C2"/>
    <w:rsid w:val="00CF731B"/>
    <w:rsid w:val="00D808C4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5E0D4-18CD-4562-8C0E-CA810EC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F611BE69EC4ACE934D27C8391686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CAC232-7E61-4E59-95FB-6E3BC967BCA3}"/>
      </w:docPartPr>
      <w:docPartBody>
        <w:p w:rsidR="007A19C8" w:rsidRDefault="007A19C8">
          <w:pPr>
            <w:pStyle w:val="3CF611BE69EC4ACE934D27C8391686FC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C8"/>
    <w:rsid w:val="00233AE9"/>
    <w:rsid w:val="007A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3CF611BE69EC4ACE934D27C8391686FC">
    <w:name w:val="3CF611BE69EC4ACE934D27C8391686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1</Pages>
  <Words>129</Words>
  <Characters>737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бюджету и финансовым рынкам</dc:subject>
  <dc:creator>Заказчик - Рязанова+</dc:creator>
  <cp:keywords/>
  <dc:description>SA29.05.2026 QA02.06.2026</dc:description>
  <cp:lastModifiedBy>Алексеева Е.С.</cp:lastModifiedBy>
  <cp:revision>2</cp:revision>
  <cp:lastPrinted>2026-06-02T14:46:00Z</cp:lastPrinted>
  <dcterms:created xsi:type="dcterms:W3CDTF">2026-06-03T06:00:00Z</dcterms:created>
  <dcterms:modified xsi:type="dcterms:W3CDTF">2026-06-03T06:00:00Z</dcterms:modified>
</cp:coreProperties>
</file>