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6FE24F78DB9042AE89A79FF9C1A2527B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F24B4F" w:rsidRDefault="00545F85" w:rsidP="00F24B4F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6FE24F78DB9042AE89A79FF9C1A2527B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F24B4F" w:rsidRDefault="00F24B4F" w:rsidP="00F24B4F">
      <w:pPr>
        <w:pStyle w:val="1"/>
      </w:pPr>
      <w:r>
        <w:t xml:space="preserve">О Федеральном законе </w:t>
      </w:r>
      <w:r w:rsidRPr="00DD4176">
        <w:t>"</w:t>
      </w:r>
      <w:r>
        <w:t xml:space="preserve">О внесении изменений </w:t>
      </w:r>
    </w:p>
    <w:p w:rsidR="00F24B4F" w:rsidRDefault="00F24B4F" w:rsidP="00F24B4F">
      <w:pPr>
        <w:pStyle w:val="2"/>
      </w:pPr>
      <w:r>
        <w:t xml:space="preserve">в статью 18 Федерального закона "О развитии Республики Крым </w:t>
      </w:r>
    </w:p>
    <w:p w:rsidR="00F24B4F" w:rsidRDefault="00F24B4F" w:rsidP="00F24B4F">
      <w:pPr>
        <w:pStyle w:val="2"/>
      </w:pPr>
      <w:r>
        <w:t xml:space="preserve">и города федерального значения Севастополя и свободной </w:t>
      </w:r>
    </w:p>
    <w:p w:rsidR="00F24B4F" w:rsidRDefault="00F24B4F" w:rsidP="00F24B4F">
      <w:pPr>
        <w:pStyle w:val="2"/>
      </w:pPr>
      <w:r>
        <w:t xml:space="preserve">экономической зоне на территориях Республики Крым </w:t>
      </w:r>
    </w:p>
    <w:p w:rsidR="00F24B4F" w:rsidRDefault="00F24B4F" w:rsidP="00F24B4F">
      <w:pPr>
        <w:pStyle w:val="2"/>
      </w:pPr>
      <w:r>
        <w:t>и города федерального значения Севастополя"</w:t>
      </w:r>
    </w:p>
    <w:p w:rsidR="00F24B4F" w:rsidRDefault="00F24B4F" w:rsidP="00F24B4F">
      <w:pPr>
        <w:pStyle w:val="2"/>
      </w:pPr>
    </w:p>
    <w:p w:rsidR="00F24B4F" w:rsidRDefault="00F24B4F" w:rsidP="00F24B4F">
      <w:pPr>
        <w:pStyle w:val="2"/>
      </w:pPr>
    </w:p>
    <w:p w:rsidR="00F24B4F" w:rsidRDefault="00F24B4F" w:rsidP="00F24B4F">
      <w:pPr>
        <w:pStyle w:val="2"/>
      </w:pPr>
    </w:p>
    <w:p w:rsidR="00F24B4F" w:rsidRDefault="00F24B4F" w:rsidP="00F24B4F">
      <w:r>
        <w:t xml:space="preserve">Рассмотрев принятый Государственной Думой Федерального Собрания Российской Федерации 26 мая 2026 года Федеральный закон "О внесении изменений в статью 18 Федерального закона </w:t>
      </w:r>
      <w:r>
        <w:br/>
        <w:t xml:space="preserve">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Севастополя" </w:t>
      </w:r>
      <w:r>
        <w:br/>
        <w:t xml:space="preserve">в соответствии со статьей 106 Конституции Российской Федерации, Совет Федерации Федерального Собрания Российской </w:t>
      </w:r>
      <w:proofErr w:type="gramStart"/>
      <w:r>
        <w:t xml:space="preserve">Федерации </w:t>
      </w:r>
      <w:r w:rsidR="00265386">
        <w:t xml:space="preserve"> </w:t>
      </w:r>
      <w:r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F24B4F" w:rsidRDefault="00F24B4F" w:rsidP="00F24B4F"/>
    <w:p w:rsidR="00F24B4F" w:rsidRDefault="00F24B4F" w:rsidP="00F24B4F">
      <w:r>
        <w:t xml:space="preserve">1. Одобрить Федеральный закон "О внесении изменений </w:t>
      </w:r>
      <w:r>
        <w:br/>
        <w:t xml:space="preserve">в статью 18 Федерального закона "О развитии Республики Крым </w:t>
      </w:r>
      <w:r w:rsidR="00EB6BC2">
        <w:br/>
      </w:r>
      <w:r>
        <w:t>и города федерального значения Севастополя и свободной экономической зоне на территориях Республики Крым и города федерального значения Севастополя".</w:t>
      </w:r>
    </w:p>
    <w:p w:rsidR="00F24B4F" w:rsidRDefault="00F24B4F">
      <w:pPr>
        <w:overflowPunct/>
        <w:autoSpaceDE/>
        <w:autoSpaceDN/>
        <w:adjustRightInd/>
        <w:spacing w:after="200" w:line="276" w:lineRule="auto"/>
        <w:ind w:left="0" w:firstLine="0"/>
        <w:jc w:val="left"/>
        <w:textAlignment w:val="auto"/>
      </w:pPr>
      <w:r>
        <w:br w:type="page"/>
      </w:r>
    </w:p>
    <w:p w:rsidR="00F24B4F" w:rsidRDefault="00F24B4F" w:rsidP="00F24B4F">
      <w:r>
        <w:lastRenderedPageBreak/>
        <w:t>2. Настоящее постановление вступает в силу со дня его принятия.</w:t>
      </w:r>
    </w:p>
    <w:p w:rsidR="00F24B4F" w:rsidRDefault="00F24B4F" w:rsidP="00F24B4F"/>
    <w:p w:rsidR="00F24B4F" w:rsidRDefault="00F24B4F" w:rsidP="00F24B4F"/>
    <w:p w:rsidR="00F24B4F" w:rsidRDefault="00F24B4F" w:rsidP="00F24B4F"/>
    <w:p w:rsidR="00AB4BCC" w:rsidRDefault="00AB4BCC" w:rsidP="00265386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545F85" w:rsidRDefault="00545F85" w:rsidP="00545F85">
      <w:pPr>
        <w:pStyle w:val="ac"/>
      </w:pPr>
    </w:p>
    <w:p w:rsidR="00545F85" w:rsidRDefault="00545F85" w:rsidP="00545F85">
      <w:pPr>
        <w:pStyle w:val="af"/>
      </w:pPr>
    </w:p>
    <w:p w:rsidR="00265386" w:rsidRDefault="00265386" w:rsidP="00545F85">
      <w:pPr>
        <w:pStyle w:val="af"/>
      </w:pPr>
    </w:p>
    <w:p w:rsidR="00265386" w:rsidRDefault="00265386" w:rsidP="00545F85">
      <w:pPr>
        <w:pStyle w:val="af"/>
      </w:pPr>
      <w:r>
        <w:t>Москва</w:t>
      </w:r>
    </w:p>
    <w:p w:rsidR="00265386" w:rsidRDefault="00265386" w:rsidP="00545F85">
      <w:pPr>
        <w:pStyle w:val="af"/>
      </w:pPr>
      <w:r>
        <w:t>3 июня 2026 года</w:t>
      </w:r>
    </w:p>
    <w:p w:rsidR="00265386" w:rsidRPr="00482F30" w:rsidRDefault="00265386" w:rsidP="00545F85">
      <w:pPr>
        <w:pStyle w:val="af"/>
      </w:pPr>
      <w:r>
        <w:t>№ 217-СФ</w:t>
      </w:r>
    </w:p>
    <w:sectPr w:rsidR="00265386" w:rsidRPr="00482F3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164" w:rsidRDefault="00C64164">
      <w:pPr>
        <w:spacing w:line="240" w:lineRule="auto"/>
      </w:pPr>
      <w:r>
        <w:separator/>
      </w:r>
    </w:p>
  </w:endnote>
  <w:endnote w:type="continuationSeparator" w:id="0">
    <w:p w:rsidR="00C64164" w:rsidRDefault="00C641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870E5C1F-64C2-4F72-8F3F-BA51C2A16A2D}"/>
    <w:embedBold r:id="rId2" w:fontKey="{2585F787-FFE1-4B02-AF47-6F1D91D9AB11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05F4FBBE-0189-468A-9FE3-AFB4223FF700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AB4BCC" w:rsidRDefault="00AB4BCC" w:rsidP="00AB4BCC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EB6BC2">
      <w:rPr>
        <w:noProof/>
      </w:rPr>
      <w:t>eq11781.docx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EB6BC2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AB4BCC" w:rsidRDefault="00AB4BCC" w:rsidP="00AB4BCC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EB6BC2">
      <w:rPr>
        <w:noProof/>
      </w:rPr>
      <w:t>eq11781.docx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EB6BC2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164" w:rsidRDefault="00C64164">
      <w:pPr>
        <w:spacing w:line="240" w:lineRule="auto"/>
      </w:pPr>
      <w:r>
        <w:separator/>
      </w:r>
    </w:p>
  </w:footnote>
  <w:footnote w:type="continuationSeparator" w:id="0">
    <w:p w:rsidR="00C64164" w:rsidRDefault="00C641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1A1912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69C"/>
    <w:rsid w:val="000D3F67"/>
    <w:rsid w:val="001057BD"/>
    <w:rsid w:val="001A1912"/>
    <w:rsid w:val="00205211"/>
    <w:rsid w:val="002623D0"/>
    <w:rsid w:val="00265386"/>
    <w:rsid w:val="002A1E3D"/>
    <w:rsid w:val="002B772D"/>
    <w:rsid w:val="003114B9"/>
    <w:rsid w:val="003273F1"/>
    <w:rsid w:val="0035125E"/>
    <w:rsid w:val="00423816"/>
    <w:rsid w:val="004A68AB"/>
    <w:rsid w:val="004C769C"/>
    <w:rsid w:val="00505068"/>
    <w:rsid w:val="00545F85"/>
    <w:rsid w:val="005B2AEB"/>
    <w:rsid w:val="00720496"/>
    <w:rsid w:val="00723EF8"/>
    <w:rsid w:val="0078182C"/>
    <w:rsid w:val="00885B74"/>
    <w:rsid w:val="00910EF7"/>
    <w:rsid w:val="00997F4C"/>
    <w:rsid w:val="00A82E08"/>
    <w:rsid w:val="00AA344E"/>
    <w:rsid w:val="00AB4BCC"/>
    <w:rsid w:val="00B07D98"/>
    <w:rsid w:val="00B30B27"/>
    <w:rsid w:val="00B33546"/>
    <w:rsid w:val="00B67711"/>
    <w:rsid w:val="00C64164"/>
    <w:rsid w:val="00CF27C2"/>
    <w:rsid w:val="00CF731B"/>
    <w:rsid w:val="00DA769E"/>
    <w:rsid w:val="00E02685"/>
    <w:rsid w:val="00EB6BC2"/>
    <w:rsid w:val="00F178A8"/>
    <w:rsid w:val="00F21BB0"/>
    <w:rsid w:val="00F24B4F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BFF95-3A2B-4A74-98AA-0CDD858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uiPriority w:val="99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FE24F78DB9042AE89A79FF9C1A252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8B97D8-0158-431B-A2BF-77CEFC9F6411}"/>
      </w:docPartPr>
      <w:docPartBody>
        <w:p w:rsidR="00170FE7" w:rsidRDefault="00170FE7">
          <w:pPr>
            <w:pStyle w:val="6FE24F78DB9042AE89A79FF9C1A2527B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E7"/>
    <w:rsid w:val="00170FE7"/>
    <w:rsid w:val="004E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6FE24F78DB9042AE89A79FF9C1A2527B">
    <w:name w:val="6FE24F78DB9042AE89A79FF9C1A252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2</Pages>
  <Words>193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экономической политике</dc:subject>
  <dc:creator>Заказчик - Коптева+</dc:creator>
  <cp:keywords/>
  <dc:description>EQ01.06.2026 QA02.06.2026</dc:description>
  <cp:lastModifiedBy>Алексеева Е.С.</cp:lastModifiedBy>
  <cp:revision>2</cp:revision>
  <cp:lastPrinted>2026-06-02T13:00:00Z</cp:lastPrinted>
  <dcterms:created xsi:type="dcterms:W3CDTF">2026-06-03T06:04:00Z</dcterms:created>
  <dcterms:modified xsi:type="dcterms:W3CDTF">2026-06-03T06:04:00Z</dcterms:modified>
</cp:coreProperties>
</file>