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1B81F14BB50440A788ADFBCD1AA3004F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2012B0" w:rsidRDefault="00545F85" w:rsidP="002012B0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1B81F14BB50440A788ADFBCD1AA3004F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2012B0" w:rsidRDefault="002012B0" w:rsidP="00B47D0D">
      <w:pPr>
        <w:pStyle w:val="1"/>
        <w:spacing w:before="600"/>
      </w:pPr>
      <w:r w:rsidRPr="002012B0">
        <w:t xml:space="preserve">О Федеральном законе "О внесении изменений </w:t>
      </w:r>
    </w:p>
    <w:p w:rsidR="00B47D0D" w:rsidRDefault="002012B0" w:rsidP="002012B0">
      <w:pPr>
        <w:pStyle w:val="2"/>
      </w:pPr>
      <w:r w:rsidRPr="002012B0">
        <w:t xml:space="preserve">в Федеральный закон "Об экспериментальных правовых </w:t>
      </w:r>
    </w:p>
    <w:p w:rsidR="002012B0" w:rsidRDefault="002012B0" w:rsidP="002012B0">
      <w:pPr>
        <w:pStyle w:val="2"/>
      </w:pPr>
      <w:r w:rsidRPr="002012B0">
        <w:t xml:space="preserve">режимах в сфере цифровых и технологических инноваций </w:t>
      </w:r>
    </w:p>
    <w:p w:rsidR="002012B0" w:rsidRPr="002012B0" w:rsidRDefault="002012B0" w:rsidP="002012B0">
      <w:pPr>
        <w:pStyle w:val="2"/>
      </w:pPr>
      <w:r w:rsidRPr="002012B0">
        <w:t>в Российской Федерации"</w:t>
      </w:r>
    </w:p>
    <w:p w:rsidR="002012B0" w:rsidRDefault="002012B0" w:rsidP="002012B0">
      <w:pPr>
        <w:pStyle w:val="2"/>
      </w:pPr>
    </w:p>
    <w:p w:rsidR="002012B0" w:rsidRPr="002012B0" w:rsidRDefault="002012B0" w:rsidP="002012B0">
      <w:pPr>
        <w:pStyle w:val="2"/>
      </w:pPr>
    </w:p>
    <w:p w:rsidR="002012B0" w:rsidRDefault="002012B0">
      <w:r w:rsidRPr="002012B0">
        <w:t>Рассмотрев принятый Государственной Думой Федерального Собрания Российской Федерации 10 июня 2026 года Федеральный закон</w:t>
      </w:r>
      <w:r w:rsidRPr="002012B0">
        <w:rPr>
          <w:bCs/>
        </w:rPr>
        <w:t xml:space="preserve"> "О внесении изменений в Федеральный закон </w:t>
      </w:r>
      <w:r>
        <w:rPr>
          <w:bCs/>
        </w:rPr>
        <w:br/>
      </w:r>
      <w:r w:rsidRPr="002012B0">
        <w:rPr>
          <w:bCs/>
        </w:rPr>
        <w:t xml:space="preserve">"Об экспериментальных правовых режимах в сфере цифровых </w:t>
      </w:r>
      <w:r>
        <w:rPr>
          <w:bCs/>
        </w:rPr>
        <w:br/>
      </w:r>
      <w:r w:rsidRPr="002012B0">
        <w:rPr>
          <w:bCs/>
        </w:rPr>
        <w:t>и технологических инноваций в Российской Федерации"</w:t>
      </w:r>
      <w:r w:rsidRPr="002012B0">
        <w:t xml:space="preserve">, </w:t>
      </w:r>
      <w:r>
        <w:br/>
      </w:r>
      <w:r w:rsidRPr="002012B0">
        <w:t xml:space="preserve">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2012B0" w:rsidRDefault="002012B0"/>
    <w:p w:rsidR="002012B0" w:rsidRPr="002012B0" w:rsidRDefault="002012B0" w:rsidP="002012B0">
      <w:r w:rsidRPr="002012B0">
        <w:t xml:space="preserve">1. Одобрить Федеральный закон "О внесении изменений </w:t>
      </w:r>
      <w:r>
        <w:br/>
      </w:r>
      <w:r w:rsidRPr="002012B0">
        <w:t xml:space="preserve">в Федеральный закон "Об экспериментальных правовых режимах </w:t>
      </w:r>
      <w:r>
        <w:br/>
      </w:r>
      <w:r w:rsidRPr="002012B0">
        <w:t>в сфере цифровых и технологических инноваций в Российской Федерации"</w:t>
      </w:r>
      <w:r w:rsidRPr="002012B0">
        <w:rPr>
          <w:bCs/>
        </w:rPr>
        <w:t>.</w:t>
      </w:r>
    </w:p>
    <w:p w:rsidR="002012B0" w:rsidRPr="002012B0" w:rsidRDefault="002012B0" w:rsidP="002012B0">
      <w:r w:rsidRPr="002012B0">
        <w:t>2. Настоящее постановление вступает в силу со дня его принятия.</w:t>
      </w:r>
    </w:p>
    <w:p w:rsidR="00545F85" w:rsidRDefault="00545F85" w:rsidP="00545F85"/>
    <w:p w:rsidR="002012B0" w:rsidRDefault="002012B0" w:rsidP="00545F85"/>
    <w:p w:rsidR="002012B0" w:rsidRDefault="00280563" w:rsidP="00B47D0D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B47D0D" w:rsidRDefault="00B47D0D" w:rsidP="00B47D0D">
      <w:pPr>
        <w:pStyle w:val="11"/>
      </w:pPr>
    </w:p>
    <w:p w:rsidR="00B47D0D" w:rsidRDefault="00B47D0D" w:rsidP="00B47D0D">
      <w:pPr>
        <w:pStyle w:val="af"/>
      </w:pPr>
      <w:r>
        <w:t>Москва</w:t>
      </w:r>
    </w:p>
    <w:p w:rsidR="00B47D0D" w:rsidRDefault="00B47D0D" w:rsidP="00B47D0D">
      <w:pPr>
        <w:pStyle w:val="af"/>
      </w:pPr>
      <w:r>
        <w:t>17 июня 2026 года</w:t>
      </w:r>
    </w:p>
    <w:p w:rsidR="00B47D0D" w:rsidRDefault="00B47D0D" w:rsidP="00B47D0D">
      <w:pPr>
        <w:pStyle w:val="af"/>
      </w:pPr>
      <w:r>
        <w:t>№ 2</w:t>
      </w:r>
      <w:r>
        <w:rPr>
          <w:lang w:val="en-US"/>
        </w:rPr>
        <w:t>31</w:t>
      </w:r>
      <w:r>
        <w:t>-СФ</w:t>
      </w:r>
    </w:p>
    <w:sectPr w:rsidR="00B47D0D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007" w:rsidRDefault="00AD2007">
      <w:pPr>
        <w:spacing w:line="240" w:lineRule="auto"/>
      </w:pPr>
      <w:r>
        <w:separator/>
      </w:r>
    </w:p>
  </w:endnote>
  <w:endnote w:type="continuationSeparator" w:id="0">
    <w:p w:rsidR="00AD2007" w:rsidRDefault="00AD2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BB422D92-C26D-420A-84FD-5AD1D723D775}"/>
    <w:embedBold r:id="rId2" w:fontKey="{8AA07584-05A3-4BEA-A90E-7520A1729FCC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086E4A80-0F48-4DF8-9386-915D2D5E54D5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280563" w:rsidRDefault="00280563" w:rsidP="00280563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47D0D">
      <w:rPr>
        <w:noProof/>
      </w:rPr>
      <w:t>zo7769.docx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B47D0D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280563" w:rsidRDefault="00280563" w:rsidP="00280563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47D0D">
      <w:rPr>
        <w:noProof/>
      </w:rPr>
      <w:t>zo7769.docx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B47D0D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007" w:rsidRDefault="00AD2007">
      <w:pPr>
        <w:spacing w:line="240" w:lineRule="auto"/>
      </w:pPr>
      <w:r>
        <w:separator/>
      </w:r>
    </w:p>
  </w:footnote>
  <w:footnote w:type="continuationSeparator" w:id="0">
    <w:p w:rsidR="00AD2007" w:rsidRDefault="00AD20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47D0D">
      <w:rPr>
        <w:rStyle w:val="ab"/>
        <w:noProof/>
      </w:rPr>
      <w:t>1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59"/>
    <w:rsid w:val="000D3F67"/>
    <w:rsid w:val="001057BD"/>
    <w:rsid w:val="001A4834"/>
    <w:rsid w:val="002012B0"/>
    <w:rsid w:val="00205211"/>
    <w:rsid w:val="002623D0"/>
    <w:rsid w:val="00280563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720496"/>
    <w:rsid w:val="00723EF8"/>
    <w:rsid w:val="0078182C"/>
    <w:rsid w:val="007C6559"/>
    <w:rsid w:val="00885B74"/>
    <w:rsid w:val="00910EF7"/>
    <w:rsid w:val="00997F4C"/>
    <w:rsid w:val="00A82E08"/>
    <w:rsid w:val="00AA344E"/>
    <w:rsid w:val="00AD2007"/>
    <w:rsid w:val="00B07D98"/>
    <w:rsid w:val="00B30B27"/>
    <w:rsid w:val="00B33546"/>
    <w:rsid w:val="00B47D0D"/>
    <w:rsid w:val="00B67711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A4232-BF9D-4B85-BF3C-EEBA0652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5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81F14BB50440A788ADFBCD1AA300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EA580-489E-4518-865B-24C6AFB5C74F}"/>
      </w:docPartPr>
      <w:docPartBody>
        <w:p w:rsidR="00DF7981" w:rsidRDefault="00DF7981">
          <w:pPr>
            <w:pStyle w:val="1B81F14BB50440A788ADFBCD1AA3004F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81"/>
    <w:rsid w:val="00BF4D1A"/>
    <w:rsid w:val="00D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B81F14BB50440A788ADFBCD1AA3004F">
    <w:name w:val="1B81F14BB50440A788ADFBCD1AA300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157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ZO15.06.2026 DE15.06.2026</dc:description>
  <cp:lastModifiedBy>Алексеева Е.С.</cp:lastModifiedBy>
  <cp:revision>2</cp:revision>
  <cp:lastPrinted>2026-06-17T06:00:00Z</cp:lastPrinted>
  <dcterms:created xsi:type="dcterms:W3CDTF">2026-06-17T06:22:00Z</dcterms:created>
  <dcterms:modified xsi:type="dcterms:W3CDTF">2026-06-17T06:22:00Z</dcterms:modified>
</cp:coreProperties>
</file>