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37C21C1F675424EB759BBCD19B273E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3D77F3" w:rsidRDefault="00545F85" w:rsidP="003D77F3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37C21C1F675424EB759BBCD19B273E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3D77F3" w:rsidRDefault="003D77F3" w:rsidP="003D77F3">
      <w:pPr>
        <w:pStyle w:val="1"/>
      </w:pPr>
      <w:r w:rsidRPr="003D77F3">
        <w:t xml:space="preserve">О Федеральном законе "О создании суда Путинского района </w:t>
      </w:r>
    </w:p>
    <w:p w:rsidR="003D77F3" w:rsidRDefault="003D77F3" w:rsidP="003D77F3">
      <w:pPr>
        <w:pStyle w:val="2"/>
      </w:pPr>
      <w:r w:rsidRPr="003D77F3">
        <w:t xml:space="preserve">города Грозного Чеченской Республики и внесении изменений </w:t>
      </w:r>
    </w:p>
    <w:p w:rsidR="003D77F3" w:rsidRDefault="003D77F3" w:rsidP="003D77F3">
      <w:pPr>
        <w:pStyle w:val="2"/>
      </w:pPr>
      <w:r w:rsidRPr="003D77F3">
        <w:t xml:space="preserve">в статью 1 Федерального закона "О переименовании </w:t>
      </w:r>
    </w:p>
    <w:p w:rsidR="003D77F3" w:rsidRDefault="003D77F3" w:rsidP="003D77F3">
      <w:pPr>
        <w:pStyle w:val="2"/>
      </w:pPr>
      <w:r w:rsidRPr="003D77F3">
        <w:t xml:space="preserve">районных судов города Грозного </w:t>
      </w:r>
    </w:p>
    <w:p w:rsidR="003D77F3" w:rsidRPr="003D77F3" w:rsidRDefault="003D77F3" w:rsidP="003D77F3">
      <w:pPr>
        <w:pStyle w:val="2"/>
        <w:rPr>
          <w:rFonts w:ascii="Times New Roman" w:hAnsi="Times New Roman"/>
        </w:rPr>
      </w:pPr>
      <w:r w:rsidRPr="003D77F3">
        <w:t>Чеченской Республики”</w:t>
      </w:r>
    </w:p>
    <w:p w:rsidR="003D77F3" w:rsidRDefault="003D77F3" w:rsidP="003D77F3">
      <w:pPr>
        <w:pStyle w:val="2"/>
      </w:pPr>
    </w:p>
    <w:p w:rsidR="003D77F3" w:rsidRDefault="003D77F3" w:rsidP="003D77F3">
      <w:pPr>
        <w:pStyle w:val="2"/>
      </w:pPr>
    </w:p>
    <w:p w:rsidR="003D77F3" w:rsidRPr="003D77F3" w:rsidRDefault="003D77F3" w:rsidP="003D77F3">
      <w:pPr>
        <w:pStyle w:val="2"/>
      </w:pPr>
    </w:p>
    <w:p w:rsidR="003D77F3" w:rsidRDefault="003D77F3">
      <w:r w:rsidRPr="003D77F3">
        <w:rPr>
          <w:szCs w:val="24"/>
        </w:rPr>
        <w:t xml:space="preserve">Рассмотрев принятый Государственной Думой Федерального Собрания Российской Федерации 10 июня 2026 года Федеральный </w:t>
      </w:r>
      <w:proofErr w:type="gramStart"/>
      <w:r w:rsidRPr="003D77F3">
        <w:rPr>
          <w:szCs w:val="24"/>
        </w:rPr>
        <w:t>закон ”</w:t>
      </w:r>
      <w:r w:rsidRPr="003D77F3">
        <w:t>О</w:t>
      </w:r>
      <w:proofErr w:type="gramEnd"/>
      <w:r w:rsidRPr="003D77F3">
        <w:t xml:space="preserve"> создании суда Путинского района города Грозного Чеченской Республики и внесении изменений в статью 1 Федерального закона "О переименовании районных судов города Грозного Чеченской Республики</w:t>
      </w:r>
      <w:r w:rsidRPr="003D77F3">
        <w:rPr>
          <w:szCs w:val="24"/>
        </w:rPr>
        <w:t xml:space="preserve">” в соответствии со статьей 106 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3D77F3" w:rsidRDefault="003D77F3"/>
    <w:p w:rsidR="003D77F3" w:rsidRPr="003D77F3" w:rsidRDefault="003D77F3" w:rsidP="003D77F3">
      <w:pPr>
        <w:rPr>
          <w:szCs w:val="24"/>
        </w:rPr>
      </w:pPr>
      <w:r w:rsidRPr="003D77F3">
        <w:rPr>
          <w:szCs w:val="24"/>
        </w:rPr>
        <w:t>1.</w:t>
      </w:r>
      <w:r>
        <w:rPr>
          <w:szCs w:val="24"/>
        </w:rPr>
        <w:t> </w:t>
      </w:r>
      <w:r w:rsidRPr="003D77F3">
        <w:rPr>
          <w:szCs w:val="24"/>
        </w:rPr>
        <w:t>Одобрить Федеральный закон ”</w:t>
      </w:r>
      <w:r w:rsidRPr="003D77F3">
        <w:t xml:space="preserve">О создании суда </w:t>
      </w:r>
      <w:r w:rsidR="00DE1500">
        <w:br/>
      </w:r>
      <w:bookmarkStart w:id="0" w:name="_GoBack"/>
      <w:bookmarkEnd w:id="0"/>
      <w:r w:rsidRPr="003D77F3">
        <w:t xml:space="preserve">Путинского района города Грозного Чеченской Республики </w:t>
      </w:r>
      <w:r>
        <w:br/>
      </w:r>
      <w:r w:rsidRPr="003D77F3">
        <w:t xml:space="preserve">и внесении изменений в статью 1 Федерального закона </w:t>
      </w:r>
      <w:r>
        <w:br/>
      </w:r>
      <w:r w:rsidRPr="003D77F3">
        <w:t>"О переименовании районных судов города Грозного Чеченской Республики</w:t>
      </w:r>
      <w:r w:rsidRPr="003D77F3">
        <w:rPr>
          <w:szCs w:val="24"/>
        </w:rPr>
        <w:t>”.</w:t>
      </w:r>
    </w:p>
    <w:p w:rsidR="003D77F3" w:rsidRDefault="003D77F3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br w:type="page"/>
      </w:r>
    </w:p>
    <w:p w:rsidR="003D77F3" w:rsidRPr="003D77F3" w:rsidRDefault="003D77F3" w:rsidP="003D77F3">
      <w:pPr>
        <w:rPr>
          <w:szCs w:val="24"/>
        </w:rPr>
      </w:pPr>
      <w:r>
        <w:rPr>
          <w:szCs w:val="24"/>
        </w:rPr>
        <w:lastRenderedPageBreak/>
        <w:t>2. </w:t>
      </w:r>
      <w:r w:rsidRPr="003D77F3">
        <w:rPr>
          <w:szCs w:val="24"/>
        </w:rPr>
        <w:t>Настоящее постановление вступает в силу со дня его принятия.</w:t>
      </w:r>
    </w:p>
    <w:p w:rsidR="003D77F3" w:rsidRDefault="003D77F3" w:rsidP="003D77F3">
      <w:pPr>
        <w:rPr>
          <w:szCs w:val="24"/>
        </w:rPr>
      </w:pPr>
    </w:p>
    <w:p w:rsidR="003D77F3" w:rsidRPr="003D77F3" w:rsidRDefault="003D77F3" w:rsidP="003D77F3">
      <w:pPr>
        <w:rPr>
          <w:szCs w:val="24"/>
        </w:rPr>
      </w:pPr>
    </w:p>
    <w:p w:rsidR="003D77F3" w:rsidRPr="003D77F3" w:rsidRDefault="003D77F3" w:rsidP="003D77F3">
      <w:pPr>
        <w:rPr>
          <w:szCs w:val="24"/>
        </w:rPr>
      </w:pPr>
    </w:p>
    <w:p w:rsidR="00113CC6" w:rsidRDefault="003D77F3" w:rsidP="00196C0C">
      <w:pPr>
        <w:pStyle w:val="11"/>
      </w:pPr>
      <w:r w:rsidRPr="003D77F3">
        <w:t xml:space="preserve">Председатель </w:t>
      </w:r>
      <w:r w:rsidRPr="003D77F3">
        <w:br/>
        <w:t>Совета Федерации</w:t>
      </w:r>
      <w:r w:rsidRPr="003D77F3">
        <w:br/>
        <w:t>Федерального Собрания</w:t>
      </w:r>
      <w:r w:rsidRPr="003D77F3">
        <w:br/>
        <w:t>Российской Федерации</w:t>
      </w:r>
      <w:r w:rsidR="00113CC6">
        <w:tab/>
      </w:r>
      <w:r w:rsidR="00113CC6">
        <w:tab/>
        <w:t>В.И. МАТВИЕНКО</w:t>
      </w:r>
    </w:p>
    <w:p w:rsidR="00545F85" w:rsidRDefault="00545F85" w:rsidP="00545F85">
      <w:pPr>
        <w:pStyle w:val="af"/>
      </w:pPr>
    </w:p>
    <w:p w:rsidR="00196C0C" w:rsidRDefault="00196C0C" w:rsidP="00196C0C">
      <w:pPr>
        <w:pStyle w:val="af"/>
      </w:pPr>
      <w:r>
        <w:t>Москва</w:t>
      </w:r>
    </w:p>
    <w:p w:rsidR="00196C0C" w:rsidRDefault="00196C0C" w:rsidP="00196C0C">
      <w:pPr>
        <w:pStyle w:val="af"/>
      </w:pPr>
      <w:proofErr w:type="gramStart"/>
      <w:r>
        <w:rPr>
          <w:lang w:val="en-US"/>
        </w:rPr>
        <w:t xml:space="preserve">17 </w:t>
      </w:r>
      <w:r>
        <w:t>июня</w:t>
      </w:r>
      <w:proofErr w:type="gramEnd"/>
      <w:r>
        <w:t xml:space="preserve"> 2026 года</w:t>
      </w:r>
    </w:p>
    <w:p w:rsidR="00196C0C" w:rsidRDefault="00196C0C" w:rsidP="00196C0C">
      <w:pPr>
        <w:pStyle w:val="af"/>
      </w:pPr>
      <w:r>
        <w:t>№ 228-СФ</w:t>
      </w:r>
    </w:p>
    <w:sectPr w:rsidR="00196C0C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6F" w:rsidRDefault="00445A6F">
      <w:pPr>
        <w:spacing w:line="240" w:lineRule="auto"/>
      </w:pPr>
      <w:r>
        <w:separator/>
      </w:r>
    </w:p>
  </w:endnote>
  <w:endnote w:type="continuationSeparator" w:id="0">
    <w:p w:rsidR="00445A6F" w:rsidRDefault="00445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2CD5DC2-FAB6-404E-8DD5-D785FCBCE522}"/>
    <w:embedBold r:id="rId2" w:fontKey="{616B14F1-B8B4-4B7F-A50D-67A33B43076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84C9338A-C17B-428B-8BF3-90B6E40AC43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113CC6" w:rsidRDefault="00113CC6" w:rsidP="00113CC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96C0C">
      <w:rPr>
        <w:noProof/>
      </w:rPr>
      <w:t>de4297.docx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196C0C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113CC6" w:rsidRDefault="00113CC6" w:rsidP="00113CC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96C0C">
      <w:rPr>
        <w:noProof/>
      </w:rPr>
      <w:t>de4297.docx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196C0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6F" w:rsidRDefault="00445A6F">
      <w:pPr>
        <w:spacing w:line="240" w:lineRule="auto"/>
      </w:pPr>
      <w:r>
        <w:separator/>
      </w:r>
    </w:p>
  </w:footnote>
  <w:footnote w:type="continuationSeparator" w:id="0">
    <w:p w:rsidR="00445A6F" w:rsidRDefault="00445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E1500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4E"/>
    <w:rsid w:val="000D3F67"/>
    <w:rsid w:val="001057BD"/>
    <w:rsid w:val="00113CC6"/>
    <w:rsid w:val="00196C0C"/>
    <w:rsid w:val="00205211"/>
    <w:rsid w:val="002623D0"/>
    <w:rsid w:val="002A1E3D"/>
    <w:rsid w:val="002B772D"/>
    <w:rsid w:val="003114B9"/>
    <w:rsid w:val="003273F1"/>
    <w:rsid w:val="0035125E"/>
    <w:rsid w:val="003D77F3"/>
    <w:rsid w:val="00423816"/>
    <w:rsid w:val="0043714E"/>
    <w:rsid w:val="00445A6F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DE1500"/>
    <w:rsid w:val="00DE25E0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936D4-968D-4EFF-8FD4-A60F00DA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7C21C1F675424EB759BBCD19B27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EEE47-9866-46AC-BE19-FBFAE4506874}"/>
      </w:docPartPr>
      <w:docPartBody>
        <w:p w:rsidR="00223EAA" w:rsidRDefault="00223EAA">
          <w:pPr>
            <w:pStyle w:val="637C21C1F675424EB759BBCD19B273E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AA"/>
    <w:rsid w:val="00223EAA"/>
    <w:rsid w:val="003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37C21C1F675424EB759BBCD19B273E4">
    <w:name w:val="637C21C1F675424EB759BBCD19B27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DE15.06.2026 SA16.06.2026</dc:description>
  <cp:lastModifiedBy>Алексеева Е.С.</cp:lastModifiedBy>
  <cp:revision>3</cp:revision>
  <cp:lastPrinted>2026-06-17T06:00:00Z</cp:lastPrinted>
  <dcterms:created xsi:type="dcterms:W3CDTF">2026-06-17T06:23:00Z</dcterms:created>
  <dcterms:modified xsi:type="dcterms:W3CDTF">2026-06-17T07:07:00Z</dcterms:modified>
</cp:coreProperties>
</file>