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395E833364448339B27C38C477D68C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3E09C0" w:rsidRDefault="00545F85" w:rsidP="003E09C0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395E833364448339B27C38C477D68C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3E09C0" w:rsidRDefault="003E09C0" w:rsidP="003E09C0">
      <w:pPr>
        <w:pStyle w:val="1"/>
      </w:pPr>
      <w:r>
        <w:t xml:space="preserve">О Федеральном законе "О внесении изменений </w:t>
      </w:r>
    </w:p>
    <w:p w:rsidR="003E09C0" w:rsidRDefault="003E09C0" w:rsidP="003E09C0">
      <w:pPr>
        <w:pStyle w:val="2"/>
      </w:pPr>
      <w:r>
        <w:t xml:space="preserve">в Кодекс Российской Федерации </w:t>
      </w:r>
    </w:p>
    <w:p w:rsidR="003E09C0" w:rsidRDefault="003E09C0" w:rsidP="003E09C0">
      <w:pPr>
        <w:pStyle w:val="2"/>
      </w:pPr>
      <w:r>
        <w:t xml:space="preserve">об административных правонарушениях" </w:t>
      </w:r>
    </w:p>
    <w:p w:rsidR="003E09C0" w:rsidRDefault="003E09C0" w:rsidP="003E09C0">
      <w:pPr>
        <w:pStyle w:val="2"/>
      </w:pPr>
    </w:p>
    <w:p w:rsidR="003E09C0" w:rsidRDefault="003E09C0" w:rsidP="003E09C0">
      <w:pPr>
        <w:pStyle w:val="2"/>
      </w:pPr>
    </w:p>
    <w:p w:rsidR="003E09C0" w:rsidRDefault="003E09C0" w:rsidP="003E09C0">
      <w:pPr>
        <w:pStyle w:val="2"/>
      </w:pPr>
    </w:p>
    <w:p w:rsidR="003E09C0" w:rsidRDefault="003E09C0">
      <w:r>
        <w:t xml:space="preserve">Рассмотрев принятый Государственной Думой Федерального Собрания Российской Федерации 27 мая 2026 года Федеральный закон "О внесении изменений в Кодекс Российской Федерации </w:t>
      </w:r>
      <w:r>
        <w:br/>
        <w:t xml:space="preserve">об административных правонарушениях" (проект № 1120750-8), </w:t>
      </w:r>
      <w:r>
        <w:br/>
        <w:t xml:space="preserve">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3E09C0" w:rsidRDefault="003E09C0"/>
    <w:p w:rsidR="003E09C0" w:rsidRDefault="003E09C0" w:rsidP="003E09C0">
      <w:r>
        <w:t xml:space="preserve">1. Одобрить Федеральный закон "О внесении изменений </w:t>
      </w:r>
      <w:r>
        <w:br/>
        <w:t>в Кодекс Российской Федерации об административных правонарушениях".</w:t>
      </w:r>
    </w:p>
    <w:p w:rsidR="003E09C0" w:rsidRDefault="003E09C0" w:rsidP="003E09C0">
      <w:pPr>
        <w:rPr>
          <w:rFonts w:cs="Arial"/>
        </w:rPr>
      </w:pPr>
      <w:r>
        <w:rPr>
          <w:rFonts w:cs="Arial"/>
        </w:rPr>
        <w:t>2. Настоящее постановление вступает в силу со дня его принятия.</w:t>
      </w:r>
    </w:p>
    <w:p w:rsidR="003E09C0" w:rsidRDefault="003E09C0" w:rsidP="003E09C0"/>
    <w:p w:rsidR="003E09C0" w:rsidRDefault="003E09C0" w:rsidP="003E09C0"/>
    <w:p w:rsidR="009E4AE3" w:rsidRDefault="009E4AE3" w:rsidP="0035506A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3E09C0" w:rsidRDefault="003E09C0" w:rsidP="003E09C0">
      <w:pPr>
        <w:pStyle w:val="ac"/>
      </w:pPr>
    </w:p>
    <w:p w:rsidR="0035506A" w:rsidRDefault="0035506A" w:rsidP="003E09C0">
      <w:pPr>
        <w:pStyle w:val="ac"/>
      </w:pPr>
    </w:p>
    <w:p w:rsidR="0035506A" w:rsidRDefault="0035506A" w:rsidP="00545F85">
      <w:pPr>
        <w:pStyle w:val="af"/>
      </w:pPr>
      <w:r>
        <w:t>Москва</w:t>
      </w:r>
    </w:p>
    <w:p w:rsidR="0035506A" w:rsidRDefault="0035506A" w:rsidP="00545F85">
      <w:pPr>
        <w:pStyle w:val="af"/>
      </w:pPr>
      <w:r>
        <w:t>3 июня 2026 года</w:t>
      </w:r>
    </w:p>
    <w:p w:rsidR="0035506A" w:rsidRPr="00482F30" w:rsidRDefault="0035506A" w:rsidP="00545F85">
      <w:pPr>
        <w:pStyle w:val="af"/>
      </w:pPr>
      <w:r>
        <w:t>№ 207-СФ</w:t>
      </w:r>
    </w:p>
    <w:sectPr w:rsidR="0035506A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39" w:rsidRDefault="008E3939">
      <w:pPr>
        <w:spacing w:line="240" w:lineRule="auto"/>
      </w:pPr>
      <w:r>
        <w:separator/>
      </w:r>
    </w:p>
  </w:endnote>
  <w:endnote w:type="continuationSeparator" w:id="0">
    <w:p w:rsidR="008E3939" w:rsidRDefault="008E3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CD9F701E-8C1B-49F1-9642-7E6934231850}"/>
    <w:embedBold r:id="rId2" w:fontKey="{4F0F9643-FAE5-48FC-B3B5-5F345E6DA20F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C511DA3F-9D22-4381-BDAC-9EB345F6DCE6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9E4AE3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5506A">
      <w:rPr>
        <w:noProof/>
      </w:rPr>
      <w:t>sa11169.docx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311BE9">
      <w:rPr>
        <w:noProof/>
      </w:rPr>
      <w:t>03.06.26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35506A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E4AE3" w:rsidRDefault="009E4AE3" w:rsidP="009E4AE3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5506A">
      <w:rPr>
        <w:noProof/>
      </w:rPr>
      <w:t>sa11169.docx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35506A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39" w:rsidRDefault="008E3939">
      <w:pPr>
        <w:spacing w:line="240" w:lineRule="auto"/>
      </w:pPr>
      <w:r>
        <w:separator/>
      </w:r>
    </w:p>
  </w:footnote>
  <w:footnote w:type="continuationSeparator" w:id="0">
    <w:p w:rsidR="008E3939" w:rsidRDefault="008E3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5506A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FC"/>
    <w:rsid w:val="000D3F67"/>
    <w:rsid w:val="001057BD"/>
    <w:rsid w:val="00205211"/>
    <w:rsid w:val="002623D0"/>
    <w:rsid w:val="002A1E3D"/>
    <w:rsid w:val="002B772D"/>
    <w:rsid w:val="003114B9"/>
    <w:rsid w:val="00311BE9"/>
    <w:rsid w:val="003273F1"/>
    <w:rsid w:val="0035125E"/>
    <w:rsid w:val="0035506A"/>
    <w:rsid w:val="003E09C0"/>
    <w:rsid w:val="00423816"/>
    <w:rsid w:val="004A68AB"/>
    <w:rsid w:val="00505068"/>
    <w:rsid w:val="00545F85"/>
    <w:rsid w:val="005B2AEB"/>
    <w:rsid w:val="00720496"/>
    <w:rsid w:val="00723EF8"/>
    <w:rsid w:val="0078182C"/>
    <w:rsid w:val="00885B74"/>
    <w:rsid w:val="008E3939"/>
    <w:rsid w:val="00910EF7"/>
    <w:rsid w:val="00997F4C"/>
    <w:rsid w:val="009E4AE3"/>
    <w:rsid w:val="00A82E08"/>
    <w:rsid w:val="00A914FC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2DE95-631D-401B-84A4-C8DD33F9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95E833364448339B27C38C477D68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56771-2A50-4F43-A6B2-EC94ADD5FB10}"/>
      </w:docPartPr>
      <w:docPartBody>
        <w:p w:rsidR="00653B3C" w:rsidRDefault="00653B3C">
          <w:pPr>
            <w:pStyle w:val="8395E833364448339B27C38C477D68C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3C"/>
    <w:rsid w:val="005B7BCE"/>
    <w:rsid w:val="0065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395E833364448339B27C38C477D68CA">
    <w:name w:val="8395E833364448339B27C38C477D6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SA29.05.2026 DE01.06.2026</dc:description>
  <cp:lastModifiedBy>Алексеева Е.С.</cp:lastModifiedBy>
  <cp:revision>2</cp:revision>
  <cp:lastPrinted>2026-06-02T14:48:00Z</cp:lastPrinted>
  <dcterms:created xsi:type="dcterms:W3CDTF">2026-06-03T05:59:00Z</dcterms:created>
  <dcterms:modified xsi:type="dcterms:W3CDTF">2026-06-03T05:59:00Z</dcterms:modified>
</cp:coreProperties>
</file>